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7CD88" w14:textId="77777777" w:rsidR="00D25BDF" w:rsidRPr="008F3D48" w:rsidRDefault="00286FFF" w:rsidP="00D25BDF">
      <w:pPr>
        <w:pStyle w:val="2016TitelPageProjectTitle10ptbold"/>
      </w:pPr>
      <w:bookmarkStart w:id="0" w:name="scroll-bookmark-1"/>
      <w:bookmarkStart w:id="1" w:name="_Ref32310059"/>
      <w:bookmarkEnd w:id="0"/>
      <w:bookmarkEnd w:id="1"/>
      <w:r>
        <w:t>LTU Nationwide GNSS Tolling System</w:t>
      </w:r>
    </w:p>
    <w:p w14:paraId="7F943DCB" w14:textId="77777777" w:rsidR="00271233" w:rsidRPr="000E6677" w:rsidRDefault="00286FFF" w:rsidP="00271233">
      <w:pPr>
        <w:rPr>
          <w:i/>
          <w:iCs/>
          <w:sz w:val="45"/>
          <w:szCs w:val="45"/>
        </w:rPr>
      </w:pPr>
      <w:bookmarkStart w:id="2" w:name="_Hlk42096554"/>
      <w:r w:rsidRPr="000E6677">
        <w:rPr>
          <w:i/>
          <w:iCs/>
          <w:sz w:val="45"/>
          <w:szCs w:val="45"/>
        </w:rPr>
        <w:t>ICD</w:t>
      </w:r>
    </w:p>
    <w:p w14:paraId="4F6450A5" w14:textId="6FA018E2" w:rsidR="00D870DC" w:rsidRDefault="00286FFF" w:rsidP="00992D27">
      <w:pPr>
        <w:rPr>
          <w:i/>
          <w:sz w:val="45"/>
          <w:szCs w:val="45"/>
        </w:rPr>
      </w:pPr>
      <w:r w:rsidRPr="00992D27">
        <w:rPr>
          <w:i/>
          <w:sz w:val="45"/>
          <w:szCs w:val="45"/>
        </w:rPr>
        <w:t>LTU Fuel Card Interface</w:t>
      </w:r>
    </w:p>
    <w:bookmarkEnd w:id="2"/>
    <w:p w14:paraId="0ED719D6" w14:textId="44DA8B86" w:rsidR="008D765C" w:rsidRPr="00992D27" w:rsidRDefault="00286FFF" w:rsidP="00592038">
      <w:pPr>
        <w:rPr>
          <w:i/>
          <w:sz w:val="36"/>
          <w:szCs w:val="36"/>
        </w:rPr>
      </w:pPr>
      <w:r w:rsidRPr="00992D27">
        <w:rPr>
          <w:i/>
          <w:sz w:val="36"/>
          <w:szCs w:val="36"/>
        </w:rPr>
        <w:t xml:space="preserve">Doc No. </w:t>
      </w:r>
      <w:r w:rsidR="00271233">
        <w:rPr>
          <w:i/>
          <w:sz w:val="36"/>
          <w:szCs w:val="36"/>
        </w:rPr>
        <w:t>20009</w:t>
      </w:r>
    </w:p>
    <w:p w14:paraId="5E5AC761" w14:textId="23942E44" w:rsidR="00F36A5C" w:rsidRDefault="00286FFF" w:rsidP="00992D27">
      <w:r w:rsidRPr="00992D27">
        <w:rPr>
          <w:i/>
          <w:sz w:val="36"/>
          <w:szCs w:val="36"/>
        </w:rPr>
        <w:t>Version</w:t>
      </w:r>
      <w:r w:rsidR="00CD3C61">
        <w:rPr>
          <w:i/>
          <w:sz w:val="36"/>
          <w:szCs w:val="36"/>
        </w:rPr>
        <w:t xml:space="preserve"> </w:t>
      </w:r>
      <w:r w:rsidR="00846BB0" w:rsidRPr="00BC1460">
        <w:rPr>
          <w:i/>
          <w:sz w:val="36"/>
          <w:szCs w:val="36"/>
        </w:rPr>
        <w:t>2.0</w:t>
      </w:r>
    </w:p>
    <w:p w14:paraId="52B5CE7C" w14:textId="23BF463D" w:rsidR="003763DD" w:rsidRDefault="003763DD" w:rsidP="00992D27">
      <w:pPr>
        <w:rPr>
          <w:i/>
          <w:sz w:val="36"/>
        </w:rPr>
      </w:pPr>
    </w:p>
    <w:p w14:paraId="7BF647CE" w14:textId="322DAC23" w:rsidR="003763DD" w:rsidRDefault="003763DD" w:rsidP="00992D27">
      <w:pPr>
        <w:rPr>
          <w:i/>
          <w:sz w:val="36"/>
        </w:rPr>
      </w:pPr>
    </w:p>
    <w:p w14:paraId="1D318FC3" w14:textId="1164E58A" w:rsidR="003763DD" w:rsidRDefault="003763DD" w:rsidP="00992D27">
      <w:pPr>
        <w:rPr>
          <w:i/>
          <w:sz w:val="36"/>
        </w:rPr>
      </w:pPr>
    </w:p>
    <w:p w14:paraId="66C68D5D" w14:textId="6A2A0565" w:rsidR="003763DD" w:rsidRDefault="003763DD" w:rsidP="00992D27">
      <w:pPr>
        <w:rPr>
          <w:i/>
          <w:sz w:val="36"/>
        </w:rPr>
      </w:pPr>
    </w:p>
    <w:p w14:paraId="5FB58EAB" w14:textId="532F0F96" w:rsidR="003763DD" w:rsidRDefault="003763DD" w:rsidP="00992D27">
      <w:pPr>
        <w:rPr>
          <w:i/>
          <w:sz w:val="36"/>
        </w:rPr>
      </w:pPr>
    </w:p>
    <w:p w14:paraId="4F75C2AF" w14:textId="73BAA191" w:rsidR="003763DD" w:rsidRDefault="003763DD" w:rsidP="00992D27">
      <w:pPr>
        <w:rPr>
          <w:i/>
          <w:sz w:val="36"/>
        </w:rPr>
      </w:pPr>
    </w:p>
    <w:tbl>
      <w:tblPr>
        <w:tblW w:w="5000" w:type="pct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90"/>
        <w:gridCol w:w="4748"/>
      </w:tblGrid>
      <w:tr w:rsidR="00F043FB" w14:paraId="708E7445" w14:textId="77777777" w:rsidTr="00921FA3">
        <w:trPr>
          <w:trHeight w:val="850"/>
        </w:trPr>
        <w:tc>
          <w:tcPr>
            <w:tcW w:w="253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ECEC2" w14:textId="77777777" w:rsidR="005B21EE" w:rsidRPr="005B21EE" w:rsidRDefault="00286FFF" w:rsidP="00B372A4">
            <w:pPr>
              <w:pStyle w:val="2016TableHeader10ptbold"/>
            </w:pPr>
            <w:r w:rsidRPr="005B21EE">
              <w:t xml:space="preserve">Author </w:t>
            </w:r>
          </w:p>
        </w:tc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CEBF52" w14:textId="77777777" w:rsidR="005B21EE" w:rsidRPr="005B21EE" w:rsidRDefault="00286FFF" w:rsidP="005B21EE">
            <w:r w:rsidRPr="005B21EE">
              <w:t>Juan Pablo Gottret</w:t>
            </w:r>
          </w:p>
        </w:tc>
      </w:tr>
      <w:tr w:rsidR="00F043FB" w14:paraId="3CD0C2F0" w14:textId="77777777" w:rsidTr="00921FA3">
        <w:trPr>
          <w:trHeight w:val="850"/>
        </w:trPr>
        <w:tc>
          <w:tcPr>
            <w:tcW w:w="253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F5FD9" w14:textId="77777777" w:rsidR="005B21EE" w:rsidRPr="005B21EE" w:rsidRDefault="00286FFF" w:rsidP="00B372A4">
            <w:pPr>
              <w:pStyle w:val="2016TableHeader10ptbold"/>
            </w:pPr>
            <w:proofErr w:type="spellStart"/>
            <w:r w:rsidRPr="005B21EE">
              <w:t>Reviewed</w:t>
            </w:r>
            <w:proofErr w:type="spellEnd"/>
            <w:r w:rsidRPr="005B21EE">
              <w:t>:</w:t>
            </w:r>
          </w:p>
        </w:tc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DCC725" w14:textId="19CC2B1B" w:rsidR="005B21EE" w:rsidRPr="005B21EE" w:rsidRDefault="00286FFF" w:rsidP="005B21EE">
            <w:r w:rsidRPr="005B21EE">
              <w:t xml:space="preserve"> </w:t>
            </w:r>
            <w:r>
              <w:t>Roman Trinko</w:t>
            </w:r>
          </w:p>
        </w:tc>
      </w:tr>
      <w:tr w:rsidR="00F043FB" w14:paraId="708AEF7E" w14:textId="77777777" w:rsidTr="00921FA3">
        <w:trPr>
          <w:trHeight w:val="850"/>
        </w:trPr>
        <w:tc>
          <w:tcPr>
            <w:tcW w:w="253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34BA1" w14:textId="77777777" w:rsidR="005B21EE" w:rsidRPr="005B21EE" w:rsidRDefault="00286FFF" w:rsidP="00B372A4">
            <w:pPr>
              <w:pStyle w:val="2016TableHeader10ptbold"/>
            </w:pPr>
            <w:proofErr w:type="spellStart"/>
            <w:r w:rsidRPr="005B21EE">
              <w:t>Approved</w:t>
            </w:r>
            <w:proofErr w:type="spellEnd"/>
            <w:r w:rsidRPr="005B21EE">
              <w:t xml:space="preserve"> </w:t>
            </w:r>
            <w:proofErr w:type="spellStart"/>
            <w:r w:rsidRPr="005B21EE">
              <w:t>by</w:t>
            </w:r>
            <w:proofErr w:type="spellEnd"/>
            <w:r w:rsidRPr="005B21EE">
              <w:t>:</w:t>
            </w:r>
          </w:p>
        </w:tc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091C2E" w14:textId="77777777" w:rsidR="005B21EE" w:rsidRPr="005B21EE" w:rsidRDefault="00286FFF" w:rsidP="005B21EE">
            <w:r w:rsidRPr="005B21EE">
              <w:t xml:space="preserve"> Hans Gidoff</w:t>
            </w:r>
          </w:p>
        </w:tc>
      </w:tr>
    </w:tbl>
    <w:p w14:paraId="2B9448BA" w14:textId="77777777" w:rsidR="009030F8" w:rsidRDefault="009030F8" w:rsidP="00FA41BE">
      <w:pPr>
        <w:pStyle w:val="2016TableofContent10ptbold"/>
      </w:pPr>
    </w:p>
    <w:p w14:paraId="43C59D93" w14:textId="77777777" w:rsidR="00690D67" w:rsidRPr="00690D67" w:rsidRDefault="00690D67" w:rsidP="00690D67">
      <w:pPr>
        <w:sectPr w:rsidR="00690D67" w:rsidRPr="00690D67" w:rsidSect="00E7040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2076" w:right="1134" w:bottom="851" w:left="1134" w:header="0" w:footer="437" w:gutter="0"/>
          <w:cols w:space="708"/>
          <w:docGrid w:linePitch="360"/>
        </w:sectPr>
      </w:pPr>
    </w:p>
    <w:p w14:paraId="3A017E5E" w14:textId="1CF68470" w:rsidR="00AA0BD7" w:rsidRPr="007B07A9" w:rsidRDefault="00286FFF" w:rsidP="006652FF">
      <w:pPr>
        <w:pStyle w:val="2016TableofContent10ptbold"/>
      </w:pPr>
      <w:r w:rsidRPr="007B07A9">
        <w:t>Overview of changes</w:t>
      </w:r>
      <w:r w:rsidR="003C60DD">
        <w:t>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8"/>
        <w:gridCol w:w="851"/>
        <w:gridCol w:w="1278"/>
        <w:gridCol w:w="1416"/>
        <w:gridCol w:w="2269"/>
        <w:gridCol w:w="3250"/>
      </w:tblGrid>
      <w:tr w:rsidR="00F043FB" w14:paraId="1F0C46CC" w14:textId="77777777" w:rsidTr="00BC227A"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D9D9D9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659A4D4" w14:textId="77777777" w:rsidR="00AA0BD7" w:rsidRPr="001A28CA" w:rsidRDefault="00286FFF" w:rsidP="001A28CA">
            <w:pPr>
              <w:pStyle w:val="2016TableHeader10ptbold"/>
            </w:pPr>
            <w:proofErr w:type="spellStart"/>
            <w:r w:rsidRPr="001A28CA">
              <w:t>No</w:t>
            </w:r>
            <w:proofErr w:type="spellEnd"/>
            <w:r w:rsidRPr="001A28CA">
              <w:t>.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D9D9D9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8153A33" w14:textId="77777777" w:rsidR="00AA0BD7" w:rsidRPr="001A28CA" w:rsidRDefault="00286FFF" w:rsidP="001A28CA">
            <w:pPr>
              <w:pStyle w:val="2016TableHeader10ptbold"/>
            </w:pPr>
            <w:r w:rsidRPr="001A28CA">
              <w:t>Version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D9D9D9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1668090" w14:textId="77777777" w:rsidR="00AA0BD7" w:rsidRPr="001A28CA" w:rsidRDefault="00286FFF" w:rsidP="001A28CA">
            <w:pPr>
              <w:pStyle w:val="2016TableHeader10ptbold"/>
            </w:pPr>
            <w:r w:rsidRPr="001A28CA">
              <w:t>Status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D9D9D9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45EB31B" w14:textId="77777777" w:rsidR="00AA0BD7" w:rsidRPr="001A28CA" w:rsidRDefault="00286FFF" w:rsidP="001A28CA">
            <w:pPr>
              <w:pStyle w:val="2016TableHeader10ptbold"/>
            </w:pPr>
            <w:r w:rsidRPr="001A28CA">
              <w:t>Date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D9D9D9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00A05C0" w14:textId="77777777" w:rsidR="00AA0BD7" w:rsidRPr="001A28CA" w:rsidRDefault="00286FFF" w:rsidP="001A28CA">
            <w:pPr>
              <w:pStyle w:val="2016TableHeader10ptbold"/>
            </w:pPr>
            <w:proofErr w:type="spellStart"/>
            <w:r w:rsidRPr="001A28CA">
              <w:t>Contributor</w:t>
            </w:r>
            <w:proofErr w:type="spellEnd"/>
          </w:p>
        </w:tc>
        <w:tc>
          <w:tcPr>
            <w:tcW w:w="1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D9D9D9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B8B6E1E" w14:textId="77777777" w:rsidR="00AA0BD7" w:rsidRPr="001A28CA" w:rsidRDefault="00286FFF" w:rsidP="001A28CA">
            <w:pPr>
              <w:pStyle w:val="2016TableHeader10ptbold"/>
            </w:pPr>
            <w:r w:rsidRPr="001A28CA">
              <w:t xml:space="preserve">Type </w:t>
            </w:r>
            <w:proofErr w:type="spellStart"/>
            <w:r w:rsidRPr="001A28CA">
              <w:t>of</w:t>
            </w:r>
            <w:proofErr w:type="spellEnd"/>
            <w:r w:rsidRPr="001A28CA">
              <w:t xml:space="preserve"> </w:t>
            </w:r>
            <w:proofErr w:type="spellStart"/>
            <w:r w:rsidRPr="001A28CA">
              <w:t>the</w:t>
            </w:r>
            <w:proofErr w:type="spellEnd"/>
            <w:r w:rsidRPr="001A28CA">
              <w:t xml:space="preserve"> </w:t>
            </w:r>
            <w:proofErr w:type="spellStart"/>
            <w:r w:rsidRPr="001A28CA">
              <w:t>change</w:t>
            </w:r>
            <w:proofErr w:type="spellEnd"/>
          </w:p>
        </w:tc>
      </w:tr>
      <w:tr w:rsidR="00F46025" w14:paraId="2F87C5F4" w14:textId="77777777" w:rsidTr="00BC227A">
        <w:tc>
          <w:tcPr>
            <w:tcW w:w="290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504C80B" w14:textId="2154FFB6" w:rsidR="00F46025" w:rsidRPr="00C409DE" w:rsidRDefault="00F46025" w:rsidP="00F46025">
            <w:pPr>
              <w:pStyle w:val="2016Table10pt"/>
            </w:pPr>
            <w:r w:rsidRPr="00C409DE">
              <w:t>1</w:t>
            </w:r>
          </w:p>
        </w:tc>
        <w:tc>
          <w:tcPr>
            <w:tcW w:w="442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37B0FDC" w14:textId="14BDE379" w:rsidR="00F46025" w:rsidRPr="009A7668" w:rsidRDefault="00F46025" w:rsidP="00F46025">
            <w:pPr>
              <w:pStyle w:val="2016Table10pt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Pr="009A7668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</w:p>
        </w:tc>
        <w:tc>
          <w:tcPr>
            <w:tcW w:w="664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731C37CC" w14:textId="5E807CCC" w:rsidR="00F46025" w:rsidRPr="009A7668" w:rsidRDefault="00F46025" w:rsidP="00F46025">
            <w:pPr>
              <w:pStyle w:val="2016Table10pt"/>
              <w:rPr>
                <w:lang w:val="en-US"/>
              </w:rPr>
            </w:pPr>
            <w:r>
              <w:rPr>
                <w:lang w:val="en-US"/>
              </w:rPr>
              <w:t>DRAFT</w:t>
            </w:r>
          </w:p>
        </w:tc>
        <w:tc>
          <w:tcPr>
            <w:tcW w:w="736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C9574E3" w14:textId="01DB6DB3" w:rsidR="00F46025" w:rsidRPr="002F617C" w:rsidRDefault="00F46025" w:rsidP="00F46025">
            <w:pPr>
              <w:pStyle w:val="2016Table10pt"/>
              <w:rPr>
                <w:lang w:val="en-US"/>
              </w:rPr>
            </w:pPr>
            <w:r>
              <w:rPr>
                <w:lang w:val="en-US"/>
              </w:rPr>
              <w:t>18.03.2026</w:t>
            </w:r>
          </w:p>
        </w:tc>
        <w:tc>
          <w:tcPr>
            <w:tcW w:w="1179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CB1F1F9" w14:textId="1C867308" w:rsidR="00F46025" w:rsidRPr="00C409DE" w:rsidRDefault="00F46025" w:rsidP="00F46025">
            <w:pPr>
              <w:pStyle w:val="2016Table10pt"/>
            </w:pPr>
            <w:r>
              <w:t>Juan Pablo Gottret</w:t>
            </w:r>
          </w:p>
        </w:tc>
        <w:tc>
          <w:tcPr>
            <w:tcW w:w="1689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419C9833" w14:textId="6CF7AA15" w:rsidR="00F46025" w:rsidRPr="00C409DE" w:rsidRDefault="00F46025" w:rsidP="00F46025">
            <w:r>
              <w:t>First Version</w:t>
            </w:r>
          </w:p>
        </w:tc>
      </w:tr>
      <w:tr w:rsidR="00F46025" w14:paraId="5B15A51F" w14:textId="77777777" w:rsidTr="00BC227A">
        <w:tc>
          <w:tcPr>
            <w:tcW w:w="290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6C1EAED" w14:textId="1150D5C8" w:rsidR="00F46025" w:rsidRPr="00C409DE" w:rsidRDefault="00F46025" w:rsidP="00F46025">
            <w:pPr>
              <w:pStyle w:val="2016Table10pt"/>
            </w:pPr>
            <w:r>
              <w:t>2</w:t>
            </w:r>
          </w:p>
        </w:tc>
        <w:tc>
          <w:tcPr>
            <w:tcW w:w="442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85E2BEF" w14:textId="65262568" w:rsidR="00F46025" w:rsidRDefault="00F46025" w:rsidP="00F46025">
            <w:pPr>
              <w:pStyle w:val="2016Table10pt"/>
            </w:pPr>
            <w:r>
              <w:t>1.0</w:t>
            </w:r>
          </w:p>
        </w:tc>
        <w:tc>
          <w:tcPr>
            <w:tcW w:w="664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FC8659D" w14:textId="0375F920" w:rsidR="00F46025" w:rsidRPr="00C409DE" w:rsidRDefault="00F46025" w:rsidP="00F46025">
            <w:pPr>
              <w:pStyle w:val="2016Table10pt"/>
            </w:pPr>
            <w:proofErr w:type="spellStart"/>
            <w:r>
              <w:t>Released</w:t>
            </w:r>
            <w:proofErr w:type="spellEnd"/>
          </w:p>
        </w:tc>
        <w:tc>
          <w:tcPr>
            <w:tcW w:w="736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5EF0031" w14:textId="5FE2FB24" w:rsidR="00F46025" w:rsidRPr="00EA4B4C" w:rsidRDefault="00F46025" w:rsidP="00F46025">
            <w:pPr>
              <w:pStyle w:val="2016Table10pt"/>
            </w:pPr>
            <w:r>
              <w:t>25.03.2026</w:t>
            </w:r>
          </w:p>
        </w:tc>
        <w:tc>
          <w:tcPr>
            <w:tcW w:w="1179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CE72E92" w14:textId="21C98EF6" w:rsidR="00F46025" w:rsidRPr="00805BC1" w:rsidRDefault="00F46025" w:rsidP="00F46025">
            <w:pPr>
              <w:pStyle w:val="2016Table10pt"/>
            </w:pPr>
            <w:r>
              <w:t>Roman Trinko</w:t>
            </w:r>
          </w:p>
        </w:tc>
        <w:tc>
          <w:tcPr>
            <w:tcW w:w="1689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BF2578E" w14:textId="4C7E4903" w:rsidR="00F46025" w:rsidRPr="003E054D" w:rsidRDefault="00F46025" w:rsidP="00F46025">
            <w:pPr>
              <w:rPr>
                <w:lang w:val="en-US"/>
              </w:rPr>
            </w:pPr>
            <w:r>
              <w:rPr>
                <w:lang w:val="en-US"/>
              </w:rPr>
              <w:t>Minor change</w:t>
            </w:r>
          </w:p>
        </w:tc>
      </w:tr>
      <w:tr w:rsidR="00F46025" w14:paraId="050C6E74" w14:textId="77777777" w:rsidTr="00BC227A">
        <w:tc>
          <w:tcPr>
            <w:tcW w:w="290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86C7B7D" w14:textId="77777777" w:rsidR="00F46025" w:rsidRPr="00805BC1" w:rsidRDefault="00F46025" w:rsidP="00F46025">
            <w:pPr>
              <w:pStyle w:val="2016Table10pt"/>
            </w:pPr>
            <w:r>
              <w:t>3</w:t>
            </w:r>
          </w:p>
        </w:tc>
        <w:tc>
          <w:tcPr>
            <w:tcW w:w="442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4CA5376" w14:textId="1CDC5246" w:rsidR="00F46025" w:rsidRPr="00805BC1" w:rsidRDefault="00F46025" w:rsidP="00F46025">
            <w:pPr>
              <w:pStyle w:val="2016Table10pt"/>
            </w:pPr>
            <w:r>
              <w:t>2.0</w:t>
            </w:r>
          </w:p>
        </w:tc>
        <w:tc>
          <w:tcPr>
            <w:tcW w:w="664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0F0A2AC" w14:textId="728C5453" w:rsidR="00F46025" w:rsidRPr="00805BC1" w:rsidRDefault="00F46025" w:rsidP="00F46025">
            <w:pPr>
              <w:pStyle w:val="2016Table10pt"/>
            </w:pPr>
            <w:proofErr w:type="spellStart"/>
            <w:r>
              <w:t>Released</w:t>
            </w:r>
            <w:proofErr w:type="spellEnd"/>
          </w:p>
        </w:tc>
        <w:tc>
          <w:tcPr>
            <w:tcW w:w="736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A9D5AEE" w14:textId="56704AA6" w:rsidR="00F46025" w:rsidRPr="00805BC1" w:rsidRDefault="00BF7E54" w:rsidP="00F46025">
            <w:pPr>
              <w:pStyle w:val="2016Table10pt"/>
            </w:pPr>
            <w:r>
              <w:t>03.06.2026</w:t>
            </w:r>
          </w:p>
        </w:tc>
        <w:tc>
          <w:tcPr>
            <w:tcW w:w="1179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71B62A03" w14:textId="66BD7337" w:rsidR="00F46025" w:rsidRPr="00805BC1" w:rsidRDefault="00BF7E54" w:rsidP="00F46025">
            <w:pPr>
              <w:pStyle w:val="2016Table10pt"/>
            </w:pPr>
            <w:r>
              <w:t>Franco Di Stefano</w:t>
            </w:r>
          </w:p>
        </w:tc>
        <w:tc>
          <w:tcPr>
            <w:tcW w:w="1689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74769A5A" w14:textId="1AFF3D5B" w:rsidR="00F46025" w:rsidRPr="00BF7E54" w:rsidRDefault="00BF7E54" w:rsidP="00F46025">
            <w:pPr>
              <w:pStyle w:val="2016Table10pt"/>
              <w:rPr>
                <w:lang w:val="en-US"/>
              </w:rPr>
            </w:pPr>
            <w:r w:rsidRPr="00BF7E54">
              <w:rPr>
                <w:lang w:val="en-US"/>
              </w:rPr>
              <w:t xml:space="preserve">Completely reworked based </w:t>
            </w:r>
            <w:r w:rsidR="00BF7D57">
              <w:rPr>
                <w:lang w:val="en-US"/>
              </w:rPr>
              <w:t>meetings with FCP</w:t>
            </w:r>
            <w:r w:rsidR="00BC227A">
              <w:rPr>
                <w:lang w:val="en-US"/>
              </w:rPr>
              <w:t xml:space="preserve"> and received documentation</w:t>
            </w:r>
          </w:p>
        </w:tc>
      </w:tr>
    </w:tbl>
    <w:p w14:paraId="278D471A" w14:textId="560A7D2B" w:rsidR="00AA0BD7" w:rsidRDefault="00286FFF" w:rsidP="008E7BEE">
      <w:pPr>
        <w:pStyle w:val="2016Marking"/>
        <w:rPr>
          <w:lang w:val="en-US"/>
        </w:rPr>
      </w:pPr>
      <w:bookmarkStart w:id="3" w:name="_Toc256000267"/>
      <w:bookmarkStart w:id="4" w:name="_Toc41542518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1</w:t>
      </w:r>
      <w:r>
        <w:fldChar w:fldCharType="end"/>
      </w:r>
      <w:r w:rsidRPr="000B4D43">
        <w:rPr>
          <w:lang w:val="en-US"/>
        </w:rPr>
        <w:tab/>
        <w:t xml:space="preserve">Overview of </w:t>
      </w:r>
      <w:r w:rsidRPr="00F230AF">
        <w:rPr>
          <w:lang w:val="en-US"/>
        </w:rPr>
        <w:t>changes</w:t>
      </w:r>
      <w:bookmarkEnd w:id="3"/>
      <w:bookmarkEnd w:id="4"/>
    </w:p>
    <w:p w14:paraId="71ED7620" w14:textId="77777777" w:rsidR="003E054D" w:rsidRPr="00E41701" w:rsidRDefault="003E054D" w:rsidP="00E41701">
      <w:pPr>
        <w:pStyle w:val="2016Bodytext10pt"/>
        <w:rPr>
          <w:lang w:val="de-AT"/>
        </w:rPr>
      </w:pPr>
    </w:p>
    <w:p w14:paraId="3DD9A6FB" w14:textId="77777777" w:rsidR="002C181A" w:rsidRPr="008470B9" w:rsidRDefault="00286FFF" w:rsidP="002C181A">
      <w:pPr>
        <w:pStyle w:val="2016TableofContent10ptbold"/>
        <w:rPr>
          <w:lang w:val="en-US"/>
        </w:rPr>
      </w:pPr>
      <w:r w:rsidRPr="002C181A">
        <w:t>Reference</w:t>
      </w:r>
      <w:r w:rsidR="00F35A09">
        <w:t xml:space="preserve"> </w:t>
      </w:r>
      <w:r w:rsidRPr="002C181A">
        <w:t>to the status, versions and data classification.</w:t>
      </w:r>
    </w:p>
    <w:tbl>
      <w:tblPr>
        <w:tblW w:w="5000" w:type="pct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78"/>
        <w:gridCol w:w="19"/>
        <w:gridCol w:w="7741"/>
      </w:tblGrid>
      <w:tr w:rsidR="00F043FB" w14:paraId="72C9AEEC" w14:textId="77777777" w:rsidTr="003E054D">
        <w:tc>
          <w:tcPr>
            <w:tcW w:w="974" w:type="pct"/>
            <w:shd w:val="clear" w:color="auto" w:fill="BFBFBF"/>
          </w:tcPr>
          <w:p w14:paraId="61E7C0AD" w14:textId="77777777" w:rsidR="008470B9" w:rsidRPr="00C73DBB" w:rsidRDefault="00286FFF" w:rsidP="007D5324">
            <w:pPr>
              <w:pStyle w:val="Formatvorlage2016Table10ptbold"/>
            </w:pPr>
            <w:r w:rsidRPr="00C73DBB">
              <w:t>Status:</w:t>
            </w:r>
          </w:p>
        </w:tc>
        <w:tc>
          <w:tcPr>
            <w:tcW w:w="4026" w:type="pct"/>
            <w:gridSpan w:val="2"/>
            <w:shd w:val="clear" w:color="auto" w:fill="BFBFBF"/>
          </w:tcPr>
          <w:p w14:paraId="12D7905B" w14:textId="77777777" w:rsidR="008470B9" w:rsidRPr="00C73DBB" w:rsidRDefault="008470B9" w:rsidP="000C18FE">
            <w:pPr>
              <w:pStyle w:val="2016Table10pt"/>
              <w:rPr>
                <w:lang w:val="en-US"/>
              </w:rPr>
            </w:pPr>
          </w:p>
        </w:tc>
      </w:tr>
      <w:tr w:rsidR="00F043FB" w14:paraId="3E8C5ABA" w14:textId="77777777" w:rsidTr="00C73DBB">
        <w:tc>
          <w:tcPr>
            <w:tcW w:w="974" w:type="pct"/>
            <w:shd w:val="clear" w:color="auto" w:fill="D9D9D9"/>
          </w:tcPr>
          <w:p w14:paraId="3E4898F5" w14:textId="77777777" w:rsidR="008470B9" w:rsidRPr="00C73DBB" w:rsidRDefault="00286FFF" w:rsidP="000C18FE">
            <w:pPr>
              <w:pStyle w:val="2016Table10pt"/>
              <w:rPr>
                <w:lang w:val="en-US"/>
              </w:rPr>
            </w:pPr>
            <w:r w:rsidRPr="00C73DBB">
              <w:rPr>
                <w:lang w:val="en-US"/>
              </w:rPr>
              <w:t>Draft</w:t>
            </w:r>
          </w:p>
        </w:tc>
        <w:tc>
          <w:tcPr>
            <w:tcW w:w="4026" w:type="pct"/>
            <w:gridSpan w:val="2"/>
            <w:shd w:val="clear" w:color="auto" w:fill="D9D9D9"/>
          </w:tcPr>
          <w:p w14:paraId="0220C759" w14:textId="77777777" w:rsidR="008470B9" w:rsidRPr="00C73DBB" w:rsidRDefault="00286FFF" w:rsidP="000C18FE">
            <w:pPr>
              <w:pStyle w:val="2016Table10pt"/>
              <w:rPr>
                <w:lang w:val="en-US"/>
              </w:rPr>
            </w:pPr>
            <w:proofErr w:type="gramStart"/>
            <w:r w:rsidRPr="00C73DBB">
              <w:rPr>
                <w:lang w:val="en-US"/>
              </w:rPr>
              <w:t>the</w:t>
            </w:r>
            <w:proofErr w:type="gramEnd"/>
            <w:r w:rsidRPr="00C73DBB">
              <w:rPr>
                <w:lang w:val="en-US"/>
              </w:rPr>
              <w:t xml:space="preserve"> document is being processed</w:t>
            </w:r>
          </w:p>
        </w:tc>
      </w:tr>
      <w:tr w:rsidR="00F043FB" w14:paraId="53C8D3F5" w14:textId="77777777" w:rsidTr="00C73DBB">
        <w:tc>
          <w:tcPr>
            <w:tcW w:w="974" w:type="pct"/>
            <w:shd w:val="clear" w:color="auto" w:fill="D9D9D9"/>
          </w:tcPr>
          <w:p w14:paraId="298170A9" w14:textId="77777777" w:rsidR="008470B9" w:rsidRPr="001156FA" w:rsidRDefault="00286FFF" w:rsidP="000C18FE">
            <w:pPr>
              <w:pStyle w:val="2016Table10pt"/>
              <w:rPr>
                <w:b/>
                <w:lang w:val="en-US"/>
              </w:rPr>
            </w:pPr>
            <w:r w:rsidRPr="001156FA">
              <w:rPr>
                <w:b/>
                <w:lang w:val="en-US"/>
              </w:rPr>
              <w:t>Released</w:t>
            </w:r>
          </w:p>
        </w:tc>
        <w:tc>
          <w:tcPr>
            <w:tcW w:w="4026" w:type="pct"/>
            <w:gridSpan w:val="2"/>
            <w:shd w:val="clear" w:color="auto" w:fill="D9D9D9"/>
          </w:tcPr>
          <w:p w14:paraId="65CBBAC4" w14:textId="77777777" w:rsidR="008470B9" w:rsidRPr="00C73DBB" w:rsidRDefault="00286FFF" w:rsidP="000C18FE">
            <w:pPr>
              <w:pStyle w:val="2016Table10pt"/>
              <w:rPr>
                <w:lang w:val="en-US"/>
              </w:rPr>
            </w:pPr>
            <w:proofErr w:type="gramStart"/>
            <w:r w:rsidRPr="00C73DBB">
              <w:rPr>
                <w:lang w:val="en-US"/>
              </w:rPr>
              <w:t>the</w:t>
            </w:r>
            <w:proofErr w:type="gramEnd"/>
            <w:r w:rsidRPr="00C73DBB">
              <w:rPr>
                <w:lang w:val="en-US"/>
              </w:rPr>
              <w:t xml:space="preserve"> document </w:t>
            </w:r>
            <w:proofErr w:type="gramStart"/>
            <w:r w:rsidRPr="00C73DBB">
              <w:rPr>
                <w:lang w:val="en-US"/>
              </w:rPr>
              <w:t>has been checked and released,</w:t>
            </w:r>
            <w:proofErr w:type="gramEnd"/>
            <w:r w:rsidRPr="00C73DBB">
              <w:rPr>
                <w:lang w:val="en-US"/>
              </w:rPr>
              <w:t xml:space="preserve"> it can only be modified if the version number is updated.</w:t>
            </w:r>
          </w:p>
        </w:tc>
      </w:tr>
      <w:tr w:rsidR="00F043FB" w14:paraId="3E4412F2" w14:textId="77777777" w:rsidTr="00C73DBB">
        <w:tc>
          <w:tcPr>
            <w:tcW w:w="974" w:type="pct"/>
            <w:shd w:val="clear" w:color="auto" w:fill="D9D9D9"/>
          </w:tcPr>
          <w:p w14:paraId="5A784747" w14:textId="77777777" w:rsidR="008470B9" w:rsidRPr="00C73DBB" w:rsidRDefault="00286FFF" w:rsidP="000C18FE">
            <w:pPr>
              <w:pStyle w:val="2016Table10pt"/>
              <w:rPr>
                <w:lang w:val="en-US"/>
              </w:rPr>
            </w:pPr>
            <w:r w:rsidRPr="00C73DBB">
              <w:rPr>
                <w:lang w:val="en-US"/>
              </w:rPr>
              <w:t>Obsolete</w:t>
            </w:r>
          </w:p>
        </w:tc>
        <w:tc>
          <w:tcPr>
            <w:tcW w:w="4026" w:type="pct"/>
            <w:gridSpan w:val="2"/>
            <w:shd w:val="clear" w:color="auto" w:fill="D9D9D9"/>
          </w:tcPr>
          <w:p w14:paraId="53535080" w14:textId="77777777" w:rsidR="008470B9" w:rsidRPr="00C73DBB" w:rsidRDefault="00286FFF" w:rsidP="000C18FE">
            <w:pPr>
              <w:pStyle w:val="2016Table10pt"/>
              <w:rPr>
                <w:lang w:val="en-US"/>
              </w:rPr>
            </w:pPr>
            <w:r w:rsidRPr="00C73DBB">
              <w:rPr>
                <w:lang w:val="en-US"/>
              </w:rPr>
              <w:t>the document is not valid anymore</w:t>
            </w:r>
          </w:p>
        </w:tc>
      </w:tr>
      <w:tr w:rsidR="00F043FB" w14:paraId="76C41EB2" w14:textId="77777777" w:rsidTr="003E054D">
        <w:tc>
          <w:tcPr>
            <w:tcW w:w="974" w:type="pct"/>
            <w:shd w:val="clear" w:color="auto" w:fill="BFBFBF"/>
          </w:tcPr>
          <w:p w14:paraId="54979C96" w14:textId="77777777" w:rsidR="008470B9" w:rsidRPr="00C73DBB" w:rsidRDefault="00286FFF" w:rsidP="007D5324">
            <w:pPr>
              <w:pStyle w:val="Formatvorlage2016Table10ptbold"/>
            </w:pPr>
            <w:r w:rsidRPr="00C73DBB">
              <w:t>Versions:</w:t>
            </w:r>
          </w:p>
        </w:tc>
        <w:tc>
          <w:tcPr>
            <w:tcW w:w="4026" w:type="pct"/>
            <w:gridSpan w:val="2"/>
            <w:shd w:val="clear" w:color="auto" w:fill="BFBFBF"/>
          </w:tcPr>
          <w:p w14:paraId="575F1C0E" w14:textId="77777777" w:rsidR="008470B9" w:rsidRPr="00C73DBB" w:rsidRDefault="008470B9" w:rsidP="000C18FE">
            <w:pPr>
              <w:pStyle w:val="2016Table10pt"/>
              <w:rPr>
                <w:lang w:val="en-US"/>
              </w:rPr>
            </w:pPr>
          </w:p>
        </w:tc>
      </w:tr>
      <w:tr w:rsidR="00F043FB" w14:paraId="6F9FED7D" w14:textId="77777777" w:rsidTr="00C73DBB">
        <w:tc>
          <w:tcPr>
            <w:tcW w:w="974" w:type="pct"/>
            <w:shd w:val="clear" w:color="auto" w:fill="D9D9D9"/>
          </w:tcPr>
          <w:p w14:paraId="5CDA9C28" w14:textId="77777777" w:rsidR="000B497F" w:rsidRPr="00C73DBB" w:rsidRDefault="00286FFF" w:rsidP="000B497F">
            <w:pPr>
              <w:pStyle w:val="2016Table10pt"/>
              <w:rPr>
                <w:lang w:val="en-US"/>
              </w:rPr>
            </w:pPr>
            <w:r>
              <w:rPr>
                <w:lang w:val="en-US"/>
              </w:rPr>
              <w:t>0.1, 0.2</w:t>
            </w:r>
          </w:p>
        </w:tc>
        <w:tc>
          <w:tcPr>
            <w:tcW w:w="4026" w:type="pct"/>
            <w:gridSpan w:val="2"/>
            <w:shd w:val="clear" w:color="auto" w:fill="D9D9D9"/>
          </w:tcPr>
          <w:p w14:paraId="49A5905C" w14:textId="77777777" w:rsidR="000B497F" w:rsidRPr="00C73DBB" w:rsidRDefault="00286FFF" w:rsidP="000B497F">
            <w:pPr>
              <w:pStyle w:val="2016Table10pt"/>
              <w:rPr>
                <w:lang w:val="en-US"/>
              </w:rPr>
            </w:pPr>
            <w:r w:rsidRPr="00C73DBB">
              <w:rPr>
                <w:lang w:val="en-US"/>
              </w:rPr>
              <w:t>draft versions</w:t>
            </w:r>
          </w:p>
        </w:tc>
      </w:tr>
      <w:tr w:rsidR="00F043FB" w14:paraId="20A1142B" w14:textId="77777777" w:rsidTr="00C73DBB">
        <w:tc>
          <w:tcPr>
            <w:tcW w:w="974" w:type="pct"/>
            <w:shd w:val="clear" w:color="auto" w:fill="D9D9D9"/>
          </w:tcPr>
          <w:p w14:paraId="6566CCF8" w14:textId="77777777" w:rsidR="000B497F" w:rsidRPr="00FC7D09" w:rsidRDefault="00286FFF" w:rsidP="000B497F">
            <w:pPr>
              <w:pStyle w:val="2016Table10pt"/>
              <w:rPr>
                <w:b/>
                <w:lang w:val="en-US"/>
              </w:rPr>
            </w:pPr>
            <w:r>
              <w:rPr>
                <w:b/>
                <w:lang w:val="en-US"/>
              </w:rPr>
              <w:t>1.0</w:t>
            </w:r>
          </w:p>
        </w:tc>
        <w:tc>
          <w:tcPr>
            <w:tcW w:w="4026" w:type="pct"/>
            <w:gridSpan w:val="2"/>
            <w:shd w:val="clear" w:color="auto" w:fill="D9D9D9"/>
          </w:tcPr>
          <w:p w14:paraId="33D229F9" w14:textId="77777777" w:rsidR="000B497F" w:rsidRPr="005B39E4" w:rsidRDefault="00286FFF" w:rsidP="000B497F">
            <w:pPr>
              <w:pStyle w:val="Formatvorlage2016Table10ptbold"/>
              <w:rPr>
                <w:lang w:val="en-US"/>
              </w:rPr>
            </w:pPr>
            <w:r w:rsidRPr="005B39E4">
              <w:rPr>
                <w:lang w:val="en-US"/>
              </w:rPr>
              <w:t>first released version with the status “</w:t>
            </w:r>
            <w:proofErr w:type="gramStart"/>
            <w:r w:rsidRPr="005B39E4">
              <w:rPr>
                <w:lang w:val="en-US"/>
              </w:rPr>
              <w:t>Released“</w:t>
            </w:r>
            <w:proofErr w:type="gramEnd"/>
          </w:p>
        </w:tc>
      </w:tr>
      <w:tr w:rsidR="00F043FB" w14:paraId="4F4A4544" w14:textId="77777777" w:rsidTr="00C73DBB">
        <w:tc>
          <w:tcPr>
            <w:tcW w:w="974" w:type="pct"/>
            <w:shd w:val="clear" w:color="auto" w:fill="D9D9D9"/>
          </w:tcPr>
          <w:p w14:paraId="5E8F7FE0" w14:textId="77777777" w:rsidR="000B497F" w:rsidRPr="00C73DBB" w:rsidRDefault="00286FFF" w:rsidP="000B497F">
            <w:pPr>
              <w:pStyle w:val="2016Table10pt"/>
              <w:rPr>
                <w:lang w:val="en-US"/>
              </w:rPr>
            </w:pPr>
            <w:r>
              <w:rPr>
                <w:lang w:val="en-US"/>
              </w:rPr>
              <w:t>1.1</w:t>
            </w:r>
            <w:r w:rsidRPr="00C73DBB">
              <w:rPr>
                <w:lang w:val="en-US"/>
              </w:rPr>
              <w:t xml:space="preserve">, </w:t>
            </w:r>
            <w:r>
              <w:rPr>
                <w:lang w:val="en-US"/>
              </w:rPr>
              <w:t>1.2</w:t>
            </w:r>
            <w:r w:rsidRPr="00C73DBB">
              <w:rPr>
                <w:lang w:val="en-US"/>
              </w:rPr>
              <w:t>, etc.</w:t>
            </w:r>
          </w:p>
        </w:tc>
        <w:tc>
          <w:tcPr>
            <w:tcW w:w="4026" w:type="pct"/>
            <w:gridSpan w:val="2"/>
            <w:shd w:val="clear" w:color="auto" w:fill="D9D9D9"/>
          </w:tcPr>
          <w:p w14:paraId="42298E70" w14:textId="77777777" w:rsidR="000B497F" w:rsidRPr="00C73DBB" w:rsidRDefault="00286FFF" w:rsidP="000B497F">
            <w:pPr>
              <w:pStyle w:val="2016Table10pt"/>
              <w:rPr>
                <w:lang w:val="en-US"/>
              </w:rPr>
            </w:pPr>
            <w:r w:rsidRPr="00C73DBB">
              <w:rPr>
                <w:lang w:val="en-US"/>
              </w:rPr>
              <w:t xml:space="preserve">draft versions, that supplement version </w:t>
            </w:r>
            <w:r w:rsidR="0072129C">
              <w:rPr>
                <w:lang w:val="en-US"/>
              </w:rPr>
              <w:t>1.0</w:t>
            </w:r>
          </w:p>
        </w:tc>
      </w:tr>
      <w:tr w:rsidR="00F043FB" w14:paraId="7ABC10C7" w14:textId="77777777" w:rsidTr="00C73DBB">
        <w:tc>
          <w:tcPr>
            <w:tcW w:w="974" w:type="pct"/>
            <w:shd w:val="clear" w:color="auto" w:fill="D9D9D9"/>
          </w:tcPr>
          <w:p w14:paraId="6F500EBA" w14:textId="77777777" w:rsidR="000B497F" w:rsidRPr="00FC7D09" w:rsidRDefault="00286FFF" w:rsidP="000B497F">
            <w:pPr>
              <w:pStyle w:val="2016Table10pt"/>
              <w:rPr>
                <w:b/>
                <w:lang w:val="en-US"/>
              </w:rPr>
            </w:pPr>
            <w:r>
              <w:rPr>
                <w:b/>
                <w:lang w:val="en-US"/>
              </w:rPr>
              <w:t>2.0</w:t>
            </w:r>
          </w:p>
        </w:tc>
        <w:tc>
          <w:tcPr>
            <w:tcW w:w="4026" w:type="pct"/>
            <w:gridSpan w:val="2"/>
            <w:shd w:val="clear" w:color="auto" w:fill="D9D9D9"/>
          </w:tcPr>
          <w:p w14:paraId="6D51EB48" w14:textId="77777777" w:rsidR="000B497F" w:rsidRPr="005B39E4" w:rsidRDefault="00286FFF" w:rsidP="000B497F">
            <w:pPr>
              <w:pStyle w:val="Formatvorlage2016Table10ptbold"/>
              <w:rPr>
                <w:lang w:val="en-US"/>
              </w:rPr>
            </w:pPr>
            <w:r w:rsidRPr="005B39E4">
              <w:rPr>
                <w:lang w:val="en-US"/>
              </w:rPr>
              <w:t>second released version with the status “Released”</w:t>
            </w:r>
          </w:p>
        </w:tc>
      </w:tr>
      <w:tr w:rsidR="00F043FB" w14:paraId="7B8925EA" w14:textId="77777777" w:rsidTr="003E054D">
        <w:tc>
          <w:tcPr>
            <w:tcW w:w="0" w:type="auto"/>
            <w:gridSpan w:val="3"/>
            <w:shd w:val="clear" w:color="auto" w:fill="BFBFBF"/>
          </w:tcPr>
          <w:p w14:paraId="1BDCAA97" w14:textId="77777777" w:rsidR="009A0A02" w:rsidRPr="00C73DBB" w:rsidRDefault="00286FFF" w:rsidP="002C181A">
            <w:pPr>
              <w:pStyle w:val="Formatvorlage2016Table10ptbold"/>
              <w:rPr>
                <w:lang w:val="en-US"/>
              </w:rPr>
            </w:pPr>
            <w:r w:rsidRPr="002C181A">
              <w:t xml:space="preserve">Data </w:t>
            </w:r>
            <w:proofErr w:type="spellStart"/>
            <w:r w:rsidRPr="002C181A">
              <w:t>classification</w:t>
            </w:r>
            <w:proofErr w:type="spellEnd"/>
          </w:p>
        </w:tc>
      </w:tr>
      <w:tr w:rsidR="00F043FB" w14:paraId="6B62FD2D" w14:textId="77777777" w:rsidTr="00C73DBB">
        <w:tc>
          <w:tcPr>
            <w:tcW w:w="984" w:type="pct"/>
            <w:gridSpan w:val="2"/>
            <w:shd w:val="clear" w:color="auto" w:fill="D9D9D9"/>
          </w:tcPr>
          <w:p w14:paraId="578071A6" w14:textId="77777777" w:rsidR="00F74092" w:rsidRPr="00F74092" w:rsidRDefault="00286FFF" w:rsidP="006742B0">
            <w:pPr>
              <w:pStyle w:val="2016Table10pt"/>
            </w:pPr>
            <w:r w:rsidRPr="00F74092">
              <w:t>Public</w:t>
            </w:r>
          </w:p>
        </w:tc>
        <w:tc>
          <w:tcPr>
            <w:tcW w:w="4016" w:type="pct"/>
            <w:shd w:val="clear" w:color="auto" w:fill="D9D9D9"/>
          </w:tcPr>
          <w:p w14:paraId="7594E004" w14:textId="77777777" w:rsidR="00663E09" w:rsidRPr="00C73DBB" w:rsidRDefault="00286FFF" w:rsidP="006742B0">
            <w:pPr>
              <w:pStyle w:val="2016Table10pt"/>
              <w:rPr>
                <w:lang w:val="en-US"/>
              </w:rPr>
            </w:pPr>
            <w:r w:rsidRPr="00C73DBB">
              <w:rPr>
                <w:lang w:val="en-US"/>
              </w:rPr>
              <w:t>No restriction</w:t>
            </w:r>
          </w:p>
        </w:tc>
      </w:tr>
      <w:tr w:rsidR="00F043FB" w14:paraId="5F31C910" w14:textId="77777777" w:rsidTr="00C73DBB">
        <w:tc>
          <w:tcPr>
            <w:tcW w:w="984" w:type="pct"/>
            <w:gridSpan w:val="2"/>
            <w:shd w:val="clear" w:color="auto" w:fill="D9D9D9"/>
          </w:tcPr>
          <w:p w14:paraId="4F978DC6" w14:textId="77777777" w:rsidR="00F74092" w:rsidRPr="00963777" w:rsidRDefault="00286FFF" w:rsidP="001A28CA">
            <w:pPr>
              <w:pStyle w:val="2016TableHeader10ptbold"/>
              <w:rPr>
                <w:b w:val="0"/>
              </w:rPr>
            </w:pPr>
            <w:r w:rsidRPr="00963777">
              <w:rPr>
                <w:b w:val="0"/>
              </w:rPr>
              <w:t>Internal</w:t>
            </w:r>
          </w:p>
        </w:tc>
        <w:tc>
          <w:tcPr>
            <w:tcW w:w="4016" w:type="pct"/>
            <w:shd w:val="clear" w:color="auto" w:fill="D9D9D9"/>
          </w:tcPr>
          <w:p w14:paraId="0426CA76" w14:textId="77777777" w:rsidR="00F74092" w:rsidRPr="00963777" w:rsidRDefault="00286FFF" w:rsidP="00963777">
            <w:pPr>
              <w:pStyle w:val="Formatvorlage2016Table10ptbold"/>
              <w:rPr>
                <w:b w:val="0"/>
                <w:lang w:val="en-US"/>
              </w:rPr>
            </w:pPr>
            <w:r w:rsidRPr="00963777">
              <w:rPr>
                <w:b w:val="0"/>
                <w:lang w:val="en-US"/>
              </w:rPr>
              <w:t>Restricted to internal and exte</w:t>
            </w:r>
            <w:r w:rsidR="00963777" w:rsidRPr="00963777">
              <w:rPr>
                <w:b w:val="0"/>
                <w:lang w:val="en-US"/>
              </w:rPr>
              <w:t>rnal Kapsch employees</w:t>
            </w:r>
          </w:p>
        </w:tc>
      </w:tr>
      <w:tr w:rsidR="00F043FB" w14:paraId="57DA8E18" w14:textId="77777777" w:rsidTr="00C73DBB">
        <w:tc>
          <w:tcPr>
            <w:tcW w:w="984" w:type="pct"/>
            <w:gridSpan w:val="2"/>
            <w:shd w:val="clear" w:color="auto" w:fill="D9D9D9"/>
          </w:tcPr>
          <w:p w14:paraId="13FB4D7F" w14:textId="77777777" w:rsidR="00F74092" w:rsidRPr="00963777" w:rsidRDefault="00286FFF" w:rsidP="006742B0">
            <w:pPr>
              <w:pStyle w:val="2016Table10pt"/>
              <w:rPr>
                <w:b/>
              </w:rPr>
            </w:pPr>
            <w:r w:rsidRPr="00963777">
              <w:rPr>
                <w:b/>
              </w:rPr>
              <w:t>Confidential</w:t>
            </w:r>
          </w:p>
        </w:tc>
        <w:tc>
          <w:tcPr>
            <w:tcW w:w="4016" w:type="pct"/>
            <w:shd w:val="clear" w:color="auto" w:fill="D9D9D9"/>
          </w:tcPr>
          <w:p w14:paraId="2AD8BD15" w14:textId="77777777" w:rsidR="00F74092" w:rsidRPr="00963777" w:rsidRDefault="00286FFF" w:rsidP="006742B0">
            <w:pPr>
              <w:pStyle w:val="2016Table10pt"/>
              <w:rPr>
                <w:b/>
                <w:lang w:val="en-US"/>
              </w:rPr>
            </w:pPr>
            <w:r w:rsidRPr="00963777">
              <w:rPr>
                <w:b/>
                <w:lang w:val="en-US"/>
              </w:rPr>
              <w:t xml:space="preserve">Restricted to selected active directory and/or </w:t>
            </w:r>
            <w:proofErr w:type="spellStart"/>
            <w:r w:rsidRPr="00963777">
              <w:rPr>
                <w:b/>
                <w:lang w:val="en-US"/>
              </w:rPr>
              <w:t>sharepoint</w:t>
            </w:r>
            <w:proofErr w:type="spellEnd"/>
            <w:r w:rsidRPr="00963777">
              <w:rPr>
                <w:b/>
                <w:lang w:val="en-US"/>
              </w:rPr>
              <w:t xml:space="preserve"> groups</w:t>
            </w:r>
            <w:r w:rsidR="00963777" w:rsidRPr="00963777">
              <w:rPr>
                <w:b/>
                <w:lang w:val="en-US"/>
              </w:rPr>
              <w:t xml:space="preserve"> (default)</w:t>
            </w:r>
          </w:p>
        </w:tc>
      </w:tr>
      <w:tr w:rsidR="00F043FB" w14:paraId="5309FEA5" w14:textId="77777777" w:rsidTr="00C73DBB">
        <w:tc>
          <w:tcPr>
            <w:tcW w:w="984" w:type="pct"/>
            <w:gridSpan w:val="2"/>
            <w:shd w:val="clear" w:color="auto" w:fill="D9D9D9"/>
          </w:tcPr>
          <w:p w14:paraId="768A02C9" w14:textId="77777777" w:rsidR="00F74092" w:rsidRPr="00F74092" w:rsidRDefault="00286FFF" w:rsidP="006742B0">
            <w:pPr>
              <w:pStyle w:val="2016Table10pt"/>
            </w:pPr>
            <w:r w:rsidRPr="00F74092">
              <w:t>Secret</w:t>
            </w:r>
          </w:p>
        </w:tc>
        <w:tc>
          <w:tcPr>
            <w:tcW w:w="4016" w:type="pct"/>
            <w:shd w:val="clear" w:color="auto" w:fill="D9D9D9"/>
          </w:tcPr>
          <w:p w14:paraId="2799D195" w14:textId="77777777" w:rsidR="00F74092" w:rsidRPr="00C73DBB" w:rsidRDefault="00286FFF" w:rsidP="006742B0">
            <w:pPr>
              <w:pStyle w:val="2016Table10pt"/>
              <w:rPr>
                <w:lang w:val="en-US"/>
              </w:rPr>
            </w:pPr>
            <w:r w:rsidRPr="00C73DBB">
              <w:rPr>
                <w:lang w:val="en-US"/>
              </w:rPr>
              <w:t>Restricted to selected employees</w:t>
            </w:r>
            <w:r w:rsidR="00E158A8" w:rsidRPr="00C73DBB">
              <w:rPr>
                <w:lang w:val="en-US"/>
              </w:rPr>
              <w:t xml:space="preserve">, </w:t>
            </w:r>
            <w:r w:rsidR="00F64F02" w:rsidRPr="00C73DBB">
              <w:rPr>
                <w:lang w:val="en-US"/>
              </w:rPr>
              <w:t xml:space="preserve">server </w:t>
            </w:r>
            <w:r w:rsidR="00E158A8" w:rsidRPr="00C73DBB">
              <w:rPr>
                <w:lang w:val="en-US"/>
              </w:rPr>
              <w:t>encryption needed</w:t>
            </w:r>
          </w:p>
        </w:tc>
      </w:tr>
    </w:tbl>
    <w:p w14:paraId="417ADEA7" w14:textId="77777777" w:rsidR="009236C7" w:rsidRPr="006971DF" w:rsidRDefault="00286FFF" w:rsidP="006971DF">
      <w:pPr>
        <w:pStyle w:val="2016TableofContent10ptbold"/>
      </w:pPr>
      <w:bookmarkStart w:id="5" w:name="_Toc447692951"/>
      <w:bookmarkStart w:id="6" w:name="_Toc448048564"/>
      <w:bookmarkStart w:id="7" w:name="_Toc448115478"/>
      <w:bookmarkStart w:id="8" w:name="_Toc448203648"/>
      <w:bookmarkStart w:id="9" w:name="_Toc448213245"/>
      <w:bookmarkStart w:id="10" w:name="_Toc448215941"/>
      <w:bookmarkStart w:id="11" w:name="_Toc448219045"/>
      <w:bookmarkStart w:id="12" w:name="_Toc448224098"/>
      <w:bookmarkStart w:id="13" w:name="_Toc448306617"/>
      <w:bookmarkStart w:id="14" w:name="_Toc22089155"/>
      <w:r w:rsidRPr="00052E6D">
        <w:rPr>
          <w:lang w:val="en-US"/>
        </w:rPr>
        <w:br w:type="page"/>
      </w:r>
    </w:p>
    <w:p w14:paraId="21BC76ED" w14:textId="77777777" w:rsidR="009236C7" w:rsidRDefault="00286FFF" w:rsidP="00B1088C">
      <w:pPr>
        <w:pStyle w:val="2016ContentsPageright"/>
        <w:rPr>
          <w:lang w:val="en-US"/>
        </w:rPr>
      </w:pPr>
      <w:r w:rsidRPr="00AD173D">
        <w:rPr>
          <w:lang w:val="en-US"/>
        </w:rPr>
        <w:t>Page</w:t>
      </w:r>
    </w:p>
    <w:sdt>
      <w:sdtPr>
        <w:rPr>
          <w:rFonts w:eastAsia="Times"/>
          <w:b w:val="0"/>
          <w:bCs w:val="0"/>
          <w:kern w:val="32"/>
          <w:lang w:val="en-US"/>
        </w:rPr>
        <w:id w:val="-225380738"/>
        <w:docPartObj>
          <w:docPartGallery w:val="Table of Contents"/>
          <w:docPartUnique/>
        </w:docPartObj>
      </w:sdtPr>
      <w:sdtEndPr>
        <w:rPr>
          <w:noProof/>
          <w:lang w:val="en-GB"/>
        </w:rPr>
      </w:sdtEndPr>
      <w:sdtContent>
        <w:p w14:paraId="562B15CC" w14:textId="77777777" w:rsidR="00992D27" w:rsidRPr="00992D27" w:rsidRDefault="00286FFF" w:rsidP="00992D27">
          <w:pPr>
            <w:pStyle w:val="2016TableofContent10ptbold"/>
            <w:rPr>
              <w:lang w:val="en-US"/>
            </w:rPr>
          </w:pPr>
          <w:r w:rsidRPr="00992D27">
            <w:rPr>
              <w:lang w:val="en-US"/>
            </w:rPr>
            <w:t>Table of Contents</w:t>
          </w:r>
        </w:p>
        <w:p w14:paraId="74D5AE7F" w14:textId="77777777" w:rsidR="00F043FB" w:rsidRDefault="00286FFF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r>
            <w:rPr>
              <w:bCs/>
              <w:noProof/>
            </w:rPr>
            <w:fldChar w:fldCharType="begin"/>
          </w:r>
          <w:r>
            <w:rPr>
              <w:bCs/>
              <w:noProof/>
            </w:rPr>
            <w:instrText xml:space="preserve"> TOC \o "1-5" \h \z \u </w:instrText>
          </w:r>
          <w:r>
            <w:rPr>
              <w:bCs/>
              <w:noProof/>
            </w:rPr>
            <w:fldChar w:fldCharType="separate"/>
          </w:r>
          <w:hyperlink w:anchor="_Toc256000134" w:history="1">
            <w:r w:rsidR="00F043FB">
              <w:rPr>
                <w:rStyle w:val="Hyperlink"/>
              </w:rPr>
              <w:t>1</w:t>
            </w:r>
            <w:r w:rsidR="00F043FB">
              <w:rPr>
                <w:rFonts w:asciiTheme="minorHAnsi" w:hAnsiTheme="minorHAnsi"/>
                <w:noProof/>
                <w:sz w:val="22"/>
              </w:rPr>
              <w:tab/>
            </w:r>
            <w:r w:rsidR="00F043FB" w:rsidRPr="00190747">
              <w:rPr>
                <w:rStyle w:val="Hyperlink"/>
              </w:rPr>
              <w:t>General</w:t>
            </w:r>
            <w:r w:rsidR="00F043FB">
              <w:tab/>
            </w:r>
            <w:r w:rsidR="00F043FB">
              <w:fldChar w:fldCharType="begin"/>
            </w:r>
            <w:r w:rsidR="00F043FB">
              <w:instrText xml:space="preserve"> PAGEREF _Toc256000134 \h </w:instrText>
            </w:r>
            <w:r w:rsidR="00F043FB">
              <w:fldChar w:fldCharType="separate"/>
            </w:r>
            <w:r w:rsidR="00F043FB">
              <w:t>8</w:t>
            </w:r>
            <w:r w:rsidR="00F043FB">
              <w:fldChar w:fldCharType="end"/>
            </w:r>
          </w:hyperlink>
        </w:p>
        <w:p w14:paraId="44944768" w14:textId="77777777" w:rsidR="00F043FB" w:rsidRDefault="00F043FB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256000135" w:history="1">
            <w:r>
              <w:rPr>
                <w:rStyle w:val="Hyperlink"/>
              </w:rPr>
              <w:t>1.1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190747">
              <w:rPr>
                <w:rStyle w:val="Hyperlink"/>
              </w:rPr>
              <w:t>Purpose of the document</w:t>
            </w:r>
            <w:r>
              <w:tab/>
            </w:r>
            <w:r>
              <w:fldChar w:fldCharType="begin"/>
            </w:r>
            <w:r>
              <w:instrText xml:space="preserve"> PAGEREF _Toc256000135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078431A2" w14:textId="77777777" w:rsidR="00F043FB" w:rsidRDefault="00F043FB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256000136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Requirements for Fuel Card Providers</w:t>
            </w:r>
            <w:r>
              <w:tab/>
            </w:r>
            <w:r>
              <w:fldChar w:fldCharType="begin"/>
            </w:r>
            <w:r>
              <w:instrText xml:space="preserve"> PAGEREF _Toc256000136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7570C6F3" w14:textId="77777777" w:rsidR="00F043FB" w:rsidRDefault="00F043FB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256000137" w:history="1">
            <w:r>
              <w:rPr>
                <w:rStyle w:val="Hyperlink"/>
              </w:rPr>
              <w:t>2.1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Integration Method</w:t>
            </w:r>
            <w:r>
              <w:tab/>
            </w:r>
            <w:r>
              <w:fldChar w:fldCharType="begin"/>
            </w:r>
            <w:r>
              <w:instrText xml:space="preserve"> PAGEREF _Toc256000137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028D53D7" w14:textId="77777777" w:rsidR="00F043FB" w:rsidRDefault="00F043FB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256000138" w:history="1">
            <w:r>
              <w:rPr>
                <w:rStyle w:val="Hyperlink"/>
              </w:rPr>
              <w:t>2.2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IFrame to enter Fuel Card details</w:t>
            </w:r>
            <w:r>
              <w:tab/>
            </w:r>
            <w:r>
              <w:fldChar w:fldCharType="begin"/>
            </w:r>
            <w:r>
              <w:instrText xml:space="preserve"> PAGEREF _Toc256000138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02D60074" w14:textId="77777777" w:rsidR="00F043FB" w:rsidRDefault="00F043FB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256000139" w:history="1">
            <w:r>
              <w:rPr>
                <w:rStyle w:val="Hyperlink"/>
              </w:rPr>
              <w:t>2.3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Required API Methods</w:t>
            </w:r>
            <w:r>
              <w:tab/>
            </w:r>
            <w:r>
              <w:fldChar w:fldCharType="begin"/>
            </w:r>
            <w:r>
              <w:instrText xml:space="preserve"> PAGEREF _Toc256000139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14:paraId="66DC0F19" w14:textId="77777777" w:rsidR="00F043FB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256000140" w:history="1">
            <w:r>
              <w:rPr>
                <w:rStyle w:val="Hyperlink"/>
              </w:rPr>
              <w:t>2.3.1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Tokenize</w:t>
            </w:r>
            <w:r>
              <w:tab/>
            </w:r>
            <w:r>
              <w:fldChar w:fldCharType="begin"/>
            </w:r>
            <w:r>
              <w:instrText xml:space="preserve"> PAGEREF _Toc256000140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14:paraId="233C2252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41" w:history="1">
            <w:r>
              <w:rPr>
                <w:rStyle w:val="Hyperlink"/>
              </w:rPr>
              <w:t>2.3.1.1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Purpose</w:t>
            </w:r>
            <w:r>
              <w:tab/>
            </w:r>
            <w:r>
              <w:fldChar w:fldCharType="begin"/>
            </w:r>
            <w:r>
              <w:instrText xml:space="preserve"> PAGEREF _Toc256000141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14:paraId="54FD79BB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42" w:history="1">
            <w:r>
              <w:rPr>
                <w:rStyle w:val="Hyperlink"/>
              </w:rPr>
              <w:t>2.3.1.2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Endpoint Definition</w:t>
            </w:r>
            <w:r>
              <w:tab/>
            </w:r>
            <w:r>
              <w:fldChar w:fldCharType="begin"/>
            </w:r>
            <w:r>
              <w:instrText xml:space="preserve"> PAGEREF _Toc256000142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14:paraId="1B33E1E3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43" w:history="1">
            <w:r>
              <w:rPr>
                <w:rStyle w:val="Hyperlink"/>
              </w:rPr>
              <w:t>2.3.1.3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Request Headers</w:t>
            </w:r>
            <w:r>
              <w:tab/>
            </w:r>
            <w:r>
              <w:fldChar w:fldCharType="begin"/>
            </w:r>
            <w:r>
              <w:instrText xml:space="preserve"> PAGEREF _Toc256000143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14:paraId="306D8AF9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44" w:history="1">
            <w:r>
              <w:rPr>
                <w:rStyle w:val="Hyperlink"/>
              </w:rPr>
              <w:t>2.3.1.4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Request Parameters</w:t>
            </w:r>
            <w:r>
              <w:tab/>
            </w:r>
            <w:r>
              <w:fldChar w:fldCharType="begin"/>
            </w:r>
            <w:r>
              <w:instrText xml:space="preserve"> PAGEREF _Toc256000144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14:paraId="75792D33" w14:textId="77777777" w:rsidR="00F043FB" w:rsidRDefault="00F043FB">
          <w:pPr>
            <w:pStyle w:val="TOC5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256000145" w:history="1">
            <w:r>
              <w:rPr>
                <w:rStyle w:val="Hyperlink"/>
              </w:rPr>
              <w:t>2.3.1.4.1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Option A (Preferred – iFrame-based tokenization)</w:t>
            </w:r>
            <w:r>
              <w:tab/>
            </w:r>
            <w:r>
              <w:fldChar w:fldCharType="begin"/>
            </w:r>
            <w:r>
              <w:instrText xml:space="preserve"> PAGEREF _Toc256000145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14:paraId="44C7E6F4" w14:textId="77777777" w:rsidR="00F043FB" w:rsidRDefault="00F043FB">
          <w:pPr>
            <w:pStyle w:val="TOC5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256000146" w:history="1">
            <w:r>
              <w:rPr>
                <w:rStyle w:val="Hyperlink"/>
              </w:rPr>
              <w:t>2.3.1.4.2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Option B (Direct API tokenization — only if PCI-compliant)</w:t>
            </w:r>
            <w:r>
              <w:tab/>
            </w:r>
            <w:r>
              <w:fldChar w:fldCharType="begin"/>
            </w:r>
            <w:r>
              <w:instrText xml:space="preserve"> PAGEREF _Toc256000146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14:paraId="43F3E7FF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47" w:history="1">
            <w:r>
              <w:rPr>
                <w:rStyle w:val="Hyperlink"/>
              </w:rPr>
              <w:t>2.3.1.5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Processing Rules</w:t>
            </w:r>
            <w:r>
              <w:tab/>
            </w:r>
            <w:r>
              <w:fldChar w:fldCharType="begin"/>
            </w:r>
            <w:r>
              <w:instrText xml:space="preserve"> PAGEREF _Toc256000147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 w14:paraId="7F17F4CE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48" w:history="1">
            <w:r>
              <w:rPr>
                <w:rStyle w:val="Hyperlink"/>
              </w:rPr>
              <w:t>2.3.1.6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Response Parameters</w:t>
            </w:r>
            <w:r>
              <w:tab/>
            </w:r>
            <w:r>
              <w:fldChar w:fldCharType="begin"/>
            </w:r>
            <w:r>
              <w:instrText xml:space="preserve"> PAGEREF _Toc256000148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 w14:paraId="55177480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49" w:history="1">
            <w:r>
              <w:rPr>
                <w:rStyle w:val="Hyperlink"/>
              </w:rPr>
              <w:t>2.3.1.7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Response Status Interpretation</w:t>
            </w:r>
            <w:r>
              <w:tab/>
            </w:r>
            <w:r>
              <w:fldChar w:fldCharType="begin"/>
            </w:r>
            <w:r>
              <w:instrText xml:space="preserve"> PAGEREF _Toc256000149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 w14:paraId="7FDD4177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50" w:history="1">
            <w:r>
              <w:rPr>
                <w:rStyle w:val="Hyperlink"/>
              </w:rPr>
              <w:t>2.3.1.8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Example Request</w:t>
            </w:r>
            <w:r>
              <w:tab/>
            </w:r>
            <w:r>
              <w:fldChar w:fldCharType="begin"/>
            </w:r>
            <w:r>
              <w:instrText xml:space="preserve"> PAGEREF _Toc256000150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</w:hyperlink>
        </w:p>
        <w:p w14:paraId="662572CE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51" w:history="1">
            <w:r>
              <w:rPr>
                <w:rStyle w:val="Hyperlink"/>
              </w:rPr>
              <w:t>2.3.1.9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Example Response</w:t>
            </w:r>
            <w:r>
              <w:tab/>
            </w:r>
            <w:r>
              <w:fldChar w:fldCharType="begin"/>
            </w:r>
            <w:r>
              <w:instrText xml:space="preserve"> PAGEREF _Toc256000151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</w:hyperlink>
        </w:p>
        <w:p w14:paraId="45B23D59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52" w:history="1">
            <w:r>
              <w:rPr>
                <w:rStyle w:val="Hyperlink"/>
              </w:rPr>
              <w:t>2.3.1.10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Error Handling</w:t>
            </w:r>
            <w:r>
              <w:tab/>
            </w:r>
            <w:r>
              <w:fldChar w:fldCharType="begin"/>
            </w:r>
            <w:r>
              <w:instrText xml:space="preserve"> PAGEREF _Toc256000152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</w:hyperlink>
        </w:p>
        <w:p w14:paraId="61E86A7A" w14:textId="77777777" w:rsidR="00F043FB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256000153" w:history="1">
            <w:r>
              <w:rPr>
                <w:rStyle w:val="Hyperlink"/>
              </w:rPr>
              <w:t>2.3.2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Authorization</w:t>
            </w:r>
            <w:r>
              <w:tab/>
            </w:r>
            <w:r>
              <w:fldChar w:fldCharType="begin"/>
            </w:r>
            <w:r>
              <w:instrText xml:space="preserve"> PAGEREF _Toc256000153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</w:hyperlink>
        </w:p>
        <w:p w14:paraId="2C49C0C9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54" w:history="1">
            <w:r>
              <w:rPr>
                <w:rStyle w:val="Hyperlink"/>
              </w:rPr>
              <w:t>2.3.2.1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Purpose</w:t>
            </w:r>
            <w:r>
              <w:tab/>
            </w:r>
            <w:r>
              <w:fldChar w:fldCharType="begin"/>
            </w:r>
            <w:r>
              <w:instrText xml:space="preserve"> PAGEREF _Toc256000154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</w:hyperlink>
        </w:p>
        <w:p w14:paraId="2475992A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55" w:history="1">
            <w:r>
              <w:rPr>
                <w:rStyle w:val="Hyperlink"/>
              </w:rPr>
              <w:t>2.3.2.2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Endpoint Definition</w:t>
            </w:r>
            <w:r>
              <w:tab/>
            </w:r>
            <w:r>
              <w:fldChar w:fldCharType="begin"/>
            </w:r>
            <w:r>
              <w:instrText xml:space="preserve"> PAGEREF _Toc256000155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 w14:paraId="4E81B84C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56" w:history="1">
            <w:r>
              <w:rPr>
                <w:rStyle w:val="Hyperlink"/>
              </w:rPr>
              <w:t>2.3.2.3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Request Headers</w:t>
            </w:r>
            <w:r>
              <w:tab/>
            </w:r>
            <w:r>
              <w:fldChar w:fldCharType="begin"/>
            </w:r>
            <w:r>
              <w:instrText xml:space="preserve"> PAGEREF _Toc256000156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 w14:paraId="618825DB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57" w:history="1">
            <w:r>
              <w:rPr>
                <w:rStyle w:val="Hyperlink"/>
              </w:rPr>
              <w:t>2.3.2.4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Request Parameters</w:t>
            </w:r>
            <w:r>
              <w:tab/>
            </w:r>
            <w:r>
              <w:fldChar w:fldCharType="begin"/>
            </w:r>
            <w:r>
              <w:instrText xml:space="preserve"> PAGEREF _Toc256000157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 w14:paraId="3F213221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58" w:history="1">
            <w:r>
              <w:rPr>
                <w:rStyle w:val="Hyperlink"/>
              </w:rPr>
              <w:t>2.3.2.5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Processing Rules</w:t>
            </w:r>
            <w:r>
              <w:tab/>
            </w:r>
            <w:r>
              <w:fldChar w:fldCharType="begin"/>
            </w:r>
            <w:r>
              <w:instrText xml:space="preserve"> PAGEREF _Toc256000158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 w14:paraId="778CE138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59" w:history="1">
            <w:r>
              <w:rPr>
                <w:rStyle w:val="Hyperlink"/>
              </w:rPr>
              <w:t>2.3.2.6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Response Parameters</w:t>
            </w:r>
            <w:r>
              <w:tab/>
            </w:r>
            <w:r>
              <w:fldChar w:fldCharType="begin"/>
            </w:r>
            <w:r>
              <w:instrText xml:space="preserve"> PAGEREF _Toc256000159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 w14:paraId="72A91B40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60" w:history="1">
            <w:r>
              <w:rPr>
                <w:rStyle w:val="Hyperlink"/>
              </w:rPr>
              <w:t>2.3.2.7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Response Status Values</w:t>
            </w:r>
            <w:r>
              <w:tab/>
            </w:r>
            <w:r>
              <w:fldChar w:fldCharType="begin"/>
            </w:r>
            <w:r>
              <w:instrText xml:space="preserve"> PAGEREF _Toc256000160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 w14:paraId="5C875478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61" w:history="1">
            <w:r>
              <w:rPr>
                <w:rStyle w:val="Hyperlink"/>
              </w:rPr>
              <w:t>2.3.2.8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Example Request</w:t>
            </w:r>
            <w:r>
              <w:tab/>
            </w:r>
            <w:r>
              <w:fldChar w:fldCharType="begin"/>
            </w:r>
            <w:r>
              <w:instrText xml:space="preserve"> PAGEREF _Toc256000161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 w14:paraId="4EC060ED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62" w:history="1">
            <w:r>
              <w:rPr>
                <w:rStyle w:val="Hyperlink"/>
              </w:rPr>
              <w:t>2.3.2.9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Example Response</w:t>
            </w:r>
            <w:r>
              <w:tab/>
            </w:r>
            <w:r>
              <w:fldChar w:fldCharType="begin"/>
            </w:r>
            <w:r>
              <w:instrText xml:space="preserve"> PAGEREF _Toc256000162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 w14:paraId="45533C10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63" w:history="1">
            <w:r>
              <w:rPr>
                <w:rStyle w:val="Hyperlink"/>
              </w:rPr>
              <w:t>2.3.2.10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Error Handling</w:t>
            </w:r>
            <w:r>
              <w:tab/>
            </w:r>
            <w:r>
              <w:fldChar w:fldCharType="begin"/>
            </w:r>
            <w:r>
              <w:instrText xml:space="preserve"> PAGEREF _Toc256000163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 w14:paraId="25341518" w14:textId="77777777" w:rsidR="00F043FB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256000164" w:history="1">
            <w:r>
              <w:rPr>
                <w:rStyle w:val="Hyperlink"/>
              </w:rPr>
              <w:t>2.3.3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Bin (optional)</w:t>
            </w:r>
            <w:r>
              <w:tab/>
            </w:r>
            <w:r>
              <w:fldChar w:fldCharType="begin"/>
            </w:r>
            <w:r>
              <w:instrText xml:space="preserve"> PAGEREF _Toc256000164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 w14:paraId="5A1A070B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65" w:history="1">
            <w:r>
              <w:rPr>
                <w:rStyle w:val="Hyperlink"/>
              </w:rPr>
              <w:t>2.3.3.1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Purpose</w:t>
            </w:r>
            <w:r>
              <w:tab/>
            </w:r>
            <w:r>
              <w:fldChar w:fldCharType="begin"/>
            </w:r>
            <w:r>
              <w:instrText xml:space="preserve"> PAGEREF _Toc256000165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 w14:paraId="338D1C38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66" w:history="1">
            <w:r>
              <w:rPr>
                <w:rStyle w:val="Hyperlink"/>
              </w:rPr>
              <w:t>2.3.3.2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Endpoint Definition</w:t>
            </w:r>
            <w:r>
              <w:tab/>
            </w:r>
            <w:r>
              <w:fldChar w:fldCharType="begin"/>
            </w:r>
            <w:r>
              <w:instrText xml:space="preserve"> PAGEREF _Toc256000166 \h 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 w14:paraId="47806769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67" w:history="1">
            <w:r>
              <w:rPr>
                <w:rStyle w:val="Hyperlink"/>
              </w:rPr>
              <w:t>2.3.3.3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Request Headers</w:t>
            </w:r>
            <w:r>
              <w:tab/>
            </w:r>
            <w:r>
              <w:fldChar w:fldCharType="begin"/>
            </w:r>
            <w:r>
              <w:instrText xml:space="preserve"> PAGEREF _Toc256000167 \h 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 w14:paraId="240C0388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68" w:history="1">
            <w:r>
              <w:rPr>
                <w:rStyle w:val="Hyperlink"/>
              </w:rPr>
              <w:t>2.3.3.4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Request Parameters</w:t>
            </w:r>
            <w:r>
              <w:tab/>
            </w:r>
            <w:r>
              <w:fldChar w:fldCharType="begin"/>
            </w:r>
            <w:r>
              <w:instrText xml:space="preserve"> PAGEREF _Toc256000168 \h 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 w14:paraId="7BF050D1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69" w:history="1">
            <w:r>
              <w:rPr>
                <w:rStyle w:val="Hyperlink"/>
              </w:rPr>
              <w:t>2.3.3.5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Processing Rules</w:t>
            </w:r>
            <w:r>
              <w:tab/>
            </w:r>
            <w:r>
              <w:fldChar w:fldCharType="begin"/>
            </w:r>
            <w:r>
              <w:instrText xml:space="preserve"> PAGEREF _Toc256000169 \h 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 w14:paraId="4D596F04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70" w:history="1">
            <w:r>
              <w:rPr>
                <w:rStyle w:val="Hyperlink"/>
              </w:rPr>
              <w:t>2.3.3.6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Response Parameters</w:t>
            </w:r>
            <w:r>
              <w:tab/>
            </w:r>
            <w:r>
              <w:fldChar w:fldCharType="begin"/>
            </w:r>
            <w:r>
              <w:instrText xml:space="preserve"> PAGEREF _Toc256000170 \h 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 w14:paraId="7B04C77D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71" w:history="1">
            <w:r>
              <w:rPr>
                <w:rStyle w:val="Hyperlink"/>
              </w:rPr>
              <w:t>2.3.3.7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Response Status Interpretation</w:t>
            </w:r>
            <w:r>
              <w:tab/>
            </w:r>
            <w:r>
              <w:fldChar w:fldCharType="begin"/>
            </w:r>
            <w:r>
              <w:instrText xml:space="preserve"> PAGEREF _Toc256000171 \h </w:instrText>
            </w:r>
            <w:r>
              <w:fldChar w:fldCharType="separate"/>
            </w:r>
            <w:r>
              <w:t>17</w:t>
            </w:r>
            <w:r>
              <w:fldChar w:fldCharType="end"/>
            </w:r>
          </w:hyperlink>
        </w:p>
        <w:p w14:paraId="0165FADA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72" w:history="1">
            <w:r>
              <w:rPr>
                <w:rStyle w:val="Hyperlink"/>
              </w:rPr>
              <w:t>2.3.3.8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Example Request</w:t>
            </w:r>
            <w:r>
              <w:tab/>
            </w:r>
            <w:r>
              <w:fldChar w:fldCharType="begin"/>
            </w:r>
            <w:r>
              <w:instrText xml:space="preserve"> PAGEREF _Toc256000172 \h </w:instrText>
            </w:r>
            <w:r>
              <w:fldChar w:fldCharType="separate"/>
            </w:r>
            <w:r>
              <w:t>17</w:t>
            </w:r>
            <w:r>
              <w:fldChar w:fldCharType="end"/>
            </w:r>
          </w:hyperlink>
        </w:p>
        <w:p w14:paraId="40553B29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73" w:history="1">
            <w:r>
              <w:rPr>
                <w:rStyle w:val="Hyperlink"/>
              </w:rPr>
              <w:t>2.3.3.9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Example Response</w:t>
            </w:r>
            <w:r>
              <w:tab/>
            </w:r>
            <w:r>
              <w:fldChar w:fldCharType="begin"/>
            </w:r>
            <w:r>
              <w:instrText xml:space="preserve"> PAGEREF _Toc256000173 \h </w:instrText>
            </w:r>
            <w:r>
              <w:fldChar w:fldCharType="separate"/>
            </w:r>
            <w:r>
              <w:t>17</w:t>
            </w:r>
            <w:r>
              <w:fldChar w:fldCharType="end"/>
            </w:r>
          </w:hyperlink>
        </w:p>
        <w:p w14:paraId="20CB760E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74" w:history="1">
            <w:r>
              <w:rPr>
                <w:rStyle w:val="Hyperlink"/>
              </w:rPr>
              <w:t>2.3.3.10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Error Handling</w:t>
            </w:r>
            <w:r>
              <w:tab/>
            </w:r>
            <w:r>
              <w:fldChar w:fldCharType="begin"/>
            </w:r>
            <w:r>
              <w:instrText xml:space="preserve"> PAGEREF _Toc256000174 \h </w:instrText>
            </w:r>
            <w:r>
              <w:fldChar w:fldCharType="separate"/>
            </w:r>
            <w:r>
              <w:t>17</w:t>
            </w:r>
            <w:r>
              <w:fldChar w:fldCharType="end"/>
            </w:r>
          </w:hyperlink>
        </w:p>
        <w:p w14:paraId="387CB414" w14:textId="77777777" w:rsidR="00F043FB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256000175" w:history="1">
            <w:r>
              <w:rPr>
                <w:rStyle w:val="Hyperlink"/>
              </w:rPr>
              <w:t>2.3.4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Capture</w:t>
            </w:r>
            <w:r>
              <w:tab/>
            </w:r>
            <w:r>
              <w:fldChar w:fldCharType="begin"/>
            </w:r>
            <w:r>
              <w:instrText xml:space="preserve"> PAGEREF _Toc256000175 \h 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</w:hyperlink>
        </w:p>
        <w:p w14:paraId="23153790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76" w:history="1">
            <w:r>
              <w:rPr>
                <w:rStyle w:val="Hyperlink"/>
              </w:rPr>
              <w:t>2.3.4.1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Purpose</w:t>
            </w:r>
            <w:r>
              <w:tab/>
            </w:r>
            <w:r>
              <w:fldChar w:fldCharType="begin"/>
            </w:r>
            <w:r>
              <w:instrText xml:space="preserve"> PAGEREF _Toc256000176 \h 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</w:hyperlink>
        </w:p>
        <w:p w14:paraId="0001500E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77" w:history="1">
            <w:r>
              <w:rPr>
                <w:rStyle w:val="Hyperlink"/>
              </w:rPr>
              <w:t>2.3.4.2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Endpoint Definition</w:t>
            </w:r>
            <w:r>
              <w:tab/>
            </w:r>
            <w:r>
              <w:fldChar w:fldCharType="begin"/>
            </w:r>
            <w:r>
              <w:instrText xml:space="preserve"> PAGEREF _Toc256000177 \h 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</w:hyperlink>
        </w:p>
        <w:p w14:paraId="4D68DA2A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78" w:history="1">
            <w:r>
              <w:rPr>
                <w:rStyle w:val="Hyperlink"/>
              </w:rPr>
              <w:t>2.3.4.3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Request Headers</w:t>
            </w:r>
            <w:r>
              <w:tab/>
            </w:r>
            <w:r>
              <w:fldChar w:fldCharType="begin"/>
            </w:r>
            <w:r>
              <w:instrText xml:space="preserve"> PAGEREF _Toc256000178 \h 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</w:hyperlink>
        </w:p>
        <w:p w14:paraId="4A865620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79" w:history="1">
            <w:r>
              <w:rPr>
                <w:rStyle w:val="Hyperlink"/>
              </w:rPr>
              <w:t>2.3.4.4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Request Parameters</w:t>
            </w:r>
            <w:r>
              <w:tab/>
            </w:r>
            <w:r>
              <w:fldChar w:fldCharType="begin"/>
            </w:r>
            <w:r>
              <w:instrText xml:space="preserve"> PAGEREF _Toc256000179 \h 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</w:hyperlink>
        </w:p>
        <w:p w14:paraId="1EA2DB4D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80" w:history="1">
            <w:r>
              <w:rPr>
                <w:rStyle w:val="Hyperlink"/>
              </w:rPr>
              <w:t>2.3.4.5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Processing Rules</w:t>
            </w:r>
            <w:r>
              <w:tab/>
            </w:r>
            <w:r>
              <w:fldChar w:fldCharType="begin"/>
            </w:r>
            <w:r>
              <w:instrText xml:space="preserve"> PAGEREF _Toc256000180 \h 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</w:hyperlink>
        </w:p>
        <w:p w14:paraId="68C3CBFF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81" w:history="1">
            <w:r>
              <w:rPr>
                <w:rStyle w:val="Hyperlink"/>
              </w:rPr>
              <w:t>2.3.4.6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Response Parameters</w:t>
            </w:r>
            <w:r>
              <w:tab/>
            </w:r>
            <w:r>
              <w:fldChar w:fldCharType="begin"/>
            </w:r>
            <w:r>
              <w:instrText xml:space="preserve"> PAGEREF _Toc256000181 \h </w:instrText>
            </w:r>
            <w:r>
              <w:fldChar w:fldCharType="separate"/>
            </w:r>
            <w:r>
              <w:t>19</w:t>
            </w:r>
            <w:r>
              <w:fldChar w:fldCharType="end"/>
            </w:r>
          </w:hyperlink>
        </w:p>
        <w:p w14:paraId="3A75EA3A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82" w:history="1">
            <w:r>
              <w:rPr>
                <w:rStyle w:val="Hyperlink"/>
              </w:rPr>
              <w:t>2.3.4.7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Response Status Values</w:t>
            </w:r>
            <w:r>
              <w:tab/>
            </w:r>
            <w:r>
              <w:fldChar w:fldCharType="begin"/>
            </w:r>
            <w:r>
              <w:instrText xml:space="preserve"> PAGEREF _Toc256000182 \h </w:instrText>
            </w:r>
            <w:r>
              <w:fldChar w:fldCharType="separate"/>
            </w:r>
            <w:r>
              <w:t>19</w:t>
            </w:r>
            <w:r>
              <w:fldChar w:fldCharType="end"/>
            </w:r>
          </w:hyperlink>
        </w:p>
        <w:p w14:paraId="58A77ED2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83" w:history="1">
            <w:r>
              <w:rPr>
                <w:rStyle w:val="Hyperlink"/>
              </w:rPr>
              <w:t>2.3.4.8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Example Request</w:t>
            </w:r>
            <w:r>
              <w:tab/>
            </w:r>
            <w:r>
              <w:fldChar w:fldCharType="begin"/>
            </w:r>
            <w:r>
              <w:instrText xml:space="preserve"> PAGEREF _Toc256000183 \h </w:instrText>
            </w:r>
            <w:r>
              <w:fldChar w:fldCharType="separate"/>
            </w:r>
            <w:r>
              <w:t>20</w:t>
            </w:r>
            <w:r>
              <w:fldChar w:fldCharType="end"/>
            </w:r>
          </w:hyperlink>
        </w:p>
        <w:p w14:paraId="2CB930A2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84" w:history="1">
            <w:r>
              <w:rPr>
                <w:rStyle w:val="Hyperlink"/>
              </w:rPr>
              <w:t>2.3.4.9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Example Response</w:t>
            </w:r>
            <w:r>
              <w:tab/>
            </w:r>
            <w:r>
              <w:fldChar w:fldCharType="begin"/>
            </w:r>
            <w:r>
              <w:instrText xml:space="preserve"> PAGEREF _Toc256000184 \h </w:instrText>
            </w:r>
            <w:r>
              <w:fldChar w:fldCharType="separate"/>
            </w:r>
            <w:r>
              <w:t>20</w:t>
            </w:r>
            <w:r>
              <w:fldChar w:fldCharType="end"/>
            </w:r>
          </w:hyperlink>
        </w:p>
        <w:p w14:paraId="578B715F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85" w:history="1">
            <w:r>
              <w:rPr>
                <w:rStyle w:val="Hyperlink"/>
              </w:rPr>
              <w:t>2.3.4.10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Error Handling</w:t>
            </w:r>
            <w:r>
              <w:tab/>
            </w:r>
            <w:r>
              <w:fldChar w:fldCharType="begin"/>
            </w:r>
            <w:r>
              <w:instrText xml:space="preserve"> PAGEREF _Toc256000185 \h </w:instrText>
            </w:r>
            <w:r>
              <w:fldChar w:fldCharType="separate"/>
            </w:r>
            <w:r>
              <w:t>20</w:t>
            </w:r>
            <w:r>
              <w:fldChar w:fldCharType="end"/>
            </w:r>
          </w:hyperlink>
        </w:p>
        <w:p w14:paraId="1B891E09" w14:textId="77777777" w:rsidR="00F043FB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256000186" w:history="1">
            <w:r>
              <w:rPr>
                <w:rStyle w:val="Hyperlink"/>
              </w:rPr>
              <w:t>2.3.5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Refund</w:t>
            </w:r>
            <w:r>
              <w:tab/>
            </w:r>
            <w:r>
              <w:fldChar w:fldCharType="begin"/>
            </w:r>
            <w:r>
              <w:instrText xml:space="preserve"> PAGEREF _Toc256000186 \h </w:instrText>
            </w:r>
            <w:r>
              <w:fldChar w:fldCharType="separate"/>
            </w:r>
            <w:r>
              <w:t>20</w:t>
            </w:r>
            <w:r>
              <w:fldChar w:fldCharType="end"/>
            </w:r>
          </w:hyperlink>
        </w:p>
        <w:p w14:paraId="7651EE8C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87" w:history="1">
            <w:r>
              <w:rPr>
                <w:rStyle w:val="Hyperlink"/>
              </w:rPr>
              <w:t>2.3.5.1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Purpose</w:t>
            </w:r>
            <w:r>
              <w:tab/>
            </w:r>
            <w:r>
              <w:fldChar w:fldCharType="begin"/>
            </w:r>
            <w:r>
              <w:instrText xml:space="preserve"> PAGEREF _Toc256000187 \h </w:instrText>
            </w:r>
            <w:r>
              <w:fldChar w:fldCharType="separate"/>
            </w:r>
            <w:r>
              <w:t>20</w:t>
            </w:r>
            <w:r>
              <w:fldChar w:fldCharType="end"/>
            </w:r>
          </w:hyperlink>
        </w:p>
        <w:p w14:paraId="4039624D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88" w:history="1">
            <w:r>
              <w:rPr>
                <w:rStyle w:val="Hyperlink"/>
              </w:rPr>
              <w:t>2.3.5.2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Endpoint Definition</w:t>
            </w:r>
            <w:r>
              <w:tab/>
            </w:r>
            <w:r>
              <w:fldChar w:fldCharType="begin"/>
            </w:r>
            <w:r>
              <w:instrText xml:space="preserve"> PAGEREF _Toc256000188 \h </w:instrText>
            </w:r>
            <w:r>
              <w:fldChar w:fldCharType="separate"/>
            </w:r>
            <w:r>
              <w:t>21</w:t>
            </w:r>
            <w:r>
              <w:fldChar w:fldCharType="end"/>
            </w:r>
          </w:hyperlink>
        </w:p>
        <w:p w14:paraId="747CFE1C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89" w:history="1">
            <w:r>
              <w:rPr>
                <w:rStyle w:val="Hyperlink"/>
              </w:rPr>
              <w:t>2.3.5.3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Request Headers</w:t>
            </w:r>
            <w:r>
              <w:tab/>
            </w:r>
            <w:r>
              <w:fldChar w:fldCharType="begin"/>
            </w:r>
            <w:r>
              <w:instrText xml:space="preserve"> PAGEREF _Toc256000189 \h </w:instrText>
            </w:r>
            <w:r>
              <w:fldChar w:fldCharType="separate"/>
            </w:r>
            <w:r>
              <w:t>21</w:t>
            </w:r>
            <w:r>
              <w:fldChar w:fldCharType="end"/>
            </w:r>
          </w:hyperlink>
        </w:p>
        <w:p w14:paraId="7A2D65B7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90" w:history="1">
            <w:r>
              <w:rPr>
                <w:rStyle w:val="Hyperlink"/>
              </w:rPr>
              <w:t>2.3.5.4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Request Parameters</w:t>
            </w:r>
            <w:r>
              <w:tab/>
            </w:r>
            <w:r>
              <w:fldChar w:fldCharType="begin"/>
            </w:r>
            <w:r>
              <w:instrText xml:space="preserve"> PAGEREF _Toc256000190 \h </w:instrText>
            </w:r>
            <w:r>
              <w:fldChar w:fldCharType="separate"/>
            </w:r>
            <w:r>
              <w:t>21</w:t>
            </w:r>
            <w:r>
              <w:fldChar w:fldCharType="end"/>
            </w:r>
          </w:hyperlink>
        </w:p>
        <w:p w14:paraId="3AA40CE6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91" w:history="1">
            <w:r>
              <w:rPr>
                <w:rStyle w:val="Hyperlink"/>
              </w:rPr>
              <w:t>2.3.5.5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Processing Rules</w:t>
            </w:r>
            <w:r>
              <w:tab/>
            </w:r>
            <w:r>
              <w:fldChar w:fldCharType="begin"/>
            </w:r>
            <w:r>
              <w:instrText xml:space="preserve"> PAGEREF _Toc256000191 \h </w:instrText>
            </w:r>
            <w:r>
              <w:fldChar w:fldCharType="separate"/>
            </w:r>
            <w:r>
              <w:t>21</w:t>
            </w:r>
            <w:r>
              <w:fldChar w:fldCharType="end"/>
            </w:r>
          </w:hyperlink>
        </w:p>
        <w:p w14:paraId="428FB14A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92" w:history="1">
            <w:r>
              <w:rPr>
                <w:rStyle w:val="Hyperlink"/>
              </w:rPr>
              <w:t>2.3.5.6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Response Parameters</w:t>
            </w:r>
            <w:r>
              <w:tab/>
            </w:r>
            <w:r>
              <w:fldChar w:fldCharType="begin"/>
            </w:r>
            <w:r>
              <w:instrText xml:space="preserve"> PAGEREF _Toc256000192 \h </w:instrText>
            </w:r>
            <w:r>
              <w:fldChar w:fldCharType="separate"/>
            </w:r>
            <w:r>
              <w:t>22</w:t>
            </w:r>
            <w:r>
              <w:fldChar w:fldCharType="end"/>
            </w:r>
          </w:hyperlink>
        </w:p>
        <w:p w14:paraId="1D9146A4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93" w:history="1">
            <w:r>
              <w:rPr>
                <w:rStyle w:val="Hyperlink"/>
              </w:rPr>
              <w:t>2.3.5.7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Response Status Values</w:t>
            </w:r>
            <w:r>
              <w:tab/>
            </w:r>
            <w:r>
              <w:fldChar w:fldCharType="begin"/>
            </w:r>
            <w:r>
              <w:instrText xml:space="preserve"> PAGEREF _Toc256000193 \h </w:instrText>
            </w:r>
            <w:r>
              <w:fldChar w:fldCharType="separate"/>
            </w:r>
            <w:r>
              <w:t>22</w:t>
            </w:r>
            <w:r>
              <w:fldChar w:fldCharType="end"/>
            </w:r>
          </w:hyperlink>
        </w:p>
        <w:p w14:paraId="694FC47D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94" w:history="1">
            <w:r>
              <w:rPr>
                <w:rStyle w:val="Hyperlink"/>
              </w:rPr>
              <w:t>2.3.5.8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Example Request</w:t>
            </w:r>
            <w:r>
              <w:tab/>
            </w:r>
            <w:r>
              <w:fldChar w:fldCharType="begin"/>
            </w:r>
            <w:r>
              <w:instrText xml:space="preserve"> PAGEREF _Toc256000194 \h </w:instrText>
            </w:r>
            <w:r>
              <w:fldChar w:fldCharType="separate"/>
            </w:r>
            <w:r>
              <w:t>23</w:t>
            </w:r>
            <w:r>
              <w:fldChar w:fldCharType="end"/>
            </w:r>
          </w:hyperlink>
        </w:p>
        <w:p w14:paraId="3431D11E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95" w:history="1">
            <w:r>
              <w:rPr>
                <w:rStyle w:val="Hyperlink"/>
              </w:rPr>
              <w:t>2.3.5.9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Example Response</w:t>
            </w:r>
            <w:r>
              <w:tab/>
            </w:r>
            <w:r>
              <w:fldChar w:fldCharType="begin"/>
            </w:r>
            <w:r>
              <w:instrText xml:space="preserve"> PAGEREF _Toc256000195 \h </w:instrText>
            </w:r>
            <w:r>
              <w:fldChar w:fldCharType="separate"/>
            </w:r>
            <w:r>
              <w:t>23</w:t>
            </w:r>
            <w:r>
              <w:fldChar w:fldCharType="end"/>
            </w:r>
          </w:hyperlink>
        </w:p>
        <w:p w14:paraId="76304057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96" w:history="1">
            <w:r>
              <w:rPr>
                <w:rStyle w:val="Hyperlink"/>
              </w:rPr>
              <w:t>2.3.5.10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Error Handling</w:t>
            </w:r>
            <w:r>
              <w:tab/>
            </w:r>
            <w:r>
              <w:fldChar w:fldCharType="begin"/>
            </w:r>
            <w:r>
              <w:instrText xml:space="preserve"> PAGEREF _Toc256000196 \h </w:instrText>
            </w:r>
            <w:r>
              <w:fldChar w:fldCharType="separate"/>
            </w:r>
            <w:r>
              <w:t>23</w:t>
            </w:r>
            <w:r>
              <w:fldChar w:fldCharType="end"/>
            </w:r>
          </w:hyperlink>
        </w:p>
        <w:p w14:paraId="34213EA5" w14:textId="77777777" w:rsidR="00F043FB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256000197" w:history="1">
            <w:r>
              <w:rPr>
                <w:rStyle w:val="Hyperlink"/>
              </w:rPr>
              <w:t>2.3.6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Void</w:t>
            </w:r>
            <w:r>
              <w:tab/>
            </w:r>
            <w:r>
              <w:fldChar w:fldCharType="begin"/>
            </w:r>
            <w:r>
              <w:instrText xml:space="preserve"> PAGEREF _Toc256000197 \h </w:instrText>
            </w:r>
            <w:r>
              <w:fldChar w:fldCharType="separate"/>
            </w:r>
            <w:r>
              <w:t>23</w:t>
            </w:r>
            <w:r>
              <w:fldChar w:fldCharType="end"/>
            </w:r>
          </w:hyperlink>
        </w:p>
        <w:p w14:paraId="7A6D0F4A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98" w:history="1">
            <w:r>
              <w:rPr>
                <w:rStyle w:val="Hyperlink"/>
              </w:rPr>
              <w:t>2.3.6.1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Purpose</w:t>
            </w:r>
            <w:r>
              <w:tab/>
            </w:r>
            <w:r>
              <w:fldChar w:fldCharType="begin"/>
            </w:r>
            <w:r>
              <w:instrText xml:space="preserve"> PAGEREF _Toc256000198 \h </w:instrText>
            </w:r>
            <w:r>
              <w:fldChar w:fldCharType="separate"/>
            </w:r>
            <w:r>
              <w:t>23</w:t>
            </w:r>
            <w:r>
              <w:fldChar w:fldCharType="end"/>
            </w:r>
          </w:hyperlink>
        </w:p>
        <w:p w14:paraId="44F0716F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199" w:history="1">
            <w:r>
              <w:rPr>
                <w:rStyle w:val="Hyperlink"/>
              </w:rPr>
              <w:t>2.3.6.2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Endpoint Definition</w:t>
            </w:r>
            <w:r>
              <w:tab/>
            </w:r>
            <w:r>
              <w:fldChar w:fldCharType="begin"/>
            </w:r>
            <w:r>
              <w:instrText xml:space="preserve"> PAGEREF _Toc256000199 \h </w:instrText>
            </w:r>
            <w:r>
              <w:fldChar w:fldCharType="separate"/>
            </w:r>
            <w:r>
              <w:t>24</w:t>
            </w:r>
            <w:r>
              <w:fldChar w:fldCharType="end"/>
            </w:r>
          </w:hyperlink>
        </w:p>
        <w:p w14:paraId="573C8A5C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00" w:history="1">
            <w:r>
              <w:rPr>
                <w:rStyle w:val="Hyperlink"/>
              </w:rPr>
              <w:t>2.3.6.3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Request Headers</w:t>
            </w:r>
            <w:r>
              <w:tab/>
            </w:r>
            <w:r>
              <w:fldChar w:fldCharType="begin"/>
            </w:r>
            <w:r>
              <w:instrText xml:space="preserve"> PAGEREF _Toc256000200 \h </w:instrText>
            </w:r>
            <w:r>
              <w:fldChar w:fldCharType="separate"/>
            </w:r>
            <w:r>
              <w:t>24</w:t>
            </w:r>
            <w:r>
              <w:fldChar w:fldCharType="end"/>
            </w:r>
          </w:hyperlink>
        </w:p>
        <w:p w14:paraId="4894DFDC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01" w:history="1">
            <w:r>
              <w:rPr>
                <w:rStyle w:val="Hyperlink"/>
              </w:rPr>
              <w:t>2.3.6.4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Request Parameters</w:t>
            </w:r>
            <w:r>
              <w:tab/>
            </w:r>
            <w:r>
              <w:fldChar w:fldCharType="begin"/>
            </w:r>
            <w:r>
              <w:instrText xml:space="preserve"> PAGEREF _Toc256000201 \h </w:instrText>
            </w:r>
            <w:r>
              <w:fldChar w:fldCharType="separate"/>
            </w:r>
            <w:r>
              <w:t>24</w:t>
            </w:r>
            <w:r>
              <w:fldChar w:fldCharType="end"/>
            </w:r>
          </w:hyperlink>
        </w:p>
        <w:p w14:paraId="125CDF1B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02" w:history="1">
            <w:r>
              <w:rPr>
                <w:rStyle w:val="Hyperlink"/>
              </w:rPr>
              <w:t>2.3.6.5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Processing Rules</w:t>
            </w:r>
            <w:r>
              <w:tab/>
            </w:r>
            <w:r>
              <w:fldChar w:fldCharType="begin"/>
            </w:r>
            <w:r>
              <w:instrText xml:space="preserve"> PAGEREF _Toc256000202 \h </w:instrText>
            </w:r>
            <w:r>
              <w:fldChar w:fldCharType="separate"/>
            </w:r>
            <w:r>
              <w:t>24</w:t>
            </w:r>
            <w:r>
              <w:fldChar w:fldCharType="end"/>
            </w:r>
          </w:hyperlink>
        </w:p>
        <w:p w14:paraId="0FE7BCAB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03" w:history="1">
            <w:r>
              <w:rPr>
                <w:rStyle w:val="Hyperlink"/>
              </w:rPr>
              <w:t>2.3.6.6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Response Parameters</w:t>
            </w:r>
            <w:r>
              <w:tab/>
            </w:r>
            <w:r>
              <w:fldChar w:fldCharType="begin"/>
            </w:r>
            <w:r>
              <w:instrText xml:space="preserve"> PAGEREF _Toc256000203 \h </w:instrText>
            </w:r>
            <w:r>
              <w:fldChar w:fldCharType="separate"/>
            </w:r>
            <w:r>
              <w:t>25</w:t>
            </w:r>
            <w:r>
              <w:fldChar w:fldCharType="end"/>
            </w:r>
          </w:hyperlink>
        </w:p>
        <w:p w14:paraId="483DA5E4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04" w:history="1">
            <w:r>
              <w:rPr>
                <w:rStyle w:val="Hyperlink"/>
              </w:rPr>
              <w:t>2.3.6.7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Response Status Values</w:t>
            </w:r>
            <w:r>
              <w:tab/>
            </w:r>
            <w:r>
              <w:fldChar w:fldCharType="begin"/>
            </w:r>
            <w:r>
              <w:instrText xml:space="preserve"> PAGEREF _Toc256000204 \h </w:instrText>
            </w:r>
            <w:r>
              <w:fldChar w:fldCharType="separate"/>
            </w:r>
            <w:r>
              <w:t>25</w:t>
            </w:r>
            <w:r>
              <w:fldChar w:fldCharType="end"/>
            </w:r>
          </w:hyperlink>
        </w:p>
        <w:p w14:paraId="0011F765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05" w:history="1">
            <w:r>
              <w:rPr>
                <w:rStyle w:val="Hyperlink"/>
              </w:rPr>
              <w:t>2.3.6.8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Example Request</w:t>
            </w:r>
            <w:r>
              <w:tab/>
            </w:r>
            <w:r>
              <w:fldChar w:fldCharType="begin"/>
            </w:r>
            <w:r>
              <w:instrText xml:space="preserve"> PAGEREF _Toc256000205 \h </w:instrText>
            </w:r>
            <w:r>
              <w:fldChar w:fldCharType="separate"/>
            </w:r>
            <w:r>
              <w:t>26</w:t>
            </w:r>
            <w:r>
              <w:fldChar w:fldCharType="end"/>
            </w:r>
          </w:hyperlink>
        </w:p>
        <w:p w14:paraId="4C4C8FD1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06" w:history="1">
            <w:r>
              <w:rPr>
                <w:rStyle w:val="Hyperlink"/>
              </w:rPr>
              <w:t>2.3.6.9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Example Response</w:t>
            </w:r>
            <w:r>
              <w:tab/>
            </w:r>
            <w:r>
              <w:fldChar w:fldCharType="begin"/>
            </w:r>
            <w:r>
              <w:instrText xml:space="preserve"> PAGEREF _Toc256000206 \h </w:instrText>
            </w:r>
            <w:r>
              <w:fldChar w:fldCharType="separate"/>
            </w:r>
            <w:r>
              <w:t>26</w:t>
            </w:r>
            <w:r>
              <w:fldChar w:fldCharType="end"/>
            </w:r>
          </w:hyperlink>
        </w:p>
        <w:p w14:paraId="303632A0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07" w:history="1">
            <w:r>
              <w:rPr>
                <w:rStyle w:val="Hyperlink"/>
              </w:rPr>
              <w:t>2.3.6.10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Error Handling</w:t>
            </w:r>
            <w:r>
              <w:tab/>
            </w:r>
            <w:r>
              <w:fldChar w:fldCharType="begin"/>
            </w:r>
            <w:r>
              <w:instrText xml:space="preserve"> PAGEREF _Toc256000207 \h </w:instrText>
            </w:r>
            <w:r>
              <w:fldChar w:fldCharType="separate"/>
            </w:r>
            <w:r>
              <w:t>26</w:t>
            </w:r>
            <w:r>
              <w:fldChar w:fldCharType="end"/>
            </w:r>
          </w:hyperlink>
        </w:p>
        <w:p w14:paraId="2A40E23E" w14:textId="77777777" w:rsidR="00F043FB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256000208" w:history="1">
            <w:r>
              <w:rPr>
                <w:rStyle w:val="Hyperlink"/>
              </w:rPr>
              <w:t>2.3.7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Void by Order Id</w:t>
            </w:r>
            <w:r>
              <w:tab/>
            </w:r>
            <w:r>
              <w:fldChar w:fldCharType="begin"/>
            </w:r>
            <w:r>
              <w:instrText xml:space="preserve"> PAGEREF _Toc256000208 \h </w:instrText>
            </w:r>
            <w:r>
              <w:fldChar w:fldCharType="separate"/>
            </w:r>
            <w:r>
              <w:t>26</w:t>
            </w:r>
            <w:r>
              <w:fldChar w:fldCharType="end"/>
            </w:r>
          </w:hyperlink>
        </w:p>
        <w:p w14:paraId="16342E41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09" w:history="1">
            <w:r>
              <w:rPr>
                <w:rStyle w:val="Hyperlink"/>
              </w:rPr>
              <w:t>2.3.7.1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Purpose</w:t>
            </w:r>
            <w:r>
              <w:tab/>
            </w:r>
            <w:r>
              <w:fldChar w:fldCharType="begin"/>
            </w:r>
            <w:r>
              <w:instrText xml:space="preserve"> PAGEREF _Toc256000209 \h </w:instrText>
            </w:r>
            <w:r>
              <w:fldChar w:fldCharType="separate"/>
            </w:r>
            <w:r>
              <w:t>26</w:t>
            </w:r>
            <w:r>
              <w:fldChar w:fldCharType="end"/>
            </w:r>
          </w:hyperlink>
        </w:p>
        <w:p w14:paraId="6ADF4343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10" w:history="1">
            <w:r>
              <w:rPr>
                <w:rStyle w:val="Hyperlink"/>
              </w:rPr>
              <w:t>2.3.7.2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Endpoint Definition</w:t>
            </w:r>
            <w:r>
              <w:tab/>
            </w:r>
            <w:r>
              <w:fldChar w:fldCharType="begin"/>
            </w:r>
            <w:r>
              <w:instrText xml:space="preserve"> PAGEREF _Toc256000210 \h </w:instrText>
            </w:r>
            <w:r>
              <w:fldChar w:fldCharType="separate"/>
            </w:r>
            <w:r>
              <w:t>27</w:t>
            </w:r>
            <w:r>
              <w:fldChar w:fldCharType="end"/>
            </w:r>
          </w:hyperlink>
        </w:p>
        <w:p w14:paraId="12243E67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11" w:history="1">
            <w:r>
              <w:rPr>
                <w:rStyle w:val="Hyperlink"/>
              </w:rPr>
              <w:t>2.3.7.3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Request Headers</w:t>
            </w:r>
            <w:r>
              <w:tab/>
            </w:r>
            <w:r>
              <w:fldChar w:fldCharType="begin"/>
            </w:r>
            <w:r>
              <w:instrText xml:space="preserve"> PAGEREF _Toc256000211 \h </w:instrText>
            </w:r>
            <w:r>
              <w:fldChar w:fldCharType="separate"/>
            </w:r>
            <w:r>
              <w:t>27</w:t>
            </w:r>
            <w:r>
              <w:fldChar w:fldCharType="end"/>
            </w:r>
          </w:hyperlink>
        </w:p>
        <w:p w14:paraId="137ABFFA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12" w:history="1">
            <w:r>
              <w:rPr>
                <w:rStyle w:val="Hyperlink"/>
              </w:rPr>
              <w:t>2.3.7.4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Request Parameters</w:t>
            </w:r>
            <w:r>
              <w:tab/>
            </w:r>
            <w:r>
              <w:fldChar w:fldCharType="begin"/>
            </w:r>
            <w:r>
              <w:instrText xml:space="preserve"> PAGEREF _Toc256000212 \h </w:instrText>
            </w:r>
            <w:r>
              <w:fldChar w:fldCharType="separate"/>
            </w:r>
            <w:r>
              <w:t>27</w:t>
            </w:r>
            <w:r>
              <w:fldChar w:fldCharType="end"/>
            </w:r>
          </w:hyperlink>
        </w:p>
        <w:p w14:paraId="67238307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13" w:history="1">
            <w:r>
              <w:rPr>
                <w:rStyle w:val="Hyperlink"/>
              </w:rPr>
              <w:t>2.3.7.5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Processing Rules</w:t>
            </w:r>
            <w:r>
              <w:tab/>
            </w:r>
            <w:r>
              <w:fldChar w:fldCharType="begin"/>
            </w:r>
            <w:r>
              <w:instrText xml:space="preserve"> PAGEREF _Toc256000213 \h </w:instrText>
            </w:r>
            <w:r>
              <w:fldChar w:fldCharType="separate"/>
            </w:r>
            <w:r>
              <w:t>27</w:t>
            </w:r>
            <w:r>
              <w:fldChar w:fldCharType="end"/>
            </w:r>
          </w:hyperlink>
        </w:p>
        <w:p w14:paraId="58669FFF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14" w:history="1">
            <w:r>
              <w:rPr>
                <w:rStyle w:val="Hyperlink"/>
              </w:rPr>
              <w:t>2.3.7.6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Response Parameters</w:t>
            </w:r>
            <w:r>
              <w:tab/>
            </w:r>
            <w:r>
              <w:fldChar w:fldCharType="begin"/>
            </w:r>
            <w:r>
              <w:instrText xml:space="preserve"> PAGEREF _Toc256000214 \h </w:instrText>
            </w:r>
            <w:r>
              <w:fldChar w:fldCharType="separate"/>
            </w:r>
            <w:r>
              <w:t>28</w:t>
            </w:r>
            <w:r>
              <w:fldChar w:fldCharType="end"/>
            </w:r>
          </w:hyperlink>
        </w:p>
        <w:p w14:paraId="7414EE86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15" w:history="1">
            <w:r>
              <w:rPr>
                <w:rStyle w:val="Hyperlink"/>
              </w:rPr>
              <w:t>2.3.7.7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Response Status Values</w:t>
            </w:r>
            <w:r>
              <w:tab/>
            </w:r>
            <w:r>
              <w:fldChar w:fldCharType="begin"/>
            </w:r>
            <w:r>
              <w:instrText xml:space="preserve"> PAGEREF _Toc256000215 \h </w:instrText>
            </w:r>
            <w:r>
              <w:fldChar w:fldCharType="separate"/>
            </w:r>
            <w:r>
              <w:t>28</w:t>
            </w:r>
            <w:r>
              <w:fldChar w:fldCharType="end"/>
            </w:r>
          </w:hyperlink>
        </w:p>
        <w:p w14:paraId="620F724E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16" w:history="1">
            <w:r>
              <w:rPr>
                <w:rStyle w:val="Hyperlink"/>
              </w:rPr>
              <w:t>2.3.7.8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Example Request</w:t>
            </w:r>
            <w:r>
              <w:tab/>
            </w:r>
            <w:r>
              <w:fldChar w:fldCharType="begin"/>
            </w:r>
            <w:r>
              <w:instrText xml:space="preserve"> PAGEREF _Toc256000216 \h </w:instrText>
            </w:r>
            <w:r>
              <w:fldChar w:fldCharType="separate"/>
            </w:r>
            <w:r>
              <w:t>29</w:t>
            </w:r>
            <w:r>
              <w:fldChar w:fldCharType="end"/>
            </w:r>
          </w:hyperlink>
        </w:p>
        <w:p w14:paraId="05A0FC45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17" w:history="1">
            <w:r>
              <w:rPr>
                <w:rStyle w:val="Hyperlink"/>
              </w:rPr>
              <w:t>2.3.7.9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Example Response (Success)</w:t>
            </w:r>
            <w:r>
              <w:tab/>
            </w:r>
            <w:r>
              <w:fldChar w:fldCharType="begin"/>
            </w:r>
            <w:r>
              <w:instrText xml:space="preserve"> PAGEREF _Toc256000217 \h </w:instrText>
            </w:r>
            <w:r>
              <w:fldChar w:fldCharType="separate"/>
            </w:r>
            <w:r>
              <w:t>29</w:t>
            </w:r>
            <w:r>
              <w:fldChar w:fldCharType="end"/>
            </w:r>
          </w:hyperlink>
        </w:p>
        <w:p w14:paraId="0BFAA60E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18" w:history="1">
            <w:r>
              <w:rPr>
                <w:rStyle w:val="Hyperlink"/>
              </w:rPr>
              <w:t>2.3.7.10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Example Response (Not Found)</w:t>
            </w:r>
            <w:r>
              <w:tab/>
            </w:r>
            <w:r>
              <w:fldChar w:fldCharType="begin"/>
            </w:r>
            <w:r>
              <w:instrText xml:space="preserve"> PAGEREF _Toc256000218 \h </w:instrText>
            </w:r>
            <w:r>
              <w:fldChar w:fldCharType="separate"/>
            </w:r>
            <w:r>
              <w:t>29</w:t>
            </w:r>
            <w:r>
              <w:fldChar w:fldCharType="end"/>
            </w:r>
          </w:hyperlink>
        </w:p>
        <w:p w14:paraId="29C12966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19" w:history="1">
            <w:r>
              <w:rPr>
                <w:rStyle w:val="Hyperlink"/>
              </w:rPr>
              <w:t>2.3.7.11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Error Handling</w:t>
            </w:r>
            <w:r>
              <w:tab/>
            </w:r>
            <w:r>
              <w:fldChar w:fldCharType="begin"/>
            </w:r>
            <w:r>
              <w:instrText xml:space="preserve"> PAGEREF _Toc256000219 \h </w:instrText>
            </w:r>
            <w:r>
              <w:fldChar w:fldCharType="separate"/>
            </w:r>
            <w:r>
              <w:t>29</w:t>
            </w:r>
            <w:r>
              <w:fldChar w:fldCharType="end"/>
            </w:r>
          </w:hyperlink>
        </w:p>
        <w:p w14:paraId="725DFE60" w14:textId="77777777" w:rsidR="00F043FB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256000220" w:history="1">
            <w:r>
              <w:rPr>
                <w:rStyle w:val="Hyperlink"/>
              </w:rPr>
              <w:t>2.3.8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Query by Authorization Reference</w:t>
            </w:r>
            <w:r>
              <w:tab/>
            </w:r>
            <w:r>
              <w:fldChar w:fldCharType="begin"/>
            </w:r>
            <w:r>
              <w:instrText xml:space="preserve"> PAGEREF _Toc256000220 \h </w:instrText>
            </w:r>
            <w:r>
              <w:fldChar w:fldCharType="separate"/>
            </w:r>
            <w:r>
              <w:t>29</w:t>
            </w:r>
            <w:r>
              <w:fldChar w:fldCharType="end"/>
            </w:r>
          </w:hyperlink>
        </w:p>
        <w:p w14:paraId="1AF49E4A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21" w:history="1">
            <w:r>
              <w:rPr>
                <w:rStyle w:val="Hyperlink"/>
              </w:rPr>
              <w:t>2.3.8.1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Purpose</w:t>
            </w:r>
            <w:r>
              <w:tab/>
            </w:r>
            <w:r>
              <w:fldChar w:fldCharType="begin"/>
            </w:r>
            <w:r>
              <w:instrText xml:space="preserve"> PAGEREF _Toc256000221 \h </w:instrText>
            </w:r>
            <w:r>
              <w:fldChar w:fldCharType="separate"/>
            </w:r>
            <w:r>
              <w:t>29</w:t>
            </w:r>
            <w:r>
              <w:fldChar w:fldCharType="end"/>
            </w:r>
          </w:hyperlink>
        </w:p>
        <w:p w14:paraId="356948A3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22" w:history="1">
            <w:r>
              <w:rPr>
                <w:rStyle w:val="Hyperlink"/>
              </w:rPr>
              <w:t>2.3.8.2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Endpoint Definition</w:t>
            </w:r>
            <w:r>
              <w:tab/>
            </w:r>
            <w:r>
              <w:fldChar w:fldCharType="begin"/>
            </w:r>
            <w:r>
              <w:instrText xml:space="preserve"> PAGEREF _Toc256000222 \h </w:instrText>
            </w:r>
            <w:r>
              <w:fldChar w:fldCharType="separate"/>
            </w:r>
            <w:r>
              <w:t>30</w:t>
            </w:r>
            <w:r>
              <w:fldChar w:fldCharType="end"/>
            </w:r>
          </w:hyperlink>
        </w:p>
        <w:p w14:paraId="23146132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23" w:history="1">
            <w:r>
              <w:rPr>
                <w:rStyle w:val="Hyperlink"/>
              </w:rPr>
              <w:t>2.3.8.3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Request Headers</w:t>
            </w:r>
            <w:r>
              <w:tab/>
            </w:r>
            <w:r>
              <w:fldChar w:fldCharType="begin"/>
            </w:r>
            <w:r>
              <w:instrText xml:space="preserve"> PAGEREF _Toc256000223 \h </w:instrText>
            </w:r>
            <w:r>
              <w:fldChar w:fldCharType="separate"/>
            </w:r>
            <w:r>
              <w:t>30</w:t>
            </w:r>
            <w:r>
              <w:fldChar w:fldCharType="end"/>
            </w:r>
          </w:hyperlink>
        </w:p>
        <w:p w14:paraId="5FE175AE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24" w:history="1">
            <w:r>
              <w:rPr>
                <w:rStyle w:val="Hyperlink"/>
              </w:rPr>
              <w:t>2.3.8.4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Request Parameters</w:t>
            </w:r>
            <w:r>
              <w:tab/>
            </w:r>
            <w:r>
              <w:fldChar w:fldCharType="begin"/>
            </w:r>
            <w:r>
              <w:instrText xml:space="preserve"> PAGEREF _Toc256000224 \h </w:instrText>
            </w:r>
            <w:r>
              <w:fldChar w:fldCharType="separate"/>
            </w:r>
            <w:r>
              <w:t>30</w:t>
            </w:r>
            <w:r>
              <w:fldChar w:fldCharType="end"/>
            </w:r>
          </w:hyperlink>
        </w:p>
        <w:p w14:paraId="676C8F17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25" w:history="1">
            <w:r>
              <w:rPr>
                <w:rStyle w:val="Hyperlink"/>
              </w:rPr>
              <w:t>2.3.8.5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Response Parameters</w:t>
            </w:r>
            <w:r>
              <w:tab/>
            </w:r>
            <w:r>
              <w:fldChar w:fldCharType="begin"/>
            </w:r>
            <w:r>
              <w:instrText xml:space="preserve"> PAGEREF _Toc256000225 \h </w:instrText>
            </w:r>
            <w:r>
              <w:fldChar w:fldCharType="separate"/>
            </w:r>
            <w:r>
              <w:t>30</w:t>
            </w:r>
            <w:r>
              <w:fldChar w:fldCharType="end"/>
            </w:r>
          </w:hyperlink>
        </w:p>
        <w:p w14:paraId="4ABA615D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26" w:history="1">
            <w:r>
              <w:rPr>
                <w:rStyle w:val="Hyperlink"/>
              </w:rPr>
              <w:t>2.3.8.6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Status Model</w:t>
            </w:r>
            <w:r>
              <w:tab/>
            </w:r>
            <w:r>
              <w:fldChar w:fldCharType="begin"/>
            </w:r>
            <w:r>
              <w:instrText xml:space="preserve"> PAGEREF _Toc256000226 \h </w:instrText>
            </w:r>
            <w:r>
              <w:fldChar w:fldCharType="separate"/>
            </w:r>
            <w:r>
              <w:t>31</w:t>
            </w:r>
            <w:r>
              <w:fldChar w:fldCharType="end"/>
            </w:r>
          </w:hyperlink>
        </w:p>
        <w:p w14:paraId="6B35F7DC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27" w:history="1">
            <w:r>
              <w:rPr>
                <w:rStyle w:val="Hyperlink"/>
              </w:rPr>
              <w:t>2.3.8.7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Example Request</w:t>
            </w:r>
            <w:r>
              <w:tab/>
            </w:r>
            <w:r>
              <w:fldChar w:fldCharType="begin"/>
            </w:r>
            <w:r>
              <w:instrText xml:space="preserve"> PAGEREF _Toc256000227 \h </w:instrText>
            </w:r>
            <w:r>
              <w:fldChar w:fldCharType="separate"/>
            </w:r>
            <w:r>
              <w:t>31</w:t>
            </w:r>
            <w:r>
              <w:fldChar w:fldCharType="end"/>
            </w:r>
          </w:hyperlink>
        </w:p>
        <w:p w14:paraId="1072B347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28" w:history="1">
            <w:r>
              <w:rPr>
                <w:rStyle w:val="Hyperlink"/>
              </w:rPr>
              <w:t>2.3.8.8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Example Response</w:t>
            </w:r>
            <w:r>
              <w:tab/>
            </w:r>
            <w:r>
              <w:fldChar w:fldCharType="begin"/>
            </w:r>
            <w:r>
              <w:instrText xml:space="preserve"> PAGEREF _Toc256000228 \h </w:instrText>
            </w:r>
            <w:r>
              <w:fldChar w:fldCharType="separate"/>
            </w:r>
            <w:r>
              <w:t>31</w:t>
            </w:r>
            <w:r>
              <w:fldChar w:fldCharType="end"/>
            </w:r>
          </w:hyperlink>
        </w:p>
        <w:p w14:paraId="1B54641E" w14:textId="77777777" w:rsidR="00F043FB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256000229" w:history="1">
            <w:r>
              <w:rPr>
                <w:rStyle w:val="Hyperlink"/>
              </w:rPr>
              <w:t>2.3.9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Inquire by Order Id (generated by CBO)</w:t>
            </w:r>
            <w:r>
              <w:tab/>
            </w:r>
            <w:r>
              <w:fldChar w:fldCharType="begin"/>
            </w:r>
            <w:r>
              <w:instrText xml:space="preserve"> PAGEREF _Toc256000229 \h </w:instrText>
            </w:r>
            <w:r>
              <w:fldChar w:fldCharType="separate"/>
            </w:r>
            <w:r>
              <w:t>31</w:t>
            </w:r>
            <w:r>
              <w:fldChar w:fldCharType="end"/>
            </w:r>
          </w:hyperlink>
        </w:p>
        <w:p w14:paraId="0F9184A7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30" w:history="1">
            <w:r>
              <w:rPr>
                <w:rStyle w:val="Hyperlink"/>
              </w:rPr>
              <w:t>2.3.9.1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Purpose</w:t>
            </w:r>
            <w:r>
              <w:tab/>
            </w:r>
            <w:r>
              <w:fldChar w:fldCharType="begin"/>
            </w:r>
            <w:r>
              <w:instrText xml:space="preserve"> PAGEREF _Toc256000230 \h </w:instrText>
            </w:r>
            <w:r>
              <w:fldChar w:fldCharType="separate"/>
            </w:r>
            <w:r>
              <w:t>31</w:t>
            </w:r>
            <w:r>
              <w:fldChar w:fldCharType="end"/>
            </w:r>
          </w:hyperlink>
        </w:p>
        <w:p w14:paraId="5C9AC585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31" w:history="1">
            <w:r>
              <w:rPr>
                <w:rStyle w:val="Hyperlink"/>
              </w:rPr>
              <w:t>2.3.9.2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Endpoint Definition</w:t>
            </w:r>
            <w:r>
              <w:tab/>
            </w:r>
            <w:r>
              <w:fldChar w:fldCharType="begin"/>
            </w:r>
            <w:r>
              <w:instrText xml:space="preserve"> PAGEREF _Toc256000231 \h </w:instrText>
            </w:r>
            <w:r>
              <w:fldChar w:fldCharType="separate"/>
            </w:r>
            <w:r>
              <w:t>32</w:t>
            </w:r>
            <w:r>
              <w:fldChar w:fldCharType="end"/>
            </w:r>
          </w:hyperlink>
        </w:p>
        <w:p w14:paraId="38986AC4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32" w:history="1">
            <w:r>
              <w:rPr>
                <w:rStyle w:val="Hyperlink"/>
              </w:rPr>
              <w:t>2.3.9.3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Request Headers</w:t>
            </w:r>
            <w:r>
              <w:tab/>
            </w:r>
            <w:r>
              <w:fldChar w:fldCharType="begin"/>
            </w:r>
            <w:r>
              <w:instrText xml:space="preserve"> PAGEREF _Toc256000232 \h </w:instrText>
            </w:r>
            <w:r>
              <w:fldChar w:fldCharType="separate"/>
            </w:r>
            <w:r>
              <w:t>32</w:t>
            </w:r>
            <w:r>
              <w:fldChar w:fldCharType="end"/>
            </w:r>
          </w:hyperlink>
        </w:p>
        <w:p w14:paraId="4A44A6D0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33" w:history="1">
            <w:r>
              <w:rPr>
                <w:rStyle w:val="Hyperlink"/>
              </w:rPr>
              <w:t>2.3.9.4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Request Parameters</w:t>
            </w:r>
            <w:r>
              <w:tab/>
            </w:r>
            <w:r>
              <w:fldChar w:fldCharType="begin"/>
            </w:r>
            <w:r>
              <w:instrText xml:space="preserve"> PAGEREF _Toc256000233 \h </w:instrText>
            </w:r>
            <w:r>
              <w:fldChar w:fldCharType="separate"/>
            </w:r>
            <w:r>
              <w:t>32</w:t>
            </w:r>
            <w:r>
              <w:fldChar w:fldCharType="end"/>
            </w:r>
          </w:hyperlink>
        </w:p>
        <w:p w14:paraId="46C04996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34" w:history="1">
            <w:r>
              <w:rPr>
                <w:rStyle w:val="Hyperlink"/>
              </w:rPr>
              <w:t>2.3.9.5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Response Parameters</w:t>
            </w:r>
            <w:r>
              <w:tab/>
            </w:r>
            <w:r>
              <w:fldChar w:fldCharType="begin"/>
            </w:r>
            <w:r>
              <w:instrText xml:space="preserve"> PAGEREF _Toc256000234 \h </w:instrText>
            </w:r>
            <w:r>
              <w:fldChar w:fldCharType="separate"/>
            </w:r>
            <w:r>
              <w:t>32</w:t>
            </w:r>
            <w:r>
              <w:fldChar w:fldCharType="end"/>
            </w:r>
          </w:hyperlink>
        </w:p>
        <w:p w14:paraId="59D3D908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35" w:history="1">
            <w:r>
              <w:rPr>
                <w:rStyle w:val="Hyperlink"/>
              </w:rPr>
              <w:t>2.3.9.6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Response Status Values</w:t>
            </w:r>
            <w:r>
              <w:tab/>
            </w:r>
            <w:r>
              <w:fldChar w:fldCharType="begin"/>
            </w:r>
            <w:r>
              <w:instrText xml:space="preserve"> PAGEREF _Toc256000235 \h </w:instrText>
            </w:r>
            <w:r>
              <w:fldChar w:fldCharType="separate"/>
            </w:r>
            <w:r>
              <w:t>32</w:t>
            </w:r>
            <w:r>
              <w:fldChar w:fldCharType="end"/>
            </w:r>
          </w:hyperlink>
        </w:p>
        <w:p w14:paraId="2F39E412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36" w:history="1">
            <w:r>
              <w:rPr>
                <w:rStyle w:val="Hyperlink"/>
              </w:rPr>
              <w:t>2.3.9.7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Example Request</w:t>
            </w:r>
            <w:r>
              <w:tab/>
            </w:r>
            <w:r>
              <w:fldChar w:fldCharType="begin"/>
            </w:r>
            <w:r>
              <w:instrText xml:space="preserve"> PAGEREF _Toc256000236 \h </w:instrText>
            </w:r>
            <w:r>
              <w:fldChar w:fldCharType="separate"/>
            </w:r>
            <w:r>
              <w:t>33</w:t>
            </w:r>
            <w:r>
              <w:fldChar w:fldCharType="end"/>
            </w:r>
          </w:hyperlink>
        </w:p>
        <w:p w14:paraId="5AEF4A0C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37" w:history="1">
            <w:r>
              <w:rPr>
                <w:rStyle w:val="Hyperlink"/>
              </w:rPr>
              <w:t>2.3.9.8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Example Response</w:t>
            </w:r>
            <w:r>
              <w:tab/>
            </w:r>
            <w:r>
              <w:fldChar w:fldCharType="begin"/>
            </w:r>
            <w:r>
              <w:instrText xml:space="preserve"> PAGEREF _Toc256000237 \h </w:instrText>
            </w:r>
            <w:r>
              <w:fldChar w:fldCharType="separate"/>
            </w:r>
            <w:r>
              <w:t>33</w:t>
            </w:r>
            <w:r>
              <w:fldChar w:fldCharType="end"/>
            </w:r>
          </w:hyperlink>
        </w:p>
        <w:p w14:paraId="28F8A173" w14:textId="77777777" w:rsidR="00F043FB" w:rsidRDefault="00F043FB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256000238" w:history="1">
            <w:r>
              <w:rPr>
                <w:rStyle w:val="Hyperlink"/>
              </w:rPr>
              <w:t>2.4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FCP Clearing Files generated by CBO</w:t>
            </w:r>
            <w:r>
              <w:tab/>
            </w:r>
            <w:r>
              <w:fldChar w:fldCharType="begin"/>
            </w:r>
            <w:r>
              <w:instrText xml:space="preserve"> PAGEREF _Toc256000238 \h </w:instrText>
            </w:r>
            <w:r>
              <w:fldChar w:fldCharType="separate"/>
            </w:r>
            <w:r>
              <w:t>33</w:t>
            </w:r>
            <w:r>
              <w:fldChar w:fldCharType="end"/>
            </w:r>
          </w:hyperlink>
        </w:p>
        <w:p w14:paraId="6556929D" w14:textId="77777777" w:rsidR="00F043FB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256000239" w:history="1">
            <w:r>
              <w:rPr>
                <w:rStyle w:val="Hyperlink"/>
              </w:rPr>
              <w:t>2.4.1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Purpose</w:t>
            </w:r>
            <w:r>
              <w:tab/>
            </w:r>
            <w:r>
              <w:fldChar w:fldCharType="begin"/>
            </w:r>
            <w:r>
              <w:instrText xml:space="preserve"> PAGEREF _Toc256000239 \h </w:instrText>
            </w:r>
            <w:r>
              <w:fldChar w:fldCharType="separate"/>
            </w:r>
            <w:r>
              <w:t>33</w:t>
            </w:r>
            <w:r>
              <w:fldChar w:fldCharType="end"/>
            </w:r>
          </w:hyperlink>
        </w:p>
        <w:p w14:paraId="45438912" w14:textId="77777777" w:rsidR="00F043FB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256000240" w:history="1">
            <w:r>
              <w:rPr>
                <w:rStyle w:val="Hyperlink"/>
              </w:rPr>
              <w:t>2.4.2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Overview</w:t>
            </w:r>
            <w:r>
              <w:tab/>
            </w:r>
            <w:r>
              <w:fldChar w:fldCharType="begin"/>
            </w:r>
            <w:r>
              <w:instrText xml:space="preserve"> PAGEREF _Toc256000240 \h </w:instrText>
            </w:r>
            <w:r>
              <w:fldChar w:fldCharType="separate"/>
            </w:r>
            <w:r>
              <w:t>34</w:t>
            </w:r>
            <w:r>
              <w:fldChar w:fldCharType="end"/>
            </w:r>
          </w:hyperlink>
        </w:p>
        <w:p w14:paraId="4AEE50EE" w14:textId="77777777" w:rsidR="00F043FB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256000241" w:history="1">
            <w:r>
              <w:rPr>
                <w:rStyle w:val="Hyperlink"/>
              </w:rPr>
              <w:t>2.4.3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Types of Clearing Files</w:t>
            </w:r>
            <w:r>
              <w:tab/>
            </w:r>
            <w:r>
              <w:fldChar w:fldCharType="begin"/>
            </w:r>
            <w:r>
              <w:instrText xml:space="preserve"> PAGEREF _Toc256000241 \h </w:instrText>
            </w:r>
            <w:r>
              <w:fldChar w:fldCharType="separate"/>
            </w:r>
            <w:r>
              <w:t>34</w:t>
            </w:r>
            <w:r>
              <w:fldChar w:fldCharType="end"/>
            </w:r>
          </w:hyperlink>
        </w:p>
        <w:p w14:paraId="33A388B0" w14:textId="77777777" w:rsidR="00F043FB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256000242" w:history="1">
            <w:r>
              <w:rPr>
                <w:rStyle w:val="Hyperlink"/>
              </w:rPr>
              <w:t>2.4.4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File Naming Convention</w:t>
            </w:r>
            <w:r>
              <w:tab/>
            </w:r>
            <w:r>
              <w:fldChar w:fldCharType="begin"/>
            </w:r>
            <w:r>
              <w:instrText xml:space="preserve"> PAGEREF _Toc256000242 \h </w:instrText>
            </w:r>
            <w:r>
              <w:fldChar w:fldCharType="separate"/>
            </w:r>
            <w:r>
              <w:t>34</w:t>
            </w:r>
            <w:r>
              <w:fldChar w:fldCharType="end"/>
            </w:r>
          </w:hyperlink>
        </w:p>
        <w:p w14:paraId="23BF93B1" w14:textId="77777777" w:rsidR="00F043FB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256000243" w:history="1">
            <w:r>
              <w:rPr>
                <w:rStyle w:val="Hyperlink"/>
              </w:rPr>
              <w:t>2.4.5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File Formats</w:t>
            </w:r>
            <w:r>
              <w:tab/>
            </w:r>
            <w:r>
              <w:fldChar w:fldCharType="begin"/>
            </w:r>
            <w:r>
              <w:instrText xml:space="preserve"> PAGEREF _Toc256000243 \h </w:instrText>
            </w:r>
            <w:r>
              <w:fldChar w:fldCharType="separate"/>
            </w:r>
            <w:r>
              <w:t>35</w:t>
            </w:r>
            <w:r>
              <w:fldChar w:fldCharType="end"/>
            </w:r>
          </w:hyperlink>
        </w:p>
        <w:p w14:paraId="0791B948" w14:textId="77777777" w:rsidR="00F043FB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256000244" w:history="1">
            <w:r>
              <w:rPr>
                <w:rStyle w:val="Hyperlink"/>
              </w:rPr>
              <w:t>2.4.6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Field Formats</w:t>
            </w:r>
            <w:r>
              <w:tab/>
            </w:r>
            <w:r>
              <w:fldChar w:fldCharType="begin"/>
            </w:r>
            <w:r>
              <w:instrText xml:space="preserve"> PAGEREF _Toc256000244 \h </w:instrText>
            </w:r>
            <w:r>
              <w:fldChar w:fldCharType="separate"/>
            </w:r>
            <w:r>
              <w:t>35</w:t>
            </w:r>
            <w:r>
              <w:fldChar w:fldCharType="end"/>
            </w:r>
          </w:hyperlink>
        </w:p>
        <w:p w14:paraId="7C7DB9AC" w14:textId="77777777" w:rsidR="00F043FB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256000245" w:history="1">
            <w:r>
              <w:rPr>
                <w:rStyle w:val="Hyperlink"/>
              </w:rPr>
              <w:t>2.4.7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Date and Time Formats</w:t>
            </w:r>
            <w:r>
              <w:tab/>
            </w:r>
            <w:r>
              <w:fldChar w:fldCharType="begin"/>
            </w:r>
            <w:r>
              <w:instrText xml:space="preserve"> PAGEREF _Toc256000245 \h </w:instrText>
            </w:r>
            <w:r>
              <w:fldChar w:fldCharType="separate"/>
            </w:r>
            <w:r>
              <w:t>35</w:t>
            </w:r>
            <w:r>
              <w:fldChar w:fldCharType="end"/>
            </w:r>
          </w:hyperlink>
        </w:p>
        <w:p w14:paraId="7E48F65D" w14:textId="77777777" w:rsidR="00F043FB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256000246" w:history="1">
            <w:r>
              <w:rPr>
                <w:rStyle w:val="Hyperlink"/>
              </w:rPr>
              <w:t>2.4.8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Mandatory Fields</w:t>
            </w:r>
            <w:r>
              <w:tab/>
            </w:r>
            <w:r>
              <w:fldChar w:fldCharType="begin"/>
            </w:r>
            <w:r>
              <w:instrText xml:space="preserve"> PAGEREF _Toc256000246 \h </w:instrText>
            </w:r>
            <w:r>
              <w:fldChar w:fldCharType="separate"/>
            </w:r>
            <w:r>
              <w:t>36</w:t>
            </w:r>
            <w:r>
              <w:fldChar w:fldCharType="end"/>
            </w:r>
          </w:hyperlink>
        </w:p>
        <w:p w14:paraId="502049CA" w14:textId="77777777" w:rsidR="00F043FB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256000247" w:history="1">
            <w:r>
              <w:rPr>
                <w:rStyle w:val="Hyperlink"/>
              </w:rPr>
              <w:t>2.4.9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File Structure</w:t>
            </w:r>
            <w:r>
              <w:tab/>
            </w:r>
            <w:r>
              <w:fldChar w:fldCharType="begin"/>
            </w:r>
            <w:r>
              <w:instrText xml:space="preserve"> PAGEREF _Toc256000247 \h </w:instrText>
            </w:r>
            <w:r>
              <w:fldChar w:fldCharType="separate"/>
            </w:r>
            <w:r>
              <w:t>36</w:t>
            </w:r>
            <w:r>
              <w:fldChar w:fldCharType="end"/>
            </w:r>
          </w:hyperlink>
        </w:p>
        <w:p w14:paraId="01BBBBE7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48" w:history="1">
            <w:r>
              <w:rPr>
                <w:rStyle w:val="Hyperlink"/>
              </w:rPr>
              <w:t>2.4.9.1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Header Record (T0)</w:t>
            </w:r>
            <w:r>
              <w:tab/>
            </w:r>
            <w:r>
              <w:fldChar w:fldCharType="begin"/>
            </w:r>
            <w:r>
              <w:instrText xml:space="preserve"> PAGEREF _Toc256000248 \h </w:instrText>
            </w:r>
            <w:r>
              <w:fldChar w:fldCharType="separate"/>
            </w:r>
            <w:r>
              <w:t>36</w:t>
            </w:r>
            <w:r>
              <w:fldChar w:fldCharType="end"/>
            </w:r>
          </w:hyperlink>
        </w:p>
        <w:p w14:paraId="1A244784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49" w:history="1">
            <w:r>
              <w:rPr>
                <w:rStyle w:val="Hyperlink"/>
              </w:rPr>
              <w:t>2.4.9.2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Transaction Record (T5)</w:t>
            </w:r>
            <w:r>
              <w:tab/>
            </w:r>
            <w:r>
              <w:fldChar w:fldCharType="begin"/>
            </w:r>
            <w:r>
              <w:instrText xml:space="preserve"> PAGEREF _Toc256000249 \h </w:instrText>
            </w:r>
            <w:r>
              <w:fldChar w:fldCharType="separate"/>
            </w:r>
            <w:r>
              <w:t>37</w:t>
            </w:r>
            <w:r>
              <w:fldChar w:fldCharType="end"/>
            </w:r>
          </w:hyperlink>
        </w:p>
        <w:p w14:paraId="7CD84814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50" w:history="1">
            <w:r>
              <w:rPr>
                <w:rStyle w:val="Hyperlink"/>
              </w:rPr>
              <w:t>2.4.9.3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Trailer Record (T9)</w:t>
            </w:r>
            <w:r>
              <w:tab/>
            </w:r>
            <w:r>
              <w:fldChar w:fldCharType="begin"/>
            </w:r>
            <w:r>
              <w:instrText xml:space="preserve"> PAGEREF _Toc256000250 \h </w:instrText>
            </w:r>
            <w:r>
              <w:fldChar w:fldCharType="separate"/>
            </w:r>
            <w:r>
              <w:t>37</w:t>
            </w:r>
            <w:r>
              <w:fldChar w:fldCharType="end"/>
            </w:r>
          </w:hyperlink>
        </w:p>
        <w:p w14:paraId="10520FCB" w14:textId="77777777" w:rsidR="00F043FB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256000251" w:history="1">
            <w:r>
              <w:rPr>
                <w:rStyle w:val="Hyperlink"/>
              </w:rPr>
              <w:t>2.4.10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Transaction Classification</w:t>
            </w:r>
            <w:r>
              <w:tab/>
            </w:r>
            <w:r>
              <w:fldChar w:fldCharType="begin"/>
            </w:r>
            <w:r>
              <w:instrText xml:space="preserve"> PAGEREF _Toc256000251 \h </w:instrText>
            </w:r>
            <w:r>
              <w:fldChar w:fldCharType="separate"/>
            </w:r>
            <w:r>
              <w:t>38</w:t>
            </w:r>
            <w:r>
              <w:fldChar w:fldCharType="end"/>
            </w:r>
          </w:hyperlink>
        </w:p>
        <w:p w14:paraId="3734A135" w14:textId="77777777" w:rsidR="00F043FB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256000252" w:history="1">
            <w:r>
              <w:rPr>
                <w:rStyle w:val="Hyperlink"/>
              </w:rPr>
              <w:t>2.4.11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Delivery Mechanism</w:t>
            </w:r>
            <w:r>
              <w:tab/>
            </w:r>
            <w:r>
              <w:fldChar w:fldCharType="begin"/>
            </w:r>
            <w:r>
              <w:instrText xml:space="preserve"> PAGEREF _Toc256000252 \h </w:instrText>
            </w:r>
            <w:r>
              <w:fldChar w:fldCharType="separate"/>
            </w:r>
            <w:r>
              <w:t>38</w:t>
            </w:r>
            <w:r>
              <w:fldChar w:fldCharType="end"/>
            </w:r>
          </w:hyperlink>
        </w:p>
        <w:p w14:paraId="79194C83" w14:textId="77777777" w:rsidR="00F043FB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256000253" w:history="1">
            <w:r>
              <w:rPr>
                <w:rStyle w:val="Hyperlink"/>
              </w:rPr>
              <w:t>2.4.12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Acknowledges Mechanism</w:t>
            </w:r>
            <w:r>
              <w:tab/>
            </w:r>
            <w:r>
              <w:fldChar w:fldCharType="begin"/>
            </w:r>
            <w:r>
              <w:instrText xml:space="preserve"> PAGEREF _Toc256000253 \h </w:instrText>
            </w:r>
            <w:r>
              <w:fldChar w:fldCharType="separate"/>
            </w:r>
            <w:r>
              <w:t>38</w:t>
            </w:r>
            <w:r>
              <w:fldChar w:fldCharType="end"/>
            </w:r>
          </w:hyperlink>
        </w:p>
        <w:p w14:paraId="5A992AC2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54" w:history="1">
            <w:r>
              <w:rPr>
                <w:rStyle w:val="Hyperlink"/>
              </w:rPr>
              <w:t>2.4.12.1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Request parameters</w:t>
            </w:r>
            <w:r>
              <w:tab/>
            </w:r>
            <w:r>
              <w:fldChar w:fldCharType="begin"/>
            </w:r>
            <w:r>
              <w:instrText xml:space="preserve"> PAGEREF _Toc256000254 \h </w:instrText>
            </w:r>
            <w:r>
              <w:fldChar w:fldCharType="separate"/>
            </w:r>
            <w:r>
              <w:t>39</w:t>
            </w:r>
            <w:r>
              <w:fldChar w:fldCharType="end"/>
            </w:r>
          </w:hyperlink>
        </w:p>
        <w:p w14:paraId="410A4758" w14:textId="77777777" w:rsidR="00F043FB" w:rsidRDefault="00F043FB">
          <w:pPr>
            <w:pStyle w:val="TOC5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256000255" w:history="1">
            <w:r>
              <w:rPr>
                <w:rStyle w:val="Hyperlink"/>
              </w:rPr>
              <w:t>2.4.12.1.1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Acknowledgement</w:t>
            </w:r>
            <w:r>
              <w:tab/>
            </w:r>
            <w:r>
              <w:fldChar w:fldCharType="begin"/>
            </w:r>
            <w:r>
              <w:instrText xml:space="preserve"> PAGEREF _Toc256000255 \h </w:instrText>
            </w:r>
            <w:r>
              <w:fldChar w:fldCharType="separate"/>
            </w:r>
            <w:r>
              <w:t>39</w:t>
            </w:r>
            <w:r>
              <w:fldChar w:fldCharType="end"/>
            </w:r>
          </w:hyperlink>
        </w:p>
        <w:p w14:paraId="425FBFE7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56" w:history="1">
            <w:r>
              <w:rPr>
                <w:rStyle w:val="Hyperlink"/>
              </w:rPr>
              <w:t>2.4.12.2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Response parameters</w:t>
            </w:r>
            <w:r>
              <w:tab/>
            </w:r>
            <w:r>
              <w:fldChar w:fldCharType="begin"/>
            </w:r>
            <w:r>
              <w:instrText xml:space="preserve"> PAGEREF _Toc256000256 \h </w:instrText>
            </w:r>
            <w:r>
              <w:fldChar w:fldCharType="separate"/>
            </w:r>
            <w:r>
              <w:t>40</w:t>
            </w:r>
            <w:r>
              <w:fldChar w:fldCharType="end"/>
            </w:r>
          </w:hyperlink>
        </w:p>
        <w:p w14:paraId="6E51DEF3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57" w:history="1">
            <w:r>
              <w:rPr>
                <w:rStyle w:val="Hyperlink"/>
              </w:rPr>
              <w:t>2.4.12.3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Example Request 1 (All records OK)</w:t>
            </w:r>
            <w:r>
              <w:tab/>
            </w:r>
            <w:r>
              <w:fldChar w:fldCharType="begin"/>
            </w:r>
            <w:r>
              <w:instrText xml:space="preserve"> PAGEREF _Toc256000257 \h </w:instrText>
            </w:r>
            <w:r>
              <w:fldChar w:fldCharType="separate"/>
            </w:r>
            <w:r>
              <w:t>41</w:t>
            </w:r>
            <w:r>
              <w:fldChar w:fldCharType="end"/>
            </w:r>
          </w:hyperlink>
        </w:p>
        <w:p w14:paraId="55E30EE8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58" w:history="1">
            <w:r>
              <w:rPr>
                <w:rStyle w:val="Hyperlink"/>
              </w:rPr>
              <w:t>2.4.12.4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Example Request 2 (Mixed OK + Errors)</w:t>
            </w:r>
            <w:r>
              <w:tab/>
            </w:r>
            <w:r>
              <w:fldChar w:fldCharType="begin"/>
            </w:r>
            <w:r>
              <w:instrText xml:space="preserve"> PAGEREF _Toc256000258 \h </w:instrText>
            </w:r>
            <w:r>
              <w:fldChar w:fldCharType="separate"/>
            </w:r>
            <w:r>
              <w:t>41</w:t>
            </w:r>
            <w:r>
              <w:fldChar w:fldCharType="end"/>
            </w:r>
          </w:hyperlink>
        </w:p>
        <w:p w14:paraId="02BFB33A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59" w:history="1">
            <w:r>
              <w:rPr>
                <w:rStyle w:val="Hyperlink"/>
              </w:rPr>
              <w:t>2.4.12.5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Example Response 1 (No errors)</w:t>
            </w:r>
            <w:r>
              <w:tab/>
            </w:r>
            <w:r>
              <w:fldChar w:fldCharType="begin"/>
            </w:r>
            <w:r>
              <w:instrText xml:space="preserve"> PAGEREF _Toc256000259 \h </w:instrText>
            </w:r>
            <w:r>
              <w:fldChar w:fldCharType="separate"/>
            </w:r>
            <w:r>
              <w:t>42</w:t>
            </w:r>
            <w:r>
              <w:fldChar w:fldCharType="end"/>
            </w:r>
          </w:hyperlink>
        </w:p>
        <w:p w14:paraId="0F4B5C7D" w14:textId="77777777" w:rsidR="00F043FB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</w:rPr>
          </w:pPr>
          <w:hyperlink w:anchor="_Toc256000260" w:history="1">
            <w:r>
              <w:rPr>
                <w:rStyle w:val="Hyperlink"/>
              </w:rPr>
              <w:t>2.4.12.6</w:t>
            </w:r>
            <w:r>
              <w:rPr>
                <w:rFonts w:asciiTheme="minorHAnsi" w:hAnsiTheme="minorHAnsi"/>
                <w:sz w:val="22"/>
              </w:rPr>
              <w:tab/>
            </w:r>
            <w:r>
              <w:rPr>
                <w:rStyle w:val="Hyperlink"/>
              </w:rPr>
              <w:t>Example Response 2 (Validation Errors in Request)</w:t>
            </w:r>
            <w:r>
              <w:tab/>
            </w:r>
            <w:r>
              <w:fldChar w:fldCharType="begin"/>
            </w:r>
            <w:r>
              <w:instrText xml:space="preserve"> PAGEREF _Toc256000260 \h </w:instrText>
            </w:r>
            <w:r>
              <w:fldChar w:fldCharType="separate"/>
            </w:r>
            <w:r>
              <w:t>42</w:t>
            </w:r>
            <w:r>
              <w:fldChar w:fldCharType="end"/>
            </w:r>
          </w:hyperlink>
        </w:p>
        <w:p w14:paraId="5927E587" w14:textId="77777777" w:rsidR="00F043FB" w:rsidRDefault="00F043FB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256000261" w:history="1">
            <w:r>
              <w:rPr>
                <w:rStyle w:val="Hyperlink"/>
              </w:rPr>
              <w:t>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Examples of Payment Flows</w:t>
            </w:r>
            <w:r>
              <w:tab/>
            </w:r>
            <w:r>
              <w:fldChar w:fldCharType="begin"/>
            </w:r>
            <w:r>
              <w:instrText xml:space="preserve"> PAGEREF _Toc256000261 \h </w:instrText>
            </w:r>
            <w:r>
              <w:fldChar w:fldCharType="separate"/>
            </w:r>
            <w:r>
              <w:t>43</w:t>
            </w:r>
            <w:r>
              <w:fldChar w:fldCharType="end"/>
            </w:r>
          </w:hyperlink>
        </w:p>
        <w:p w14:paraId="6A9D4CC6" w14:textId="77777777" w:rsidR="00F043FB" w:rsidRDefault="00F043FB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256000262" w:history="1">
            <w:r>
              <w:rPr>
                <w:rStyle w:val="Hyperlink"/>
              </w:rPr>
              <w:t>3.1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Fuel card payment without registered means of payment</w:t>
            </w:r>
            <w:r>
              <w:tab/>
            </w:r>
            <w:r>
              <w:fldChar w:fldCharType="begin"/>
            </w:r>
            <w:r>
              <w:instrText xml:space="preserve"> PAGEREF _Toc256000262 \h </w:instrText>
            </w:r>
            <w:r>
              <w:fldChar w:fldCharType="separate"/>
            </w:r>
            <w:r>
              <w:t>43</w:t>
            </w:r>
            <w:r>
              <w:fldChar w:fldCharType="end"/>
            </w:r>
          </w:hyperlink>
        </w:p>
        <w:p w14:paraId="2F9734E0" w14:textId="77777777" w:rsidR="00F043FB" w:rsidRDefault="00F043FB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256000263" w:history="1">
            <w:r>
              <w:rPr>
                <w:rStyle w:val="Hyperlink"/>
              </w:rPr>
              <w:t>3.2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Registration of a fuel card as a payment method for registered users</w:t>
            </w:r>
            <w:r>
              <w:tab/>
            </w:r>
            <w:r>
              <w:fldChar w:fldCharType="begin"/>
            </w:r>
            <w:r>
              <w:instrText xml:space="preserve"> PAGEREF _Toc256000263 \h </w:instrText>
            </w:r>
            <w:r>
              <w:fldChar w:fldCharType="separate"/>
            </w:r>
            <w:r>
              <w:t>44</w:t>
            </w:r>
            <w:r>
              <w:fldChar w:fldCharType="end"/>
            </w:r>
          </w:hyperlink>
        </w:p>
        <w:p w14:paraId="56D45342" w14:textId="77777777" w:rsidR="00F043FB" w:rsidRDefault="00F043FB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256000264" w:history="1">
            <w:r>
              <w:rPr>
                <w:rStyle w:val="Hyperlink"/>
              </w:rPr>
              <w:t>3.3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Payment of a Route Pass by a registered user with post-pay account</w:t>
            </w:r>
            <w:r>
              <w:tab/>
            </w:r>
            <w:r>
              <w:fldChar w:fldCharType="begin"/>
            </w:r>
            <w:r>
              <w:instrText xml:space="preserve"> PAGEREF _Toc256000264 \h </w:instrText>
            </w:r>
            <w:r>
              <w:fldChar w:fldCharType="separate"/>
            </w:r>
            <w:r>
              <w:t>44</w:t>
            </w:r>
            <w:r>
              <w:fldChar w:fldCharType="end"/>
            </w:r>
          </w:hyperlink>
        </w:p>
        <w:p w14:paraId="2A8AFBAC" w14:textId="77777777" w:rsidR="00F043FB" w:rsidRDefault="00F043FB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256000265" w:history="1">
            <w:r>
              <w:rPr>
                <w:rStyle w:val="Hyperlink"/>
              </w:rPr>
              <w:t>3.4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Start a trip by a registered user with post-pay account- Fee Reservation</w:t>
            </w:r>
            <w:r>
              <w:tab/>
            </w:r>
            <w:r>
              <w:fldChar w:fldCharType="begin"/>
            </w:r>
            <w:r>
              <w:instrText xml:space="preserve"> PAGEREF _Toc256000265 \h </w:instrText>
            </w:r>
            <w:r>
              <w:fldChar w:fldCharType="separate"/>
            </w:r>
            <w:r>
              <w:t>45</w:t>
            </w:r>
            <w:r>
              <w:fldChar w:fldCharType="end"/>
            </w:r>
          </w:hyperlink>
        </w:p>
        <w:p w14:paraId="30E5B028" w14:textId="77777777" w:rsidR="00F043FB" w:rsidRDefault="00F043FB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256000266" w:history="1">
            <w:r>
              <w:rPr>
                <w:rStyle w:val="Hyperlink"/>
              </w:rPr>
              <w:t>3.5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End trip by a registered user with post-pay account</w:t>
            </w:r>
            <w:r>
              <w:tab/>
            </w:r>
            <w:r>
              <w:fldChar w:fldCharType="begin"/>
            </w:r>
            <w:r>
              <w:instrText xml:space="preserve"> PAGEREF _Toc256000266 \h </w:instrText>
            </w:r>
            <w:r>
              <w:fldChar w:fldCharType="separate"/>
            </w:r>
            <w:r>
              <w:t>46</w:t>
            </w:r>
            <w:r>
              <w:fldChar w:fldCharType="end"/>
            </w:r>
          </w:hyperlink>
        </w:p>
        <w:p w14:paraId="76A3AA9F" w14:textId="77777777" w:rsidR="00992D27" w:rsidRDefault="00286FFF">
          <w:r>
            <w:rPr>
              <w:b/>
              <w:bCs/>
              <w:noProof/>
            </w:rPr>
            <w:fldChar w:fldCharType="end"/>
          </w:r>
        </w:p>
      </w:sdtContent>
    </w:sdt>
    <w:p w14:paraId="0F1641F8" w14:textId="77777777" w:rsidR="00D870DC" w:rsidRPr="00D870DC" w:rsidRDefault="00D870DC" w:rsidP="00D870DC">
      <w:pPr>
        <w:pStyle w:val="TOC1"/>
        <w:rPr>
          <w:lang w:val="en-US"/>
        </w:rPr>
      </w:pPr>
    </w:p>
    <w:p w14:paraId="63ED7014" w14:textId="77777777" w:rsidR="00D53B64" w:rsidRPr="00D870DC" w:rsidRDefault="00286FFF" w:rsidP="00185102">
      <w:pPr>
        <w:pStyle w:val="2016TableofContent10ptbold"/>
        <w:rPr>
          <w:lang w:val="en-US"/>
        </w:rPr>
      </w:pPr>
      <w:r w:rsidRPr="00D870DC">
        <w:rPr>
          <w:lang w:val="en-US"/>
        </w:rPr>
        <w:t xml:space="preserve">List of </w:t>
      </w:r>
      <w:r w:rsidR="00FB0276" w:rsidRPr="00D870DC">
        <w:rPr>
          <w:lang w:val="en-US"/>
        </w:rPr>
        <w:t>F</w:t>
      </w:r>
      <w:r w:rsidR="005327D6" w:rsidRPr="00D870DC">
        <w:rPr>
          <w:lang w:val="en-US"/>
        </w:rPr>
        <w:t>igures</w:t>
      </w:r>
    </w:p>
    <w:p w14:paraId="26F196D2" w14:textId="77777777" w:rsidR="008B7406" w:rsidRDefault="00286FFF" w:rsidP="00185102">
      <w:pPr>
        <w:pStyle w:val="2016TableofContent10ptbold"/>
      </w:pPr>
      <w:r>
        <w:rPr>
          <w:b w:val="0"/>
          <w:bCs w:val="0"/>
          <w:noProof/>
          <w:lang w:val="de-AT"/>
        </w:rPr>
        <w:fldChar w:fldCharType="begin"/>
      </w:r>
      <w:r w:rsidRPr="005327D6">
        <w:instrText xml:space="preserve"> TOC \h \z \c "Figure" </w:instrText>
      </w:r>
      <w:r>
        <w:rPr>
          <w:b w:val="0"/>
          <w:bCs w:val="0"/>
          <w:noProof/>
          <w:lang w:val="de-AT"/>
        </w:rPr>
        <w:fldChar w:fldCharType="separate"/>
      </w:r>
      <w:r>
        <w:t>No table of figures entries found.</w:t>
      </w:r>
      <w:r>
        <w:fldChar w:fldCharType="end"/>
      </w:r>
    </w:p>
    <w:p w14:paraId="1D33AAD1" w14:textId="77777777" w:rsidR="00D53B64" w:rsidRPr="00992D27" w:rsidRDefault="00286FFF" w:rsidP="00185102">
      <w:pPr>
        <w:pStyle w:val="2016TableofContent10ptbold"/>
        <w:rPr>
          <w:lang w:val="en-US"/>
        </w:rPr>
      </w:pPr>
      <w:r w:rsidRPr="00992D27">
        <w:rPr>
          <w:lang w:val="en-US"/>
        </w:rPr>
        <w:t xml:space="preserve">List of </w:t>
      </w:r>
      <w:r w:rsidR="00FB0276" w:rsidRPr="00992D27">
        <w:rPr>
          <w:lang w:val="en-US"/>
        </w:rPr>
        <w:t>T</w:t>
      </w:r>
      <w:r w:rsidRPr="00992D27">
        <w:rPr>
          <w:lang w:val="en-US"/>
        </w:rPr>
        <w:t>ables</w:t>
      </w:r>
    </w:p>
    <w:p w14:paraId="7FD58986" w14:textId="77777777" w:rsidR="00F043FB" w:rsidRDefault="00286FFF">
      <w:pPr>
        <w:pStyle w:val="TableofFigures"/>
        <w:tabs>
          <w:tab w:val="right" w:leader="dot" w:pos="9628"/>
        </w:tabs>
        <w:rPr>
          <w:rFonts w:asciiTheme="minorHAnsi" w:hAnsiTheme="minorHAnsi"/>
          <w:sz w:val="22"/>
        </w:rPr>
      </w:pPr>
      <w:r>
        <w:fldChar w:fldCharType="begin"/>
      </w:r>
      <w:r w:rsidRPr="00A76243">
        <w:instrText xml:space="preserve"> TOC \h \z \c "Table" </w:instrText>
      </w:r>
      <w:r>
        <w:fldChar w:fldCharType="separate"/>
      </w:r>
      <w:hyperlink w:anchor="_Toc256000267" w:history="1">
        <w:r w:rsidR="00F043FB">
          <w:rPr>
            <w:rStyle w:val="Hyperlink"/>
          </w:rPr>
          <w:t>Table 1</w:t>
        </w:r>
        <w:r w:rsidR="00F043FB" w:rsidRPr="000B4D43">
          <w:rPr>
            <w:rFonts w:asciiTheme="minorHAnsi" w:hAnsiTheme="minorHAnsi"/>
            <w:sz w:val="22"/>
            <w:lang w:val="en-US"/>
          </w:rPr>
          <w:tab/>
        </w:r>
        <w:r w:rsidR="00F043FB" w:rsidRPr="000B4D43">
          <w:rPr>
            <w:rStyle w:val="Hyperlink"/>
            <w:lang w:val="en-US"/>
          </w:rPr>
          <w:t xml:space="preserve">Overview of </w:t>
        </w:r>
        <w:r w:rsidR="00F043FB" w:rsidRPr="00F230AF">
          <w:rPr>
            <w:rStyle w:val="Hyperlink"/>
            <w:lang w:val="en-US"/>
          </w:rPr>
          <w:t>changes</w:t>
        </w:r>
        <w:r w:rsidR="00F043FB">
          <w:tab/>
        </w:r>
        <w:r w:rsidR="00F043FB">
          <w:fldChar w:fldCharType="begin"/>
        </w:r>
        <w:r w:rsidR="00F043FB">
          <w:instrText xml:space="preserve"> PAGEREF _Toc256000267 \h </w:instrText>
        </w:r>
        <w:r w:rsidR="00F043FB">
          <w:fldChar w:fldCharType="separate"/>
        </w:r>
        <w:r w:rsidR="00F043FB">
          <w:t>2</w:t>
        </w:r>
        <w:r w:rsidR="00F043FB">
          <w:fldChar w:fldCharType="end"/>
        </w:r>
      </w:hyperlink>
    </w:p>
    <w:p w14:paraId="3E09CBF2" w14:textId="77777777" w:rsidR="00D20F08" w:rsidRPr="00D20F08" w:rsidRDefault="00286FFF" w:rsidP="00E16778">
      <w:pPr>
        <w:pStyle w:val="2016Bodytext10pt"/>
      </w:pPr>
      <w:r>
        <w:fldChar w:fldCharType="end"/>
      </w:r>
      <w:r w:rsidR="00434E8B" w:rsidRPr="00D412B2">
        <w:br w:type="page"/>
      </w:r>
      <w:bookmarkStart w:id="15" w:name="_Toc132170508"/>
      <w:bookmarkStart w:id="16" w:name="_Toc133230077"/>
      <w:bookmarkStart w:id="17" w:name="_Toc133651525"/>
      <w:bookmarkStart w:id="18" w:name="_Toc153872907"/>
      <w:bookmarkStart w:id="19" w:name="_Toc193524690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181B8B08" w14:textId="48814B52" w:rsidR="00D25BDF" w:rsidRDefault="00286FFF">
      <w:pPr>
        <w:pStyle w:val="Heading1"/>
      </w:pPr>
      <w:bookmarkStart w:id="20" w:name="scroll-bookmark-2"/>
      <w:bookmarkStart w:id="21" w:name="_Toc256000134"/>
      <w:bookmarkStart w:id="22" w:name="scroll-bookmark-3"/>
      <w:bookmarkEnd w:id="20"/>
      <w:r w:rsidRPr="00190747">
        <w:t>General</w:t>
      </w:r>
      <w:bookmarkEnd w:id="21"/>
      <w:bookmarkEnd w:id="22"/>
    </w:p>
    <w:p w14:paraId="18E1DCE8" w14:textId="77777777" w:rsidR="00F043FB" w:rsidRPr="00190747" w:rsidRDefault="00286FFF">
      <w:pPr>
        <w:pStyle w:val="Heading2"/>
      </w:pPr>
      <w:bookmarkStart w:id="23" w:name="_Toc256000135"/>
      <w:bookmarkStart w:id="24" w:name="scroll-bookmark-4"/>
      <w:r w:rsidRPr="00190747">
        <w:t>Purpose of the document</w:t>
      </w:r>
      <w:bookmarkEnd w:id="23"/>
      <w:bookmarkEnd w:id="24"/>
    </w:p>
    <w:p w14:paraId="2BE46987" w14:textId="77777777" w:rsidR="00F043FB" w:rsidRPr="00190747" w:rsidRDefault="00286FFF">
      <w:r w:rsidRPr="00190747">
        <w:rPr>
          <w:color w:val="172B4D"/>
        </w:rPr>
        <w:t xml:space="preserve">The purpose of this document is to describe the technical interfaces that support payments by </w:t>
      </w:r>
      <w:r w:rsidRPr="00190747">
        <w:rPr>
          <w:b/>
          <w:color w:val="172B4D"/>
        </w:rPr>
        <w:t>Fuel Cards</w:t>
      </w:r>
      <w:r>
        <w:rPr>
          <w:color w:val="172B4D"/>
        </w:rPr>
        <w:t xml:space="preserve">, </w:t>
      </w:r>
      <w:proofErr w:type="gramStart"/>
      <w:r>
        <w:rPr>
          <w:color w:val="172B4D"/>
        </w:rPr>
        <w:t>in the course of</w:t>
      </w:r>
      <w:proofErr w:type="gramEnd"/>
      <w:r>
        <w:rPr>
          <w:color w:val="172B4D"/>
        </w:rPr>
        <w:t xml:space="preserve"> the Lithuania Nationwide Tolling System. </w:t>
      </w:r>
    </w:p>
    <w:p w14:paraId="74B13130" w14:textId="77777777" w:rsidR="00F043FB" w:rsidRDefault="00286FFF">
      <w:r>
        <w:rPr>
          <w:color w:val="172B4D"/>
        </w:rPr>
        <w:t>The design supports </w:t>
      </w:r>
      <w:r>
        <w:rPr>
          <w:b/>
          <w:color w:val="172B4D"/>
        </w:rPr>
        <w:t>Online Operations</w:t>
      </w:r>
      <w:r>
        <w:rPr>
          <w:color w:val="172B4D"/>
        </w:rPr>
        <w:t> (via API) and </w:t>
      </w:r>
      <w:r>
        <w:rPr>
          <w:b/>
          <w:color w:val="172B4D"/>
        </w:rPr>
        <w:t>Clearing</w:t>
      </w:r>
      <w:r>
        <w:rPr>
          <w:color w:val="172B4D"/>
        </w:rPr>
        <w:t> (via File Exchange).</w:t>
      </w:r>
    </w:p>
    <w:p w14:paraId="4CB8F3C6" w14:textId="77777777" w:rsidR="00F043FB" w:rsidRDefault="00286FFF">
      <w:pPr>
        <w:pStyle w:val="Heading1"/>
      </w:pPr>
      <w:bookmarkStart w:id="25" w:name="_Toc256000136"/>
      <w:bookmarkStart w:id="26" w:name="scroll-bookmark-5"/>
      <w:r>
        <w:t>Requirements for Fuel Card Providers</w:t>
      </w:r>
      <w:bookmarkEnd w:id="25"/>
      <w:bookmarkEnd w:id="26"/>
    </w:p>
    <w:p w14:paraId="6E6CDE26" w14:textId="77777777" w:rsidR="00F043FB" w:rsidRDefault="00286FFF">
      <w:pPr>
        <w:pStyle w:val="Heading2"/>
      </w:pPr>
      <w:bookmarkStart w:id="27" w:name="_Toc256000137"/>
      <w:bookmarkStart w:id="28" w:name="scroll-bookmark-6"/>
      <w:r>
        <w:t>Integration Method</w:t>
      </w:r>
      <w:bookmarkEnd w:id="27"/>
      <w:bookmarkEnd w:id="28"/>
    </w:p>
    <w:p w14:paraId="6193553C" w14:textId="77777777" w:rsidR="00F043FB" w:rsidRPr="00F46025" w:rsidRDefault="00286FFF">
      <w:pPr>
        <w:pStyle w:val="ScrollListBullet"/>
        <w:numPr>
          <w:ilvl w:val="0"/>
          <w:numId w:val="23"/>
        </w:numPr>
        <w:rPr>
          <w:lang w:val="en-US"/>
        </w:rPr>
      </w:pPr>
      <w:r w:rsidRPr="00F46025">
        <w:rPr>
          <w:lang w:val="en-US"/>
        </w:rPr>
        <w:t xml:space="preserve">Integration must be implemented through a </w:t>
      </w:r>
      <w:r w:rsidRPr="00F46025">
        <w:rPr>
          <w:b/>
          <w:lang w:val="en-US"/>
        </w:rPr>
        <w:t>RESTful API</w:t>
      </w:r>
      <w:r w:rsidRPr="00F46025">
        <w:rPr>
          <w:lang w:val="en-US"/>
        </w:rPr>
        <w:t>.</w:t>
      </w:r>
    </w:p>
    <w:p w14:paraId="6C39BB55" w14:textId="77777777" w:rsidR="00F043FB" w:rsidRPr="00F46025" w:rsidRDefault="00286FFF">
      <w:pPr>
        <w:pStyle w:val="ScrollListBullet"/>
        <w:numPr>
          <w:ilvl w:val="0"/>
          <w:numId w:val="23"/>
        </w:numPr>
        <w:rPr>
          <w:lang w:val="en-US"/>
        </w:rPr>
      </w:pPr>
      <w:r w:rsidRPr="00F46025">
        <w:rPr>
          <w:lang w:val="en-US"/>
        </w:rPr>
        <w:t>Fuel card providers must expose </w:t>
      </w:r>
      <w:r w:rsidRPr="00F46025">
        <w:rPr>
          <w:b/>
          <w:lang w:val="en-US"/>
        </w:rPr>
        <w:t>API endpoints</w:t>
      </w:r>
      <w:r w:rsidRPr="00F46025">
        <w:rPr>
          <w:lang w:val="en-US"/>
        </w:rPr>
        <w:t>.</w:t>
      </w:r>
    </w:p>
    <w:p w14:paraId="7DD4923A" w14:textId="77777777" w:rsidR="00F043FB" w:rsidRPr="00F46025" w:rsidRDefault="00286FFF">
      <w:pPr>
        <w:pStyle w:val="ScrollListBullet"/>
        <w:numPr>
          <w:ilvl w:val="0"/>
          <w:numId w:val="23"/>
        </w:numPr>
        <w:rPr>
          <w:lang w:val="en-US"/>
        </w:rPr>
      </w:pPr>
      <w:r w:rsidRPr="00F46025">
        <w:rPr>
          <w:lang w:val="en-US"/>
        </w:rPr>
        <w:t>Fuel card APIs must support </w:t>
      </w:r>
      <w:r w:rsidRPr="00F46025">
        <w:rPr>
          <w:b/>
          <w:lang w:val="en-US"/>
        </w:rPr>
        <w:t>tokenization</w:t>
      </w:r>
      <w:r w:rsidRPr="00F46025">
        <w:rPr>
          <w:lang w:val="en-US"/>
        </w:rPr>
        <w:t xml:space="preserve">, meaning card details are tokenized by the Fuel Card </w:t>
      </w:r>
      <w:proofErr w:type="spellStart"/>
      <w:r w:rsidRPr="00F46025">
        <w:rPr>
          <w:lang w:val="en-US"/>
        </w:rPr>
        <w:t>Pprovider</w:t>
      </w:r>
      <w:proofErr w:type="spellEnd"/>
      <w:r w:rsidRPr="00F46025">
        <w:rPr>
          <w:lang w:val="en-US"/>
        </w:rPr>
        <w:t xml:space="preserve"> (FCP) and never stored or processed as raw data by source systems.</w:t>
      </w:r>
    </w:p>
    <w:p w14:paraId="5EFAC011" w14:textId="77777777" w:rsidR="00F043FB" w:rsidRPr="00F46025" w:rsidRDefault="00286FFF">
      <w:pPr>
        <w:pStyle w:val="ScrollListBullet"/>
        <w:numPr>
          <w:ilvl w:val="0"/>
          <w:numId w:val="23"/>
        </w:numPr>
        <w:rPr>
          <w:lang w:val="en-US"/>
        </w:rPr>
      </w:pPr>
      <w:r w:rsidRPr="00F46025">
        <w:rPr>
          <w:lang w:val="en-US"/>
        </w:rPr>
        <w:t xml:space="preserve">Fuel card providers must </w:t>
      </w:r>
      <w:r w:rsidRPr="00F46025">
        <w:rPr>
          <w:b/>
          <w:lang w:val="en-US"/>
        </w:rPr>
        <w:t xml:space="preserve">exchange files for clearing </w:t>
      </w:r>
      <w:r w:rsidRPr="00F46025">
        <w:rPr>
          <w:lang w:val="en-US"/>
        </w:rPr>
        <w:t>via secured protocols.</w:t>
      </w:r>
    </w:p>
    <w:p w14:paraId="54A735E6" w14:textId="77777777" w:rsidR="00F043FB" w:rsidRDefault="00286FFF">
      <w:pPr>
        <w:pStyle w:val="Heading2"/>
      </w:pPr>
      <w:bookmarkStart w:id="29" w:name="_Toc256000138"/>
      <w:bookmarkStart w:id="30" w:name="scroll-bookmark-7"/>
      <w:proofErr w:type="spellStart"/>
      <w:r>
        <w:t>IFrame</w:t>
      </w:r>
      <w:proofErr w:type="spellEnd"/>
      <w:r>
        <w:t xml:space="preserve"> to enter Fuel Card details</w:t>
      </w:r>
      <w:bookmarkEnd w:id="29"/>
      <w:bookmarkEnd w:id="30"/>
    </w:p>
    <w:p w14:paraId="2DCB9DB6" w14:textId="77777777" w:rsidR="00F043FB" w:rsidRDefault="00286FFF">
      <w:r>
        <w:t xml:space="preserve">PCI-DSS compliance is the responsibility of the Payment Integrator. For this reason, the Fuel Card Provider (FCP) must provide a secure </w:t>
      </w:r>
      <w:proofErr w:type="spellStart"/>
      <w:r>
        <w:t>IFrame</w:t>
      </w:r>
      <w:proofErr w:type="spellEnd"/>
      <w:r>
        <w:t xml:space="preserve"> to handle fuel card data entry.</w:t>
      </w:r>
    </w:p>
    <w:p w14:paraId="776E0AD5" w14:textId="77777777" w:rsidR="00F043FB" w:rsidRDefault="00286FFF">
      <w:r>
        <w:t xml:space="preserve">When a user registers a fuel card for future use, the mobile/web application redirects the user to the FCP </w:t>
      </w:r>
      <w:proofErr w:type="spellStart"/>
      <w:r>
        <w:t>IFrame</w:t>
      </w:r>
      <w:proofErr w:type="spellEnd"/>
      <w:r>
        <w:t xml:space="preserve">. All fuel card details are entered directly within this </w:t>
      </w:r>
      <w:proofErr w:type="spellStart"/>
      <w:r>
        <w:t>IFrame</w:t>
      </w:r>
      <w:proofErr w:type="spellEnd"/>
      <w:r>
        <w:t>, ensuring that no sensitive card data is stored by source systems. The fuel card information remains exclusively within the Fuel Card Provider’s secure environment.</w:t>
      </w:r>
    </w:p>
    <w:p w14:paraId="53A284AA" w14:textId="77777777" w:rsidR="00F043FB" w:rsidRDefault="00286FFF">
      <w:r>
        <w:t>Once the card details are entered and submitted, the FCP validates the data and generates a token. This token is then stored in the source system and used for all subsequent payment operations, allowing future transactions without re‑entering fuel card details while maintaining PCI‑DSS compliance.</w:t>
      </w:r>
    </w:p>
    <w:p w14:paraId="1CC84E31" w14:textId="77777777" w:rsidR="00F043FB" w:rsidRDefault="00286FFF">
      <w:r>
        <w:t xml:space="preserve">When an unregistered user purchases a route pass, the mobile/web application also redirects the user to the Fuel Card Provider (FCP) </w:t>
      </w:r>
      <w:proofErr w:type="spellStart"/>
      <w:r>
        <w:t>IFrame</w:t>
      </w:r>
      <w:proofErr w:type="spellEnd"/>
      <w:r>
        <w:t xml:space="preserve"> to enter their fuel card details and obtain a token. Once the token is generated, the mobile application resumes the payment process using this token to complete the transaction.</w:t>
      </w:r>
    </w:p>
    <w:p w14:paraId="4B6C7EDF" w14:textId="77777777" w:rsidR="00F043FB" w:rsidRDefault="00286FFF">
      <w:pPr>
        <w:pStyle w:val="Heading2"/>
      </w:pPr>
      <w:bookmarkStart w:id="31" w:name="_Toc256000139"/>
      <w:bookmarkStart w:id="32" w:name="scroll-bookmark-8"/>
      <w:r>
        <w:t>Required API Methods</w:t>
      </w:r>
      <w:bookmarkEnd w:id="31"/>
      <w:r>
        <w:t> </w:t>
      </w:r>
      <w:bookmarkEnd w:id="32"/>
    </w:p>
    <w:p w14:paraId="1C4C1F62" w14:textId="77777777" w:rsidR="00F043FB" w:rsidRDefault="00286FFF">
      <w:pPr>
        <w:pStyle w:val="Heading3"/>
      </w:pPr>
      <w:bookmarkStart w:id="33" w:name="_Toc256000140"/>
      <w:bookmarkStart w:id="34" w:name="scroll-bookmark-9"/>
      <w:r>
        <w:t>Tokenize</w:t>
      </w:r>
      <w:bookmarkEnd w:id="33"/>
      <w:bookmarkEnd w:id="34"/>
    </w:p>
    <w:p w14:paraId="2F5CBB6F" w14:textId="77777777" w:rsidR="00F043FB" w:rsidRDefault="00286FFF">
      <w:pPr>
        <w:pStyle w:val="Heading4"/>
      </w:pPr>
      <w:bookmarkStart w:id="35" w:name="_Toc256000141"/>
      <w:bookmarkStart w:id="36" w:name="scroll-bookmark-10"/>
      <w:r>
        <w:t>Purpose</w:t>
      </w:r>
      <w:bookmarkEnd w:id="35"/>
      <w:bookmarkEnd w:id="36"/>
    </w:p>
    <w:p w14:paraId="138F5A15" w14:textId="77777777" w:rsidR="00F043FB" w:rsidRDefault="00286FFF">
      <w:r>
        <w:t xml:space="preserve">The Tokenize method is used to convert sensitive fuel card data into a </w:t>
      </w:r>
      <w:r>
        <w:rPr>
          <w:b/>
        </w:rPr>
        <w:t>secure token</w:t>
      </w:r>
      <w:r>
        <w:t xml:space="preserve"> that can be safely stored and reused by the </w:t>
      </w:r>
      <w:r>
        <w:rPr>
          <w:b/>
        </w:rPr>
        <w:t>Source System</w:t>
      </w:r>
      <w:r>
        <w:t>.</w:t>
      </w:r>
    </w:p>
    <w:p w14:paraId="7D7F996A" w14:textId="77777777" w:rsidR="00F043FB" w:rsidRDefault="00286FFF">
      <w:r>
        <w:t>This operation:</w:t>
      </w:r>
    </w:p>
    <w:p w14:paraId="232D63C8" w14:textId="77777777" w:rsidR="00F043FB" w:rsidRPr="00F46025" w:rsidRDefault="00286FFF">
      <w:pPr>
        <w:pStyle w:val="ScrollListBullet"/>
        <w:numPr>
          <w:ilvl w:val="0"/>
          <w:numId w:val="24"/>
        </w:numPr>
        <w:rPr>
          <w:lang w:val="en-US"/>
        </w:rPr>
      </w:pPr>
      <w:r w:rsidRPr="00F46025">
        <w:rPr>
          <w:lang w:val="en-US"/>
        </w:rPr>
        <w:t xml:space="preserve">Ensures </w:t>
      </w:r>
      <w:r w:rsidRPr="00F46025">
        <w:rPr>
          <w:b/>
          <w:lang w:val="en-US"/>
        </w:rPr>
        <w:t>PCI-DSS compliance</w:t>
      </w:r>
      <w:r w:rsidRPr="00F46025">
        <w:rPr>
          <w:lang w:val="en-US"/>
        </w:rPr>
        <w:t xml:space="preserve"> by preventing storage of raw card data</w:t>
      </w:r>
    </w:p>
    <w:p w14:paraId="1F59B544" w14:textId="77777777" w:rsidR="00F043FB" w:rsidRDefault="00286FFF">
      <w:pPr>
        <w:pStyle w:val="ScrollListBullet"/>
        <w:numPr>
          <w:ilvl w:val="0"/>
          <w:numId w:val="24"/>
        </w:numPr>
      </w:pPr>
      <w:proofErr w:type="spellStart"/>
      <w:r>
        <w:t>Enables</w:t>
      </w:r>
      <w:proofErr w:type="spellEnd"/>
      <w:r>
        <w:t xml:space="preserve"> subsequent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 xml:space="preserve"> (</w:t>
      </w:r>
      <w:proofErr w:type="spellStart"/>
      <w:r>
        <w:t>Authorization</w:t>
      </w:r>
      <w:proofErr w:type="spellEnd"/>
      <w:r>
        <w:t xml:space="preserve">, Capture, </w:t>
      </w:r>
      <w:proofErr w:type="spellStart"/>
      <w:r>
        <w:t>Refund</w:t>
      </w:r>
      <w:proofErr w:type="spellEnd"/>
      <w:r>
        <w:t>, etc.)</w:t>
      </w:r>
    </w:p>
    <w:p w14:paraId="4F8BC1BA" w14:textId="77777777" w:rsidR="00F043FB" w:rsidRPr="00F46025" w:rsidRDefault="00286FFF">
      <w:pPr>
        <w:pStyle w:val="ScrollListBullet"/>
        <w:numPr>
          <w:ilvl w:val="0"/>
          <w:numId w:val="24"/>
        </w:numPr>
        <w:rPr>
          <w:lang w:val="en-US"/>
        </w:rPr>
      </w:pPr>
      <w:r w:rsidRPr="00F46025">
        <w:rPr>
          <w:lang w:val="en-US"/>
        </w:rPr>
        <w:t xml:space="preserve">Is executed after card data is collected via the </w:t>
      </w:r>
      <w:r w:rsidRPr="00F46025">
        <w:rPr>
          <w:b/>
          <w:lang w:val="en-US"/>
        </w:rPr>
        <w:t xml:space="preserve">FCP-provided secure </w:t>
      </w:r>
      <w:proofErr w:type="spellStart"/>
      <w:r w:rsidRPr="00F46025">
        <w:rPr>
          <w:b/>
          <w:lang w:val="en-US"/>
        </w:rPr>
        <w:t>iframe</w:t>
      </w:r>
      <w:proofErr w:type="spellEnd"/>
    </w:p>
    <w:p w14:paraId="3F93D61C" w14:textId="77777777" w:rsidR="00F043FB" w:rsidRDefault="00286FFF">
      <w:r>
        <w:t>The Source System must never handle or persist raw card details.</w:t>
      </w:r>
    </w:p>
    <w:p w14:paraId="2589CC56" w14:textId="77777777" w:rsidR="00F043FB" w:rsidRDefault="00286FFF">
      <w:pPr>
        <w:pStyle w:val="Heading4"/>
      </w:pPr>
      <w:bookmarkStart w:id="37" w:name="_Toc256000142"/>
      <w:bookmarkStart w:id="38" w:name="scroll-bookmark-11"/>
      <w:r>
        <w:t>Endpoint Definition</w:t>
      </w:r>
      <w:bookmarkEnd w:id="37"/>
      <w:bookmarkEnd w:id="38"/>
    </w:p>
    <w:p w14:paraId="3270C2C1" w14:textId="77777777" w:rsidR="00F043FB" w:rsidRDefault="00286FFF">
      <w:pPr>
        <w:pStyle w:val="PlainText"/>
      </w:pPr>
      <w:r>
        <w:t>POST /cards/tokenize</w:t>
      </w:r>
    </w:p>
    <w:p w14:paraId="2AEC32D7" w14:textId="77777777" w:rsidR="00F043FB" w:rsidRDefault="00286FFF">
      <w:pPr>
        <w:pStyle w:val="Heading4"/>
      </w:pPr>
      <w:bookmarkStart w:id="39" w:name="_Toc256000143"/>
      <w:bookmarkStart w:id="40" w:name="scroll-bookmark-12"/>
      <w:r>
        <w:t>Request Headers</w:t>
      </w:r>
      <w:bookmarkEnd w:id="39"/>
      <w:bookmarkEnd w:id="40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783"/>
        <w:gridCol w:w="1300"/>
        <w:gridCol w:w="2018"/>
        <w:gridCol w:w="4527"/>
      </w:tblGrid>
      <w:tr w:rsidR="00F043FB" w14:paraId="06FA9D46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2673BF2" w14:textId="77777777" w:rsidR="00F043FB" w:rsidRDefault="00286FFF">
            <w:r>
              <w:t>Header</w:t>
            </w:r>
          </w:p>
        </w:tc>
        <w:tc>
          <w:tcPr>
            <w:tcW w:w="0" w:type="auto"/>
          </w:tcPr>
          <w:p w14:paraId="0D738497" w14:textId="77777777" w:rsidR="00F043FB" w:rsidRDefault="00286FFF">
            <w:r>
              <w:t>Required</w:t>
            </w:r>
          </w:p>
        </w:tc>
        <w:tc>
          <w:tcPr>
            <w:tcW w:w="0" w:type="auto"/>
          </w:tcPr>
          <w:p w14:paraId="23B247E2" w14:textId="77777777" w:rsidR="00F043FB" w:rsidRDefault="00286FFF">
            <w:r>
              <w:t>Value</w:t>
            </w:r>
          </w:p>
        </w:tc>
        <w:tc>
          <w:tcPr>
            <w:tcW w:w="0" w:type="auto"/>
          </w:tcPr>
          <w:p w14:paraId="097C7755" w14:textId="77777777" w:rsidR="00F043FB" w:rsidRDefault="00286FFF">
            <w:r>
              <w:t>Description</w:t>
            </w:r>
          </w:p>
        </w:tc>
      </w:tr>
      <w:tr w:rsidR="00F043FB" w14:paraId="510449D7" w14:textId="77777777" w:rsidTr="00F043FB">
        <w:tc>
          <w:tcPr>
            <w:tcW w:w="0" w:type="auto"/>
          </w:tcPr>
          <w:p w14:paraId="57702C0B" w14:textId="77777777" w:rsidR="00F043FB" w:rsidRDefault="00286FFF">
            <w:r>
              <w:t>Content-Type</w:t>
            </w:r>
          </w:p>
        </w:tc>
        <w:tc>
          <w:tcPr>
            <w:tcW w:w="0" w:type="auto"/>
          </w:tcPr>
          <w:p w14:paraId="055682E2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62E7C641" w14:textId="77777777" w:rsidR="00F043FB" w:rsidRDefault="00286FFF">
            <w:r>
              <w:t>application/</w:t>
            </w:r>
            <w:proofErr w:type="spellStart"/>
            <w:r>
              <w:t>json</w:t>
            </w:r>
            <w:proofErr w:type="spellEnd"/>
          </w:p>
        </w:tc>
        <w:tc>
          <w:tcPr>
            <w:tcW w:w="0" w:type="auto"/>
          </w:tcPr>
          <w:p w14:paraId="70ADA79E" w14:textId="77777777" w:rsidR="00F043FB" w:rsidRDefault="00286FFF">
            <w:r>
              <w:t>Payload format</w:t>
            </w:r>
          </w:p>
        </w:tc>
      </w:tr>
      <w:tr w:rsidR="00F043FB" w14:paraId="38AF45BF" w14:textId="77777777" w:rsidTr="00F043FB">
        <w:tc>
          <w:tcPr>
            <w:tcW w:w="0" w:type="auto"/>
          </w:tcPr>
          <w:p w14:paraId="2C91973F" w14:textId="77777777" w:rsidR="00F043FB" w:rsidRDefault="00286FFF">
            <w:r>
              <w:t>Authorization</w:t>
            </w:r>
          </w:p>
        </w:tc>
        <w:tc>
          <w:tcPr>
            <w:tcW w:w="0" w:type="auto"/>
          </w:tcPr>
          <w:p w14:paraId="68641311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623C6271" w14:textId="77777777" w:rsidR="00F043FB" w:rsidRDefault="00286FFF">
            <w:r>
              <w:t>Bearer</w:t>
            </w:r>
          </w:p>
        </w:tc>
        <w:tc>
          <w:tcPr>
            <w:tcW w:w="0" w:type="auto"/>
          </w:tcPr>
          <w:p w14:paraId="41997F23" w14:textId="77777777" w:rsidR="00F043FB" w:rsidRDefault="00286FFF">
            <w:r>
              <w:t>Authentication token issued by FCP</w:t>
            </w:r>
          </w:p>
        </w:tc>
      </w:tr>
    </w:tbl>
    <w:p w14:paraId="371376AC" w14:textId="77777777" w:rsidR="00F043FB" w:rsidRDefault="00F043FB"/>
    <w:p w14:paraId="00BC6680" w14:textId="77777777" w:rsidR="00B97739" w:rsidRDefault="00286FFF">
      <w:pPr>
        <w:pStyle w:val="Heading4"/>
      </w:pPr>
      <w:bookmarkStart w:id="41" w:name="_Toc256000144"/>
      <w:bookmarkStart w:id="42" w:name="scroll-bookmark-13"/>
      <w:r>
        <w:t>Request Parameters</w:t>
      </w:r>
      <w:bookmarkEnd w:id="41"/>
      <w:bookmarkEnd w:id="42"/>
    </w:p>
    <w:p w14:paraId="56B4F0F3" w14:textId="77777777" w:rsidR="00B97739" w:rsidRDefault="00286FFF">
      <w:r>
        <w:t>Two integration patterns are supported depending on FCP design.</w:t>
      </w:r>
    </w:p>
    <w:p w14:paraId="768C79CF" w14:textId="77777777" w:rsidR="00B97739" w:rsidRDefault="00286FFF">
      <w:pPr>
        <w:pStyle w:val="Heading5"/>
      </w:pPr>
      <w:bookmarkStart w:id="43" w:name="_Toc256000145"/>
      <w:bookmarkStart w:id="44" w:name="scroll-bookmark-14"/>
      <w:r>
        <w:t xml:space="preserve">Option A (Preferred – </w:t>
      </w:r>
      <w:proofErr w:type="spellStart"/>
      <w:r>
        <w:t>iFrame</w:t>
      </w:r>
      <w:proofErr w:type="spellEnd"/>
      <w:r>
        <w:t>-based tokenization)</w:t>
      </w:r>
      <w:bookmarkEnd w:id="43"/>
      <w:bookmarkEnd w:id="44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579"/>
        <w:gridCol w:w="1395"/>
        <w:gridCol w:w="877"/>
        <w:gridCol w:w="5777"/>
      </w:tblGrid>
      <w:tr w:rsidR="00F043FB" w14:paraId="44D66154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629F636" w14:textId="77777777" w:rsidR="00F043FB" w:rsidRDefault="00B97739">
            <w:r>
              <w:t>Parameter</w:t>
            </w:r>
          </w:p>
        </w:tc>
        <w:tc>
          <w:tcPr>
            <w:tcW w:w="0" w:type="auto"/>
          </w:tcPr>
          <w:p w14:paraId="12D71A69" w14:textId="77777777" w:rsidR="00F043FB" w:rsidRDefault="00286FFF">
            <w:r>
              <w:t>Required</w:t>
            </w:r>
          </w:p>
        </w:tc>
        <w:tc>
          <w:tcPr>
            <w:tcW w:w="0" w:type="auto"/>
          </w:tcPr>
          <w:p w14:paraId="611CE8BD" w14:textId="77777777" w:rsidR="00F043FB" w:rsidRDefault="00286FFF">
            <w:r>
              <w:t>Type</w:t>
            </w:r>
          </w:p>
        </w:tc>
        <w:tc>
          <w:tcPr>
            <w:tcW w:w="0" w:type="auto"/>
          </w:tcPr>
          <w:p w14:paraId="2D197626" w14:textId="77777777" w:rsidR="00F043FB" w:rsidRDefault="00286FFF">
            <w:r>
              <w:t>Description</w:t>
            </w:r>
          </w:p>
        </w:tc>
      </w:tr>
      <w:tr w:rsidR="00F043FB" w14:paraId="38CCBFED" w14:textId="77777777" w:rsidTr="00F043FB">
        <w:tc>
          <w:tcPr>
            <w:tcW w:w="0" w:type="auto"/>
          </w:tcPr>
          <w:p w14:paraId="6F609EF7" w14:textId="77777777" w:rsidR="00F043FB" w:rsidRDefault="00286FFF">
            <w:proofErr w:type="spellStart"/>
            <w:r>
              <w:t>sessionId</w:t>
            </w:r>
            <w:proofErr w:type="spellEnd"/>
          </w:p>
        </w:tc>
        <w:tc>
          <w:tcPr>
            <w:tcW w:w="0" w:type="auto"/>
          </w:tcPr>
          <w:p w14:paraId="68BF668F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11CE6D78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374A4F30" w14:textId="77777777" w:rsidR="00F043FB" w:rsidRDefault="00286FFF">
            <w:r>
              <w:t xml:space="preserve">Identifier linking the </w:t>
            </w:r>
            <w:proofErr w:type="spellStart"/>
            <w:r>
              <w:t>iframe</w:t>
            </w:r>
            <w:proofErr w:type="spellEnd"/>
            <w:r>
              <w:t xml:space="preserve"> session</w:t>
            </w:r>
          </w:p>
        </w:tc>
      </w:tr>
      <w:tr w:rsidR="00F043FB" w14:paraId="62B5C06B" w14:textId="77777777" w:rsidTr="00F043FB">
        <w:tc>
          <w:tcPr>
            <w:tcW w:w="0" w:type="auto"/>
          </w:tcPr>
          <w:p w14:paraId="21EBB89F" w14:textId="77777777" w:rsidR="00F043FB" w:rsidRDefault="00286FFF">
            <w:proofErr w:type="spellStart"/>
            <w:r>
              <w:t>customerId</w:t>
            </w:r>
            <w:proofErr w:type="spellEnd"/>
          </w:p>
        </w:tc>
        <w:tc>
          <w:tcPr>
            <w:tcW w:w="0" w:type="auto"/>
          </w:tcPr>
          <w:p w14:paraId="6B167736" w14:textId="77777777" w:rsidR="00F043FB" w:rsidRDefault="00286FFF">
            <w:r>
              <w:t>No</w:t>
            </w:r>
          </w:p>
        </w:tc>
        <w:tc>
          <w:tcPr>
            <w:tcW w:w="0" w:type="auto"/>
          </w:tcPr>
          <w:p w14:paraId="57E84F72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063CB9EF" w14:textId="77777777" w:rsidR="00F043FB" w:rsidRDefault="00286FFF">
            <w:r>
              <w:t>Identifier of the end user in Source System</w:t>
            </w:r>
          </w:p>
        </w:tc>
      </w:tr>
    </w:tbl>
    <w:p w14:paraId="71A3A45B" w14:textId="77777777" w:rsidR="00B97739" w:rsidRDefault="00286FFF">
      <w:r>
        <w:t>In this model:</w:t>
      </w:r>
    </w:p>
    <w:p w14:paraId="2DE52EF2" w14:textId="77777777" w:rsidR="00B97739" w:rsidRPr="00F46025" w:rsidRDefault="00286FFF">
      <w:pPr>
        <w:pStyle w:val="ScrollListBullet"/>
        <w:numPr>
          <w:ilvl w:val="0"/>
          <w:numId w:val="25"/>
        </w:numPr>
        <w:rPr>
          <w:lang w:val="en-US"/>
        </w:rPr>
      </w:pPr>
      <w:r w:rsidRPr="00F46025">
        <w:rPr>
          <w:lang w:val="en-US"/>
        </w:rPr>
        <w:t xml:space="preserve">Card data is entered in the </w:t>
      </w:r>
      <w:r w:rsidRPr="00F46025">
        <w:rPr>
          <w:b/>
          <w:lang w:val="en-US"/>
        </w:rPr>
        <w:t xml:space="preserve">FCP </w:t>
      </w:r>
      <w:proofErr w:type="spellStart"/>
      <w:r w:rsidRPr="00F46025">
        <w:rPr>
          <w:b/>
          <w:lang w:val="en-US"/>
        </w:rPr>
        <w:t>iframe</w:t>
      </w:r>
      <w:proofErr w:type="spellEnd"/>
    </w:p>
    <w:p w14:paraId="4C46C55E" w14:textId="77777777" w:rsidR="00F043FB" w:rsidRPr="00F46025" w:rsidRDefault="00286FFF">
      <w:pPr>
        <w:pStyle w:val="ScrollListBullet"/>
        <w:numPr>
          <w:ilvl w:val="0"/>
          <w:numId w:val="25"/>
        </w:numPr>
        <w:rPr>
          <w:lang w:val="en-US"/>
        </w:rPr>
      </w:pPr>
      <w:r w:rsidRPr="00F46025">
        <w:rPr>
          <w:lang w:val="en-US"/>
        </w:rPr>
        <w:t xml:space="preserve">The FCP internally processes the data and returns a token tied to </w:t>
      </w:r>
      <w:proofErr w:type="spellStart"/>
      <w:r>
        <w:rPr>
          <w:rFonts w:ascii="Consolas" w:eastAsia="Times" w:hAnsi="Consolas" w:cs="Times New Roman"/>
          <w:kern w:val="32"/>
          <w:sz w:val="21"/>
          <w:szCs w:val="21"/>
          <w:lang w:val="en-GB"/>
        </w:rPr>
        <w:t>sessionId</w:t>
      </w:r>
      <w:proofErr w:type="spellEnd"/>
    </w:p>
    <w:p w14:paraId="520E7D9D" w14:textId="77777777" w:rsidR="00F043FB" w:rsidRDefault="00286FFF">
      <w:pPr>
        <w:pStyle w:val="Heading5"/>
      </w:pPr>
      <w:bookmarkStart w:id="45" w:name="_Toc256000146"/>
      <w:bookmarkStart w:id="46" w:name="scroll-bookmark-15"/>
      <w:r>
        <w:t>Option B (Direct API tokenization — only if PCI-compliant)</w:t>
      </w:r>
      <w:bookmarkEnd w:id="45"/>
      <w:bookmarkEnd w:id="46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3062"/>
        <w:gridCol w:w="1805"/>
        <w:gridCol w:w="1135"/>
        <w:gridCol w:w="3626"/>
      </w:tblGrid>
      <w:tr w:rsidR="00F043FB" w14:paraId="2A7F6870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0F5E168" w14:textId="77777777" w:rsidR="00F043FB" w:rsidRDefault="00286FFF">
            <w:r>
              <w:t>Parameter</w:t>
            </w:r>
          </w:p>
        </w:tc>
        <w:tc>
          <w:tcPr>
            <w:tcW w:w="0" w:type="auto"/>
          </w:tcPr>
          <w:p w14:paraId="43D4FF70" w14:textId="77777777" w:rsidR="00F043FB" w:rsidRDefault="00286FFF">
            <w:r>
              <w:t>Required</w:t>
            </w:r>
          </w:p>
        </w:tc>
        <w:tc>
          <w:tcPr>
            <w:tcW w:w="0" w:type="auto"/>
          </w:tcPr>
          <w:p w14:paraId="5D584F6A" w14:textId="77777777" w:rsidR="00F043FB" w:rsidRDefault="00286FFF">
            <w:r>
              <w:t>Type</w:t>
            </w:r>
          </w:p>
        </w:tc>
        <w:tc>
          <w:tcPr>
            <w:tcW w:w="0" w:type="auto"/>
          </w:tcPr>
          <w:p w14:paraId="1FEB8CA5" w14:textId="77777777" w:rsidR="00F043FB" w:rsidRDefault="00286FFF">
            <w:r>
              <w:t>Description</w:t>
            </w:r>
          </w:p>
        </w:tc>
      </w:tr>
      <w:tr w:rsidR="00F043FB" w14:paraId="447E1E5F" w14:textId="77777777" w:rsidTr="00F043FB">
        <w:tc>
          <w:tcPr>
            <w:tcW w:w="0" w:type="auto"/>
          </w:tcPr>
          <w:p w14:paraId="74D66A00" w14:textId="77777777" w:rsidR="00F043FB" w:rsidRDefault="00286FFF">
            <w:proofErr w:type="spellStart"/>
            <w:r>
              <w:t>cardNumber</w:t>
            </w:r>
            <w:proofErr w:type="spellEnd"/>
          </w:p>
        </w:tc>
        <w:tc>
          <w:tcPr>
            <w:tcW w:w="0" w:type="auto"/>
          </w:tcPr>
          <w:p w14:paraId="60AD6F9E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789FF6B5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2BC876B1" w14:textId="77777777" w:rsidR="00F043FB" w:rsidRDefault="00286FFF">
            <w:r>
              <w:t>Fuel card number</w:t>
            </w:r>
          </w:p>
        </w:tc>
      </w:tr>
      <w:tr w:rsidR="00F043FB" w14:paraId="72F71C00" w14:textId="77777777" w:rsidTr="00F043FB">
        <w:tc>
          <w:tcPr>
            <w:tcW w:w="0" w:type="auto"/>
          </w:tcPr>
          <w:p w14:paraId="355FF396" w14:textId="77777777" w:rsidR="00F043FB" w:rsidRDefault="00286FFF">
            <w:proofErr w:type="spellStart"/>
            <w:r>
              <w:t>expirationDate</w:t>
            </w:r>
            <w:proofErr w:type="spellEnd"/>
          </w:p>
        </w:tc>
        <w:tc>
          <w:tcPr>
            <w:tcW w:w="0" w:type="auto"/>
          </w:tcPr>
          <w:p w14:paraId="3D108980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3E77BC55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1280D1A3" w14:textId="77777777" w:rsidR="00F043FB" w:rsidRDefault="00286FFF">
            <w:r>
              <w:t>Card expiration date</w:t>
            </w:r>
          </w:p>
        </w:tc>
      </w:tr>
      <w:tr w:rsidR="00F043FB" w14:paraId="0107D934" w14:textId="77777777" w:rsidTr="00F043FB">
        <w:tc>
          <w:tcPr>
            <w:tcW w:w="0" w:type="auto"/>
          </w:tcPr>
          <w:p w14:paraId="0CFA1846" w14:textId="77777777" w:rsidR="00F043FB" w:rsidRDefault="00286FFF">
            <w:proofErr w:type="spellStart"/>
            <w:r>
              <w:t>cardHolderName</w:t>
            </w:r>
            <w:proofErr w:type="spellEnd"/>
          </w:p>
        </w:tc>
        <w:tc>
          <w:tcPr>
            <w:tcW w:w="0" w:type="auto"/>
          </w:tcPr>
          <w:p w14:paraId="7181FB09" w14:textId="77777777" w:rsidR="00F043FB" w:rsidRDefault="00286FFF">
            <w:r>
              <w:t>No</w:t>
            </w:r>
          </w:p>
        </w:tc>
        <w:tc>
          <w:tcPr>
            <w:tcW w:w="0" w:type="auto"/>
          </w:tcPr>
          <w:p w14:paraId="22887EA9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696FCC91" w14:textId="77777777" w:rsidR="00F043FB" w:rsidRDefault="00286FFF">
            <w:r>
              <w:t>Cardholder name</w:t>
            </w:r>
          </w:p>
        </w:tc>
      </w:tr>
    </w:tbl>
    <w:p w14:paraId="25246367" w14:textId="77777777" w:rsidR="00F043FB" w:rsidRDefault="00B97739">
      <w:r>
        <w:t>This option must only be used if:</w:t>
      </w:r>
    </w:p>
    <w:p w14:paraId="00063326" w14:textId="77777777" w:rsidR="00B97739" w:rsidRPr="00F46025" w:rsidRDefault="00286FFF">
      <w:pPr>
        <w:pStyle w:val="ScrollListBullet"/>
        <w:numPr>
          <w:ilvl w:val="0"/>
          <w:numId w:val="26"/>
        </w:numPr>
        <w:rPr>
          <w:lang w:val="en-US"/>
        </w:rPr>
      </w:pPr>
      <w:r w:rsidRPr="00F46025">
        <w:rPr>
          <w:lang w:val="en-US"/>
        </w:rPr>
        <w:t xml:space="preserve">The Source System is </w:t>
      </w:r>
      <w:r w:rsidRPr="00F46025">
        <w:rPr>
          <w:b/>
          <w:lang w:val="en-US"/>
        </w:rPr>
        <w:t>fully PCI-DSS compliant</w:t>
      </w:r>
    </w:p>
    <w:p w14:paraId="08E4F7C9" w14:textId="77777777" w:rsidR="00F043FB" w:rsidRPr="00F46025" w:rsidRDefault="00286FFF">
      <w:pPr>
        <w:pStyle w:val="ScrollListBullet"/>
        <w:numPr>
          <w:ilvl w:val="0"/>
          <w:numId w:val="26"/>
        </w:numPr>
        <w:rPr>
          <w:lang w:val="en-US"/>
        </w:rPr>
      </w:pPr>
      <w:r w:rsidRPr="00F46025">
        <w:rPr>
          <w:lang w:val="en-US"/>
        </w:rPr>
        <w:t>Secure transmission and storage controls are guaranteed</w:t>
      </w:r>
    </w:p>
    <w:p w14:paraId="530293FA" w14:textId="77777777" w:rsidR="00F043FB" w:rsidRDefault="00286FFF">
      <w:pPr>
        <w:pStyle w:val="Heading4"/>
      </w:pPr>
      <w:bookmarkStart w:id="47" w:name="_Toc256000147"/>
      <w:bookmarkStart w:id="48" w:name="scroll-bookmark-16"/>
      <w:r>
        <w:t>Processing Rules</w:t>
      </w:r>
      <w:bookmarkEnd w:id="47"/>
      <w:bookmarkEnd w:id="48"/>
    </w:p>
    <w:p w14:paraId="24F3C548" w14:textId="77777777" w:rsidR="00F043FB" w:rsidRDefault="00286FFF">
      <w:pPr>
        <w:numPr>
          <w:ilvl w:val="0"/>
          <w:numId w:val="27"/>
        </w:numPr>
      </w:pPr>
      <w:r>
        <w:rPr>
          <w:b/>
        </w:rPr>
        <w:t>PCI Compliance</w:t>
      </w:r>
    </w:p>
    <w:p w14:paraId="36E41095" w14:textId="77777777" w:rsidR="00F043FB" w:rsidRDefault="00286FFF">
      <w:pPr>
        <w:pStyle w:val="TableenumerationPoint1"/>
        <w:numPr>
          <w:ilvl w:val="0"/>
          <w:numId w:val="28"/>
        </w:numPr>
      </w:pPr>
      <w:r>
        <w:t>Tokenization must ensure that:</w:t>
      </w:r>
    </w:p>
    <w:p w14:paraId="665CEB29" w14:textId="77777777" w:rsidR="00F043FB" w:rsidRDefault="00286FFF">
      <w:pPr>
        <w:pStyle w:val="TableenumerationPoint2"/>
        <w:numPr>
          <w:ilvl w:val="0"/>
          <w:numId w:val="29"/>
        </w:numPr>
      </w:pPr>
      <w:r>
        <w:t>No sensitive data is stored in the Source System</w:t>
      </w:r>
    </w:p>
    <w:p w14:paraId="15B6653B" w14:textId="77777777" w:rsidR="00F043FB" w:rsidRDefault="00286FFF">
      <w:pPr>
        <w:pStyle w:val="TableenumerationPoint2"/>
        <w:numPr>
          <w:ilvl w:val="0"/>
          <w:numId w:val="29"/>
        </w:numPr>
      </w:pPr>
      <w:r>
        <w:t>Tokens cannot be reversed into original card data</w:t>
      </w:r>
    </w:p>
    <w:p w14:paraId="11563A0A" w14:textId="77777777" w:rsidR="00F043FB" w:rsidRDefault="00286FFF">
      <w:pPr>
        <w:numPr>
          <w:ilvl w:val="0"/>
          <w:numId w:val="27"/>
        </w:numPr>
      </w:pPr>
      <w:r>
        <w:rPr>
          <w:b/>
        </w:rPr>
        <w:t>Token Lifecycle</w:t>
      </w:r>
    </w:p>
    <w:p w14:paraId="33FD4E8D" w14:textId="77777777" w:rsidR="00F043FB" w:rsidRDefault="00286FFF">
      <w:pPr>
        <w:pStyle w:val="TableenumerationPoint1"/>
        <w:numPr>
          <w:ilvl w:val="0"/>
          <w:numId w:val="30"/>
        </w:numPr>
      </w:pPr>
      <w:r>
        <w:t>Token must:</w:t>
      </w:r>
    </w:p>
    <w:p w14:paraId="17BB448D" w14:textId="77777777" w:rsidR="00F043FB" w:rsidRDefault="00286FFF">
      <w:pPr>
        <w:pStyle w:val="TableenumerationPoint2"/>
        <w:numPr>
          <w:ilvl w:val="0"/>
          <w:numId w:val="31"/>
        </w:numPr>
      </w:pPr>
      <w:r>
        <w:t>Uniquely represent a card</w:t>
      </w:r>
    </w:p>
    <w:p w14:paraId="06419A16" w14:textId="77777777" w:rsidR="00F043FB" w:rsidRDefault="00286FFF">
      <w:pPr>
        <w:pStyle w:val="TableenumerationPoint2"/>
        <w:numPr>
          <w:ilvl w:val="0"/>
          <w:numId w:val="31"/>
        </w:numPr>
      </w:pPr>
      <w:r>
        <w:t>Be reusable across multiple transactions</w:t>
      </w:r>
    </w:p>
    <w:p w14:paraId="1DC0EEB3" w14:textId="77777777" w:rsidR="00F043FB" w:rsidRDefault="00286FFF">
      <w:pPr>
        <w:pStyle w:val="TableenumerationPoint2"/>
        <w:numPr>
          <w:ilvl w:val="0"/>
          <w:numId w:val="31"/>
        </w:numPr>
      </w:pPr>
      <w:r>
        <w:t>Be scoped to the FCP</w:t>
      </w:r>
    </w:p>
    <w:p w14:paraId="0D91FF0E" w14:textId="77777777" w:rsidR="00F043FB" w:rsidRDefault="00286FFF">
      <w:pPr>
        <w:numPr>
          <w:ilvl w:val="0"/>
          <w:numId w:val="27"/>
        </w:numPr>
      </w:pPr>
      <w:r>
        <w:rPr>
          <w:b/>
        </w:rPr>
        <w:t>Session Handling (</w:t>
      </w:r>
      <w:proofErr w:type="spellStart"/>
      <w:r>
        <w:rPr>
          <w:b/>
        </w:rPr>
        <w:t>iframe</w:t>
      </w:r>
      <w:proofErr w:type="spellEnd"/>
      <w:r>
        <w:rPr>
          <w:b/>
        </w:rPr>
        <w:t xml:space="preserve"> mode)</w:t>
      </w:r>
    </w:p>
    <w:p w14:paraId="34F26E24" w14:textId="77777777" w:rsidR="00F043FB" w:rsidRDefault="00286FFF">
      <w:pPr>
        <w:pStyle w:val="TableenumerationPoint1"/>
        <w:numPr>
          <w:ilvl w:val="0"/>
          <w:numId w:val="32"/>
        </w:numPr>
      </w:pPr>
      <w:proofErr w:type="spellStart"/>
      <w:r>
        <w:rPr>
          <w:rFonts w:ascii="Consolas" w:hAnsi="Consolas"/>
          <w:sz w:val="21"/>
          <w:szCs w:val="21"/>
          <w:lang w:val="en-GB"/>
        </w:rPr>
        <w:t>sessionId</w:t>
      </w:r>
      <w:proofErr w:type="spellEnd"/>
      <w:r>
        <w:t xml:space="preserve"> must:</w:t>
      </w:r>
    </w:p>
    <w:p w14:paraId="53781B71" w14:textId="77777777" w:rsidR="00F043FB" w:rsidRDefault="00286FFF">
      <w:pPr>
        <w:pStyle w:val="TableenumerationPoint2"/>
        <w:numPr>
          <w:ilvl w:val="0"/>
          <w:numId w:val="33"/>
        </w:numPr>
      </w:pPr>
      <w:r>
        <w:t xml:space="preserve">Be generated before </w:t>
      </w:r>
      <w:proofErr w:type="spellStart"/>
      <w:r>
        <w:t>iframe</w:t>
      </w:r>
      <w:proofErr w:type="spellEnd"/>
      <w:r>
        <w:t xml:space="preserve"> initialization</w:t>
      </w:r>
    </w:p>
    <w:p w14:paraId="41C19904" w14:textId="77777777" w:rsidR="00F043FB" w:rsidRDefault="00286FFF">
      <w:pPr>
        <w:pStyle w:val="TableenumerationPoint2"/>
        <w:numPr>
          <w:ilvl w:val="0"/>
          <w:numId w:val="33"/>
        </w:numPr>
      </w:pPr>
      <w:r>
        <w:t>Expire after a configurable timeout</w:t>
      </w:r>
    </w:p>
    <w:p w14:paraId="3B17F590" w14:textId="77777777" w:rsidR="00F043FB" w:rsidRDefault="00286FFF">
      <w:pPr>
        <w:pStyle w:val="TableenumerationPoint2"/>
        <w:numPr>
          <w:ilvl w:val="0"/>
          <w:numId w:val="33"/>
        </w:numPr>
      </w:pPr>
      <w:r>
        <w:t xml:space="preserve">Be </w:t>
      </w:r>
      <w:proofErr w:type="gramStart"/>
      <w:r>
        <w:t>single-use</w:t>
      </w:r>
      <w:proofErr w:type="gramEnd"/>
      <w:r>
        <w:t xml:space="preserve"> (recommended)</w:t>
      </w:r>
    </w:p>
    <w:p w14:paraId="21345740" w14:textId="77777777" w:rsidR="00F043FB" w:rsidRDefault="00286FFF">
      <w:pPr>
        <w:numPr>
          <w:ilvl w:val="0"/>
          <w:numId w:val="27"/>
        </w:numPr>
      </w:pPr>
      <w:r>
        <w:rPr>
          <w:b/>
        </w:rPr>
        <w:t>Validation</w:t>
      </w:r>
    </w:p>
    <w:p w14:paraId="70040618" w14:textId="77777777" w:rsidR="00F043FB" w:rsidRDefault="00286FFF">
      <w:pPr>
        <w:pStyle w:val="TableenumerationPoint1"/>
        <w:numPr>
          <w:ilvl w:val="0"/>
          <w:numId w:val="34"/>
        </w:numPr>
      </w:pPr>
      <w:r>
        <w:t>FCP must validate:</w:t>
      </w:r>
    </w:p>
    <w:p w14:paraId="656AAA5F" w14:textId="77777777" w:rsidR="00F043FB" w:rsidRDefault="00286FFF">
      <w:pPr>
        <w:pStyle w:val="TableenumerationPoint2"/>
        <w:numPr>
          <w:ilvl w:val="0"/>
          <w:numId w:val="35"/>
        </w:numPr>
      </w:pPr>
      <w:r>
        <w:t>Card format</w:t>
      </w:r>
    </w:p>
    <w:p w14:paraId="4816EED4" w14:textId="77777777" w:rsidR="00F043FB" w:rsidRDefault="00286FFF">
      <w:pPr>
        <w:pStyle w:val="TableenumerationPoint2"/>
        <w:numPr>
          <w:ilvl w:val="0"/>
          <w:numId w:val="35"/>
        </w:numPr>
      </w:pPr>
      <w:r>
        <w:t>Expiry validity</w:t>
      </w:r>
    </w:p>
    <w:p w14:paraId="32D51F92" w14:textId="77777777" w:rsidR="00F043FB" w:rsidRDefault="00286FFF">
      <w:pPr>
        <w:pStyle w:val="TableenumerationPoint2"/>
        <w:numPr>
          <w:ilvl w:val="0"/>
          <w:numId w:val="35"/>
        </w:numPr>
      </w:pPr>
      <w:r>
        <w:t>Card eligibility (optional)</w:t>
      </w:r>
    </w:p>
    <w:p w14:paraId="3528F4BD" w14:textId="77777777" w:rsidR="00F043FB" w:rsidRDefault="00286FFF">
      <w:pPr>
        <w:numPr>
          <w:ilvl w:val="0"/>
          <w:numId w:val="27"/>
        </w:numPr>
      </w:pPr>
      <w:r>
        <w:rPr>
          <w:b/>
        </w:rPr>
        <w:t>Idempotency</w:t>
      </w:r>
    </w:p>
    <w:p w14:paraId="7F41C22F" w14:textId="77777777" w:rsidR="00F043FB" w:rsidRDefault="00286FFF">
      <w:pPr>
        <w:pStyle w:val="TableenumerationPoint1"/>
        <w:numPr>
          <w:ilvl w:val="0"/>
          <w:numId w:val="36"/>
        </w:numPr>
      </w:pPr>
      <w:r>
        <w:t>Reusing the same session should not generate multiple tokens</w:t>
      </w:r>
    </w:p>
    <w:p w14:paraId="18C388E0" w14:textId="77777777" w:rsidR="00F043FB" w:rsidRDefault="00286FFF">
      <w:pPr>
        <w:pStyle w:val="TableenumerationPoint1"/>
        <w:numPr>
          <w:ilvl w:val="0"/>
          <w:numId w:val="36"/>
        </w:numPr>
      </w:pPr>
      <w:r>
        <w:t>Duplicate requests must return the same token (if already created)</w:t>
      </w:r>
    </w:p>
    <w:p w14:paraId="2066C056" w14:textId="77777777" w:rsidR="00F043FB" w:rsidRDefault="00286FFF">
      <w:pPr>
        <w:pStyle w:val="Heading4"/>
      </w:pPr>
      <w:bookmarkStart w:id="49" w:name="_Toc256000148"/>
      <w:bookmarkStart w:id="50" w:name="scroll-bookmark-17"/>
      <w:r>
        <w:t>Response Parameters</w:t>
      </w:r>
      <w:bookmarkEnd w:id="49"/>
      <w:bookmarkEnd w:id="50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491"/>
        <w:gridCol w:w="1211"/>
        <w:gridCol w:w="762"/>
        <w:gridCol w:w="5164"/>
      </w:tblGrid>
      <w:tr w:rsidR="00F043FB" w14:paraId="21620680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0ED573F" w14:textId="77777777" w:rsidR="00F043FB" w:rsidRDefault="00286FFF">
            <w:r>
              <w:t>Parameter</w:t>
            </w:r>
          </w:p>
        </w:tc>
        <w:tc>
          <w:tcPr>
            <w:tcW w:w="0" w:type="auto"/>
          </w:tcPr>
          <w:p w14:paraId="4C38C19C" w14:textId="77777777" w:rsidR="00F043FB" w:rsidRDefault="00286FFF">
            <w:r>
              <w:t>Required</w:t>
            </w:r>
          </w:p>
        </w:tc>
        <w:tc>
          <w:tcPr>
            <w:tcW w:w="0" w:type="auto"/>
          </w:tcPr>
          <w:p w14:paraId="38686094" w14:textId="77777777" w:rsidR="00F043FB" w:rsidRDefault="00286FFF">
            <w:r>
              <w:t>Type</w:t>
            </w:r>
          </w:p>
        </w:tc>
        <w:tc>
          <w:tcPr>
            <w:tcW w:w="0" w:type="auto"/>
          </w:tcPr>
          <w:p w14:paraId="174DDE9E" w14:textId="77777777" w:rsidR="00F043FB" w:rsidRDefault="00286FFF">
            <w:r>
              <w:t>Description</w:t>
            </w:r>
          </w:p>
        </w:tc>
      </w:tr>
      <w:tr w:rsidR="00F043FB" w14:paraId="646983D8" w14:textId="77777777" w:rsidTr="00F043FB">
        <w:tc>
          <w:tcPr>
            <w:tcW w:w="0" w:type="auto"/>
          </w:tcPr>
          <w:p w14:paraId="48A031B1" w14:textId="77777777" w:rsidR="00F043FB" w:rsidRDefault="00286FFF">
            <w:proofErr w:type="spellStart"/>
            <w:r>
              <w:t>fuelCardToken</w:t>
            </w:r>
            <w:proofErr w:type="spellEnd"/>
          </w:p>
        </w:tc>
        <w:tc>
          <w:tcPr>
            <w:tcW w:w="0" w:type="auto"/>
          </w:tcPr>
          <w:p w14:paraId="449F414C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2C98CCF6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7CFBD6B9" w14:textId="77777777" w:rsidR="00F043FB" w:rsidRDefault="00286FFF">
            <w:r>
              <w:t>Token representing the fuel card</w:t>
            </w:r>
          </w:p>
        </w:tc>
      </w:tr>
      <w:tr w:rsidR="00F043FB" w14:paraId="11FED70E" w14:textId="77777777" w:rsidTr="00F043FB">
        <w:tc>
          <w:tcPr>
            <w:tcW w:w="0" w:type="auto"/>
          </w:tcPr>
          <w:p w14:paraId="3EF3F36C" w14:textId="77777777" w:rsidR="00F043FB" w:rsidRDefault="00286FFF">
            <w:proofErr w:type="spellStart"/>
            <w:r>
              <w:t>maskedCardNumber</w:t>
            </w:r>
            <w:proofErr w:type="spellEnd"/>
          </w:p>
        </w:tc>
        <w:tc>
          <w:tcPr>
            <w:tcW w:w="0" w:type="auto"/>
          </w:tcPr>
          <w:p w14:paraId="2FCE5D0A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1AD40434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52B201E0" w14:textId="77777777" w:rsidR="00F043FB" w:rsidRDefault="00286FFF">
            <w:r>
              <w:t>Masked card number (e.g., ************1234)</w:t>
            </w:r>
          </w:p>
        </w:tc>
      </w:tr>
      <w:tr w:rsidR="00F043FB" w14:paraId="1B03DD4B" w14:textId="77777777" w:rsidTr="00F043FB">
        <w:tc>
          <w:tcPr>
            <w:tcW w:w="0" w:type="auto"/>
          </w:tcPr>
          <w:p w14:paraId="788CDE0B" w14:textId="77777777" w:rsidR="00F043FB" w:rsidRDefault="00286FFF">
            <w:proofErr w:type="spellStart"/>
            <w:r>
              <w:t>expirationDate</w:t>
            </w:r>
            <w:proofErr w:type="spellEnd"/>
          </w:p>
        </w:tc>
        <w:tc>
          <w:tcPr>
            <w:tcW w:w="0" w:type="auto"/>
          </w:tcPr>
          <w:p w14:paraId="4F2F4168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62ED24E5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3EAD5788" w14:textId="77777777" w:rsidR="00F043FB" w:rsidRDefault="00286FFF">
            <w:r>
              <w:t>Card expiration date</w:t>
            </w:r>
          </w:p>
        </w:tc>
      </w:tr>
      <w:tr w:rsidR="00F043FB" w14:paraId="52E76C4B" w14:textId="77777777" w:rsidTr="00F043FB">
        <w:tc>
          <w:tcPr>
            <w:tcW w:w="0" w:type="auto"/>
          </w:tcPr>
          <w:p w14:paraId="7E4D3466" w14:textId="77777777" w:rsidR="00F043FB" w:rsidRDefault="00286FFF">
            <w:proofErr w:type="spellStart"/>
            <w:r>
              <w:t>cardType</w:t>
            </w:r>
            <w:proofErr w:type="spellEnd"/>
          </w:p>
        </w:tc>
        <w:tc>
          <w:tcPr>
            <w:tcW w:w="0" w:type="auto"/>
          </w:tcPr>
          <w:p w14:paraId="72E0290F" w14:textId="77777777" w:rsidR="00F043FB" w:rsidRDefault="00286FFF">
            <w:r>
              <w:t>No</w:t>
            </w:r>
          </w:p>
        </w:tc>
        <w:tc>
          <w:tcPr>
            <w:tcW w:w="0" w:type="auto"/>
          </w:tcPr>
          <w:p w14:paraId="1C9415F8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781B85C2" w14:textId="77777777" w:rsidR="00F043FB" w:rsidRDefault="00286FFF">
            <w:r>
              <w:t>Card type (FUEL, CREDIT, etc.)</w:t>
            </w:r>
          </w:p>
        </w:tc>
      </w:tr>
      <w:tr w:rsidR="00F043FB" w14:paraId="0C3CC213" w14:textId="77777777" w:rsidTr="00F043FB">
        <w:tc>
          <w:tcPr>
            <w:tcW w:w="0" w:type="auto"/>
          </w:tcPr>
          <w:p w14:paraId="13326D2A" w14:textId="77777777" w:rsidR="00F043FB" w:rsidRDefault="00286FFF">
            <w:proofErr w:type="spellStart"/>
            <w:r>
              <w:t>issuerName</w:t>
            </w:r>
            <w:proofErr w:type="spellEnd"/>
          </w:p>
        </w:tc>
        <w:tc>
          <w:tcPr>
            <w:tcW w:w="0" w:type="auto"/>
          </w:tcPr>
          <w:p w14:paraId="109297A9" w14:textId="77777777" w:rsidR="00F043FB" w:rsidRDefault="00286FFF">
            <w:r>
              <w:t>No</w:t>
            </w:r>
          </w:p>
        </w:tc>
        <w:tc>
          <w:tcPr>
            <w:tcW w:w="0" w:type="auto"/>
          </w:tcPr>
          <w:p w14:paraId="62D0F919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05F11199" w14:textId="77777777" w:rsidR="00F043FB" w:rsidRDefault="00286FFF">
            <w:r>
              <w:t>Issuing provider</w:t>
            </w:r>
          </w:p>
        </w:tc>
      </w:tr>
      <w:tr w:rsidR="00F043FB" w14:paraId="7641EBDC" w14:textId="77777777" w:rsidTr="00F043FB">
        <w:tc>
          <w:tcPr>
            <w:tcW w:w="0" w:type="auto"/>
          </w:tcPr>
          <w:p w14:paraId="11EDFBD1" w14:textId="77777777" w:rsidR="00F043FB" w:rsidRDefault="00286FFF">
            <w:proofErr w:type="spellStart"/>
            <w:r>
              <w:t>responseCode</w:t>
            </w:r>
            <w:proofErr w:type="spellEnd"/>
          </w:p>
        </w:tc>
        <w:tc>
          <w:tcPr>
            <w:tcW w:w="0" w:type="auto"/>
          </w:tcPr>
          <w:p w14:paraId="71E23B24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0F03D974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21B9F6E8" w14:textId="77777777" w:rsidR="00F043FB" w:rsidRDefault="00286FFF">
            <w:r>
              <w:t>Provider-specific code</w:t>
            </w:r>
          </w:p>
        </w:tc>
      </w:tr>
      <w:tr w:rsidR="00F043FB" w14:paraId="2E48BB36" w14:textId="77777777" w:rsidTr="00F043FB">
        <w:tc>
          <w:tcPr>
            <w:tcW w:w="0" w:type="auto"/>
          </w:tcPr>
          <w:p w14:paraId="5A023EFF" w14:textId="77777777" w:rsidR="00F043FB" w:rsidRDefault="00286FFF">
            <w:proofErr w:type="spellStart"/>
            <w:r>
              <w:t>responseMessage</w:t>
            </w:r>
            <w:proofErr w:type="spellEnd"/>
          </w:p>
        </w:tc>
        <w:tc>
          <w:tcPr>
            <w:tcW w:w="0" w:type="auto"/>
          </w:tcPr>
          <w:p w14:paraId="2337A204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284F4414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03F377D4" w14:textId="77777777" w:rsidR="00F043FB" w:rsidRDefault="00286FFF">
            <w:r>
              <w:t>Human-readable description</w:t>
            </w:r>
          </w:p>
        </w:tc>
      </w:tr>
    </w:tbl>
    <w:p w14:paraId="3742CD20" w14:textId="77777777" w:rsidR="00F043FB" w:rsidRDefault="00B97739">
      <w:pPr>
        <w:pStyle w:val="Heading4"/>
      </w:pPr>
      <w:bookmarkStart w:id="51" w:name="_Toc256000149"/>
      <w:bookmarkStart w:id="52" w:name="scroll-bookmark-18"/>
      <w:r>
        <w:t>Response Status Interpretation</w:t>
      </w:r>
      <w:bookmarkEnd w:id="51"/>
      <w:bookmarkEnd w:id="52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5077"/>
        <w:gridCol w:w="4551"/>
      </w:tblGrid>
      <w:tr w:rsidR="00F043FB" w14:paraId="535D3192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8C41B8B" w14:textId="77777777" w:rsidR="00F043FB" w:rsidRDefault="00B97739">
            <w:r>
              <w:t>Condition</w:t>
            </w:r>
          </w:p>
        </w:tc>
        <w:tc>
          <w:tcPr>
            <w:tcW w:w="0" w:type="auto"/>
          </w:tcPr>
          <w:p w14:paraId="366171F2" w14:textId="77777777" w:rsidR="00F043FB" w:rsidRDefault="00286FFF">
            <w:r>
              <w:t>Expected Result</w:t>
            </w:r>
          </w:p>
        </w:tc>
      </w:tr>
      <w:tr w:rsidR="00F043FB" w14:paraId="35995BD3" w14:textId="77777777" w:rsidTr="00F043FB">
        <w:tc>
          <w:tcPr>
            <w:tcW w:w="0" w:type="auto"/>
          </w:tcPr>
          <w:p w14:paraId="39439404" w14:textId="77777777" w:rsidR="00F043FB" w:rsidRDefault="00286FFF">
            <w:r>
              <w:t>Successful tokenization</w:t>
            </w:r>
          </w:p>
        </w:tc>
        <w:tc>
          <w:tcPr>
            <w:tcW w:w="0" w:type="auto"/>
          </w:tcPr>
          <w:p w14:paraId="70923F75" w14:textId="77777777" w:rsidR="00F043FB" w:rsidRDefault="00286FFF">
            <w:r>
              <w:t>Token returned</w:t>
            </w:r>
          </w:p>
        </w:tc>
      </w:tr>
      <w:tr w:rsidR="00F043FB" w14:paraId="3394BD0A" w14:textId="77777777" w:rsidTr="00F043FB">
        <w:tc>
          <w:tcPr>
            <w:tcW w:w="0" w:type="auto"/>
          </w:tcPr>
          <w:p w14:paraId="57646BEB" w14:textId="77777777" w:rsidR="00F043FB" w:rsidRDefault="00286FFF">
            <w:r>
              <w:t>Invalid card data</w:t>
            </w:r>
          </w:p>
        </w:tc>
        <w:tc>
          <w:tcPr>
            <w:tcW w:w="0" w:type="auto"/>
          </w:tcPr>
          <w:p w14:paraId="428CEE0A" w14:textId="77777777" w:rsidR="00F043FB" w:rsidRDefault="00286FFF">
            <w:r>
              <w:t>ERROR</w:t>
            </w:r>
          </w:p>
        </w:tc>
      </w:tr>
      <w:tr w:rsidR="00F043FB" w14:paraId="1B91BF29" w14:textId="77777777" w:rsidTr="00F043FB">
        <w:tc>
          <w:tcPr>
            <w:tcW w:w="0" w:type="auto"/>
          </w:tcPr>
          <w:p w14:paraId="6C250671" w14:textId="77777777" w:rsidR="00F043FB" w:rsidRDefault="00286FFF">
            <w:r>
              <w:t>Expired card</w:t>
            </w:r>
          </w:p>
        </w:tc>
        <w:tc>
          <w:tcPr>
            <w:tcW w:w="0" w:type="auto"/>
          </w:tcPr>
          <w:p w14:paraId="637506C6" w14:textId="77777777" w:rsidR="00F043FB" w:rsidRDefault="00286FFF">
            <w:r>
              <w:t>DECLINED</w:t>
            </w:r>
          </w:p>
        </w:tc>
      </w:tr>
      <w:tr w:rsidR="00F043FB" w14:paraId="11264545" w14:textId="77777777" w:rsidTr="00F043FB">
        <w:tc>
          <w:tcPr>
            <w:tcW w:w="0" w:type="auto"/>
          </w:tcPr>
          <w:p w14:paraId="415F4A95" w14:textId="77777777" w:rsidR="00F043FB" w:rsidRDefault="00286FFF">
            <w:r>
              <w:t>Token already exists</w:t>
            </w:r>
          </w:p>
        </w:tc>
        <w:tc>
          <w:tcPr>
            <w:tcW w:w="0" w:type="auto"/>
          </w:tcPr>
          <w:p w14:paraId="7FBD02ED" w14:textId="77777777" w:rsidR="00F043FB" w:rsidRDefault="00286FFF">
            <w:r>
              <w:t>Same token returned</w:t>
            </w:r>
          </w:p>
        </w:tc>
      </w:tr>
      <w:tr w:rsidR="00F043FB" w14:paraId="34C8BDF6" w14:textId="77777777" w:rsidTr="00F043FB">
        <w:tc>
          <w:tcPr>
            <w:tcW w:w="0" w:type="auto"/>
          </w:tcPr>
          <w:p w14:paraId="043C359F" w14:textId="77777777" w:rsidR="00F043FB" w:rsidRDefault="00286FFF">
            <w:r>
              <w:t>Technical failure</w:t>
            </w:r>
          </w:p>
        </w:tc>
        <w:tc>
          <w:tcPr>
            <w:tcW w:w="0" w:type="auto"/>
          </w:tcPr>
          <w:p w14:paraId="14E1C82A" w14:textId="77777777" w:rsidR="00F043FB" w:rsidRDefault="00286FFF">
            <w:r>
              <w:t>ERROR</w:t>
            </w:r>
          </w:p>
        </w:tc>
      </w:tr>
    </w:tbl>
    <w:p w14:paraId="142C63E1" w14:textId="77777777" w:rsidR="00B97739" w:rsidRDefault="00286FFF">
      <w:pPr>
        <w:pStyle w:val="Heading4"/>
      </w:pPr>
      <w:bookmarkStart w:id="53" w:name="_Toc256000150"/>
      <w:bookmarkStart w:id="54" w:name="scroll-bookmark-19"/>
      <w:r>
        <w:t>Example Request</w:t>
      </w:r>
      <w:bookmarkEnd w:id="53"/>
      <w:bookmarkEnd w:id="54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14:paraId="55B0C07C" w14:textId="77777777">
        <w:tc>
          <w:tcPr>
            <w:tcW w:w="0" w:type="auto"/>
            <w:tcMar>
              <w:right w:w="100" w:type="dxa"/>
            </w:tcMar>
          </w:tcPr>
          <w:p w14:paraId="06007C98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5BB87C21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sessionId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"SESSION-123456"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4F7EDE92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customerId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"CUST-001"</w:t>
            </w:r>
          </w:p>
          <w:p w14:paraId="512D660C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78D544FD" w14:textId="77777777" w:rsidR="00B97739" w:rsidRDefault="00286FFF">
      <w:pPr>
        <w:pStyle w:val="Heading4"/>
      </w:pPr>
      <w:bookmarkStart w:id="55" w:name="_Toc256000151"/>
      <w:bookmarkStart w:id="56" w:name="scroll-bookmark-20"/>
      <w:r>
        <w:t>Example Response</w:t>
      </w:r>
      <w:bookmarkEnd w:id="55"/>
      <w:bookmarkEnd w:id="56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14:paraId="27E5758E" w14:textId="77777777">
        <w:tc>
          <w:tcPr>
            <w:tcW w:w="0" w:type="auto"/>
            <w:tcMar>
              <w:right w:w="100" w:type="dxa"/>
            </w:tcMar>
          </w:tcPr>
          <w:p w14:paraId="28C485FD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1654F9ED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fuelCardToken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"tok_abc123xyz"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5504C9B8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maskedCardNumber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"************1234"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33BB82C4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expirationDate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"1227"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3B947AC3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cardType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"FUEL"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4A365159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issuerName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"DKV"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20DB9A40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responseCode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"00"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23B957B4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responseMessage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"Tokenization successful"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18664EB0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28DB843B" w14:textId="77777777" w:rsidR="00B97739" w:rsidRDefault="00286FFF">
      <w:pPr>
        <w:pStyle w:val="Heading4"/>
      </w:pPr>
      <w:bookmarkStart w:id="57" w:name="_Toc256000152"/>
      <w:bookmarkStart w:id="58" w:name="scroll-bookmark-21"/>
      <w:r>
        <w:t>Error Handling</w:t>
      </w:r>
      <w:bookmarkEnd w:id="57"/>
      <w:bookmarkEnd w:id="58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5161"/>
        <w:gridCol w:w="4467"/>
      </w:tblGrid>
      <w:tr w:rsidR="00F043FB" w14:paraId="04114E05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86C9564" w14:textId="77777777" w:rsidR="00F043FB" w:rsidRDefault="00B97739">
            <w:r>
              <w:t>Scenario</w:t>
            </w:r>
          </w:p>
        </w:tc>
        <w:tc>
          <w:tcPr>
            <w:tcW w:w="0" w:type="auto"/>
          </w:tcPr>
          <w:p w14:paraId="48ABDB85" w14:textId="77777777" w:rsidR="00F043FB" w:rsidRDefault="00286FFF">
            <w:r>
              <w:t>Expected Result</w:t>
            </w:r>
          </w:p>
        </w:tc>
      </w:tr>
      <w:tr w:rsidR="00F043FB" w14:paraId="1A34F6A6" w14:textId="77777777" w:rsidTr="00F043FB">
        <w:tc>
          <w:tcPr>
            <w:tcW w:w="0" w:type="auto"/>
          </w:tcPr>
          <w:p w14:paraId="26EABAFC" w14:textId="77777777" w:rsidR="00F043FB" w:rsidRDefault="00286FFF">
            <w:r>
              <w:t xml:space="preserve">Invalid </w:t>
            </w:r>
            <w:proofErr w:type="spellStart"/>
            <w:r>
              <w:t>sessionId</w:t>
            </w:r>
            <w:proofErr w:type="spellEnd"/>
          </w:p>
        </w:tc>
        <w:tc>
          <w:tcPr>
            <w:tcW w:w="0" w:type="auto"/>
          </w:tcPr>
          <w:p w14:paraId="16140C9F" w14:textId="77777777" w:rsidR="00F043FB" w:rsidRDefault="00286FFF">
            <w:r>
              <w:t>ERROR</w:t>
            </w:r>
          </w:p>
        </w:tc>
      </w:tr>
      <w:tr w:rsidR="00F043FB" w14:paraId="2839784F" w14:textId="77777777" w:rsidTr="00F043FB">
        <w:tc>
          <w:tcPr>
            <w:tcW w:w="0" w:type="auto"/>
          </w:tcPr>
          <w:p w14:paraId="7CE6EB55" w14:textId="77777777" w:rsidR="00F043FB" w:rsidRDefault="00286FFF">
            <w:r>
              <w:t>Card validation failure</w:t>
            </w:r>
          </w:p>
        </w:tc>
        <w:tc>
          <w:tcPr>
            <w:tcW w:w="0" w:type="auto"/>
          </w:tcPr>
          <w:p w14:paraId="41DF2273" w14:textId="77777777" w:rsidR="00F043FB" w:rsidRDefault="00286FFF">
            <w:r>
              <w:t>DECLINED</w:t>
            </w:r>
          </w:p>
        </w:tc>
      </w:tr>
      <w:tr w:rsidR="00F043FB" w14:paraId="644E3135" w14:textId="77777777" w:rsidTr="00F043FB">
        <w:tc>
          <w:tcPr>
            <w:tcW w:w="0" w:type="auto"/>
          </w:tcPr>
          <w:p w14:paraId="3FC94312" w14:textId="77777777" w:rsidR="00F043FB" w:rsidRDefault="00286FFF">
            <w:r>
              <w:t>Expired session</w:t>
            </w:r>
          </w:p>
        </w:tc>
        <w:tc>
          <w:tcPr>
            <w:tcW w:w="0" w:type="auto"/>
          </w:tcPr>
          <w:p w14:paraId="271ED13F" w14:textId="77777777" w:rsidR="00F043FB" w:rsidRDefault="00286FFF">
            <w:r>
              <w:t>ERROR</w:t>
            </w:r>
          </w:p>
        </w:tc>
      </w:tr>
      <w:tr w:rsidR="00F043FB" w14:paraId="6E9C6097" w14:textId="77777777" w:rsidTr="00F043FB">
        <w:tc>
          <w:tcPr>
            <w:tcW w:w="0" w:type="auto"/>
          </w:tcPr>
          <w:p w14:paraId="26C2977F" w14:textId="77777777" w:rsidR="00F043FB" w:rsidRDefault="00286FFF">
            <w:r>
              <w:t>Duplicate session usage</w:t>
            </w:r>
          </w:p>
        </w:tc>
        <w:tc>
          <w:tcPr>
            <w:tcW w:w="0" w:type="auto"/>
          </w:tcPr>
          <w:p w14:paraId="123AA36E" w14:textId="77777777" w:rsidR="00F043FB" w:rsidRDefault="00286FFF">
            <w:r>
              <w:t>Same token returned</w:t>
            </w:r>
          </w:p>
        </w:tc>
      </w:tr>
      <w:tr w:rsidR="00F043FB" w14:paraId="5C524BF9" w14:textId="77777777" w:rsidTr="00F043FB">
        <w:tc>
          <w:tcPr>
            <w:tcW w:w="0" w:type="auto"/>
          </w:tcPr>
          <w:p w14:paraId="00327273" w14:textId="77777777" w:rsidR="00F043FB" w:rsidRDefault="00286FFF">
            <w:r>
              <w:t>FCP unavailable</w:t>
            </w:r>
          </w:p>
        </w:tc>
        <w:tc>
          <w:tcPr>
            <w:tcW w:w="0" w:type="auto"/>
          </w:tcPr>
          <w:p w14:paraId="2A5D6757" w14:textId="77777777" w:rsidR="00F043FB" w:rsidRDefault="00286FFF">
            <w:r>
              <w:t>ERROR</w:t>
            </w:r>
          </w:p>
        </w:tc>
      </w:tr>
    </w:tbl>
    <w:p w14:paraId="5C396FBD" w14:textId="77777777" w:rsidR="00B97739" w:rsidRDefault="00286FFF">
      <w:pPr>
        <w:pStyle w:val="Heading3"/>
      </w:pPr>
      <w:bookmarkStart w:id="59" w:name="_Toc256000153"/>
      <w:bookmarkStart w:id="60" w:name="scroll-bookmark-22"/>
      <w:r>
        <w:t>Authorization</w:t>
      </w:r>
      <w:bookmarkEnd w:id="59"/>
      <w:bookmarkEnd w:id="60"/>
    </w:p>
    <w:p w14:paraId="22808F29" w14:textId="77777777" w:rsidR="00B97739" w:rsidRDefault="00286FFF">
      <w:pPr>
        <w:pStyle w:val="Heading4"/>
      </w:pPr>
      <w:bookmarkStart w:id="61" w:name="_Toc256000154"/>
      <w:bookmarkStart w:id="62" w:name="scroll-bookmark-23"/>
      <w:r>
        <w:t>Purpose</w:t>
      </w:r>
      <w:bookmarkEnd w:id="61"/>
      <w:bookmarkEnd w:id="62"/>
    </w:p>
    <w:p w14:paraId="3900E825" w14:textId="77777777" w:rsidR="00B97739" w:rsidRDefault="00286FFF">
      <w:r>
        <w:t>The Authorization method is used to validate and reserve (or directly capture) funds on a fuel card for a specific transaction initiated by CBO.</w:t>
      </w:r>
    </w:p>
    <w:p w14:paraId="72D69B85" w14:textId="77777777" w:rsidR="00B97739" w:rsidRDefault="00286FFF">
      <w:r>
        <w:t>This operation ensures that:</w:t>
      </w:r>
    </w:p>
    <w:p w14:paraId="2E19337B" w14:textId="77777777" w:rsidR="00B97739" w:rsidRPr="00F46025" w:rsidRDefault="00286FFF">
      <w:pPr>
        <w:pStyle w:val="ScrollListBullet"/>
        <w:numPr>
          <w:ilvl w:val="0"/>
          <w:numId w:val="37"/>
        </w:numPr>
        <w:rPr>
          <w:lang w:val="en-US"/>
        </w:rPr>
      </w:pPr>
      <w:r w:rsidRPr="00F46025">
        <w:rPr>
          <w:lang w:val="en-US"/>
        </w:rPr>
        <w:t>The fuel card is valid and active</w:t>
      </w:r>
    </w:p>
    <w:p w14:paraId="17D8BA65" w14:textId="77777777" w:rsidR="00B97739" w:rsidRPr="00F46025" w:rsidRDefault="00286FFF">
      <w:pPr>
        <w:pStyle w:val="ScrollListBullet"/>
        <w:numPr>
          <w:ilvl w:val="0"/>
          <w:numId w:val="37"/>
        </w:numPr>
        <w:rPr>
          <w:lang w:val="en-US"/>
        </w:rPr>
      </w:pPr>
      <w:r w:rsidRPr="00F46025">
        <w:rPr>
          <w:lang w:val="en-US"/>
        </w:rPr>
        <w:t>The requested amount is available within the card limits</w:t>
      </w:r>
    </w:p>
    <w:p w14:paraId="70737DD2" w14:textId="77777777" w:rsidR="00B97739" w:rsidRPr="00F46025" w:rsidRDefault="00286FFF">
      <w:pPr>
        <w:pStyle w:val="ScrollListBullet"/>
        <w:numPr>
          <w:ilvl w:val="0"/>
          <w:numId w:val="37"/>
        </w:numPr>
        <w:rPr>
          <w:lang w:val="en-US"/>
        </w:rPr>
      </w:pPr>
      <w:r w:rsidRPr="00F46025">
        <w:rPr>
          <w:lang w:val="en-US"/>
        </w:rPr>
        <w:t>A financial authorization is created in the Fuel Card Provider (FCP) system</w:t>
      </w:r>
    </w:p>
    <w:p w14:paraId="19AEC5EC" w14:textId="77777777" w:rsidR="00B97739" w:rsidRDefault="00286FFF">
      <w:r>
        <w:t xml:space="preserve">Partial authorizations are </w:t>
      </w:r>
      <w:r>
        <w:rPr>
          <w:b/>
        </w:rPr>
        <w:t>not supported</w:t>
      </w:r>
      <w:r>
        <w:t>. If the requested amount cannot be fully authorized, the transaction must be declined.</w:t>
      </w:r>
    </w:p>
    <w:p w14:paraId="60EBA01C" w14:textId="77777777" w:rsidR="00F043FB" w:rsidRDefault="00286FFF">
      <w:pPr>
        <w:pStyle w:val="Heading4"/>
      </w:pPr>
      <w:bookmarkStart w:id="63" w:name="_Toc256000155"/>
      <w:bookmarkStart w:id="64" w:name="scroll-bookmark-24"/>
      <w:r>
        <w:t>Endpoint Definition</w:t>
      </w:r>
      <w:bookmarkEnd w:id="63"/>
      <w:bookmarkEnd w:id="64"/>
    </w:p>
    <w:p w14:paraId="4A6A46E9" w14:textId="77777777" w:rsidR="00F043FB" w:rsidRDefault="00286FFF">
      <w:pPr>
        <w:pStyle w:val="PlainText"/>
      </w:pPr>
      <w:r>
        <w:t>POST /payments/authorization</w:t>
      </w:r>
    </w:p>
    <w:p w14:paraId="6A2F3255" w14:textId="77777777" w:rsidR="00F043FB" w:rsidRDefault="00286FFF">
      <w:pPr>
        <w:pStyle w:val="Heading4"/>
      </w:pPr>
      <w:bookmarkStart w:id="65" w:name="_Toc256000156"/>
      <w:bookmarkStart w:id="66" w:name="scroll-bookmark-25"/>
      <w:r>
        <w:t>Request Headers</w:t>
      </w:r>
      <w:bookmarkEnd w:id="65"/>
      <w:bookmarkEnd w:id="66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783"/>
        <w:gridCol w:w="1300"/>
        <w:gridCol w:w="2018"/>
        <w:gridCol w:w="4527"/>
      </w:tblGrid>
      <w:tr w:rsidR="00F043FB" w14:paraId="0F9C3BFE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FAAD0FB" w14:textId="77777777" w:rsidR="00F043FB" w:rsidRDefault="00286FFF">
            <w:r>
              <w:t>Header</w:t>
            </w:r>
          </w:p>
        </w:tc>
        <w:tc>
          <w:tcPr>
            <w:tcW w:w="0" w:type="auto"/>
          </w:tcPr>
          <w:p w14:paraId="471FE874" w14:textId="77777777" w:rsidR="00F043FB" w:rsidRDefault="00286FFF">
            <w:r>
              <w:t>Required</w:t>
            </w:r>
          </w:p>
        </w:tc>
        <w:tc>
          <w:tcPr>
            <w:tcW w:w="0" w:type="auto"/>
          </w:tcPr>
          <w:p w14:paraId="2E25779E" w14:textId="77777777" w:rsidR="00F043FB" w:rsidRDefault="00286FFF">
            <w:r>
              <w:t>Value</w:t>
            </w:r>
          </w:p>
        </w:tc>
        <w:tc>
          <w:tcPr>
            <w:tcW w:w="0" w:type="auto"/>
          </w:tcPr>
          <w:p w14:paraId="6E6ABB31" w14:textId="77777777" w:rsidR="00F043FB" w:rsidRDefault="00286FFF">
            <w:r>
              <w:t>Description</w:t>
            </w:r>
          </w:p>
        </w:tc>
      </w:tr>
      <w:tr w:rsidR="00F043FB" w14:paraId="62B0D577" w14:textId="77777777" w:rsidTr="00F043FB">
        <w:tc>
          <w:tcPr>
            <w:tcW w:w="0" w:type="auto"/>
          </w:tcPr>
          <w:p w14:paraId="77B6360B" w14:textId="77777777" w:rsidR="00F043FB" w:rsidRDefault="00286FFF">
            <w:r>
              <w:t>Content-Type</w:t>
            </w:r>
          </w:p>
        </w:tc>
        <w:tc>
          <w:tcPr>
            <w:tcW w:w="0" w:type="auto"/>
          </w:tcPr>
          <w:p w14:paraId="24443BBC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68B458F6" w14:textId="77777777" w:rsidR="00F043FB" w:rsidRDefault="00286FFF">
            <w:r>
              <w:t>application/</w:t>
            </w:r>
            <w:proofErr w:type="spellStart"/>
            <w:r>
              <w:t>json</w:t>
            </w:r>
            <w:proofErr w:type="spellEnd"/>
          </w:p>
        </w:tc>
        <w:tc>
          <w:tcPr>
            <w:tcW w:w="0" w:type="auto"/>
          </w:tcPr>
          <w:p w14:paraId="69C5C203" w14:textId="77777777" w:rsidR="00F043FB" w:rsidRDefault="00286FFF">
            <w:r>
              <w:t>Payload format</w:t>
            </w:r>
          </w:p>
        </w:tc>
      </w:tr>
      <w:tr w:rsidR="00F043FB" w14:paraId="0E635B02" w14:textId="77777777" w:rsidTr="00F043FB">
        <w:tc>
          <w:tcPr>
            <w:tcW w:w="0" w:type="auto"/>
          </w:tcPr>
          <w:p w14:paraId="34FA110B" w14:textId="77777777" w:rsidR="00F043FB" w:rsidRDefault="00286FFF">
            <w:r>
              <w:t>Authorization</w:t>
            </w:r>
          </w:p>
        </w:tc>
        <w:tc>
          <w:tcPr>
            <w:tcW w:w="0" w:type="auto"/>
          </w:tcPr>
          <w:p w14:paraId="786CB287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7D09D595" w14:textId="77777777" w:rsidR="00F043FB" w:rsidRDefault="00286FFF">
            <w:r>
              <w:t>Bearer</w:t>
            </w:r>
          </w:p>
        </w:tc>
        <w:tc>
          <w:tcPr>
            <w:tcW w:w="0" w:type="auto"/>
          </w:tcPr>
          <w:p w14:paraId="7D53AEBC" w14:textId="77777777" w:rsidR="00F043FB" w:rsidRDefault="00286FFF">
            <w:r>
              <w:t>Authentication token issued by FCP</w:t>
            </w:r>
          </w:p>
        </w:tc>
      </w:tr>
    </w:tbl>
    <w:p w14:paraId="14A7272F" w14:textId="77777777" w:rsidR="00F043FB" w:rsidRDefault="00F043FB">
      <w:pPr>
        <w:pStyle w:val="PlainText"/>
      </w:pPr>
    </w:p>
    <w:p w14:paraId="6B96E62D" w14:textId="77777777" w:rsidR="00B97739" w:rsidRDefault="00286FFF">
      <w:pPr>
        <w:pStyle w:val="Heading4"/>
      </w:pPr>
      <w:bookmarkStart w:id="67" w:name="_Toc256000157"/>
      <w:bookmarkStart w:id="68" w:name="scroll-bookmark-26"/>
      <w:r>
        <w:t>Request Parameters</w:t>
      </w:r>
      <w:bookmarkEnd w:id="67"/>
      <w:bookmarkEnd w:id="68"/>
    </w:p>
    <w:p w14:paraId="17093DB8" w14:textId="77777777" w:rsidR="00B97739" w:rsidRDefault="00B97739">
      <w:pPr>
        <w:pStyle w:val="PlainText"/>
      </w:pP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372"/>
        <w:gridCol w:w="927"/>
        <w:gridCol w:w="583"/>
        <w:gridCol w:w="6746"/>
      </w:tblGrid>
      <w:tr w:rsidR="00F043FB" w14:paraId="618E776F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58916893" w14:textId="77777777" w:rsidR="00F043FB" w:rsidRDefault="00B97739">
            <w:r>
              <w:t>Parameter</w:t>
            </w:r>
          </w:p>
        </w:tc>
        <w:tc>
          <w:tcPr>
            <w:tcW w:w="0" w:type="auto"/>
          </w:tcPr>
          <w:p w14:paraId="5D65BA19" w14:textId="77777777" w:rsidR="00F043FB" w:rsidRDefault="00286FFF">
            <w:r>
              <w:t>Required</w:t>
            </w:r>
          </w:p>
        </w:tc>
        <w:tc>
          <w:tcPr>
            <w:tcW w:w="0" w:type="auto"/>
          </w:tcPr>
          <w:p w14:paraId="22A14419" w14:textId="77777777" w:rsidR="00F043FB" w:rsidRDefault="00286FFF">
            <w:r>
              <w:t>Type</w:t>
            </w:r>
          </w:p>
        </w:tc>
        <w:tc>
          <w:tcPr>
            <w:tcW w:w="0" w:type="auto"/>
          </w:tcPr>
          <w:p w14:paraId="1FBE45F4" w14:textId="77777777" w:rsidR="00F043FB" w:rsidRDefault="00286FFF">
            <w:r>
              <w:t>Description</w:t>
            </w:r>
          </w:p>
        </w:tc>
      </w:tr>
      <w:tr w:rsidR="00F043FB" w14:paraId="33FA7CEE" w14:textId="77777777" w:rsidTr="00F043FB">
        <w:tc>
          <w:tcPr>
            <w:tcW w:w="0" w:type="auto"/>
          </w:tcPr>
          <w:p w14:paraId="3188B657" w14:textId="77777777" w:rsidR="00F043FB" w:rsidRDefault="00286FFF">
            <w:proofErr w:type="spellStart"/>
            <w:r>
              <w:t>orderId</w:t>
            </w:r>
            <w:proofErr w:type="spellEnd"/>
          </w:p>
        </w:tc>
        <w:tc>
          <w:tcPr>
            <w:tcW w:w="0" w:type="auto"/>
          </w:tcPr>
          <w:p w14:paraId="64C7F95A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66B5D20D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68482D30" w14:textId="77777777" w:rsidR="00F043FB" w:rsidRDefault="00286FFF">
            <w:r>
              <w:t>Unique identifier generated by source system for idempotency and traceability</w:t>
            </w:r>
          </w:p>
        </w:tc>
      </w:tr>
      <w:tr w:rsidR="00F043FB" w14:paraId="187FCAD4" w14:textId="77777777" w:rsidTr="00F043FB">
        <w:tc>
          <w:tcPr>
            <w:tcW w:w="0" w:type="auto"/>
          </w:tcPr>
          <w:p w14:paraId="2B977EEB" w14:textId="77777777" w:rsidR="00F043FB" w:rsidRDefault="00286FFF">
            <w:proofErr w:type="spellStart"/>
            <w:r>
              <w:t>fuelCardToken</w:t>
            </w:r>
            <w:proofErr w:type="spellEnd"/>
          </w:p>
        </w:tc>
        <w:tc>
          <w:tcPr>
            <w:tcW w:w="0" w:type="auto"/>
          </w:tcPr>
          <w:p w14:paraId="6DECC9A5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3000BBB3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272D8624" w14:textId="77777777" w:rsidR="00F043FB" w:rsidRDefault="00286FFF">
            <w:r>
              <w:t>Token representing the fuel card</w:t>
            </w:r>
          </w:p>
        </w:tc>
      </w:tr>
      <w:tr w:rsidR="00F043FB" w14:paraId="5F4CC7EA" w14:textId="77777777" w:rsidTr="00F043FB">
        <w:tc>
          <w:tcPr>
            <w:tcW w:w="0" w:type="auto"/>
          </w:tcPr>
          <w:p w14:paraId="7994DFE2" w14:textId="77777777" w:rsidR="00F043FB" w:rsidRDefault="00286FFF">
            <w:proofErr w:type="spellStart"/>
            <w:r>
              <w:t>expirationDate</w:t>
            </w:r>
            <w:proofErr w:type="spellEnd"/>
          </w:p>
        </w:tc>
        <w:tc>
          <w:tcPr>
            <w:tcW w:w="0" w:type="auto"/>
          </w:tcPr>
          <w:p w14:paraId="5F5DDC22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2ED2E815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6C1E3E66" w14:textId="77777777" w:rsidR="00F043FB" w:rsidRDefault="00286FFF">
            <w:r>
              <w:t>Card expiration date (MMYY or ISO format depending on FCP)</w:t>
            </w:r>
          </w:p>
        </w:tc>
      </w:tr>
      <w:tr w:rsidR="00F043FB" w14:paraId="52779976" w14:textId="77777777" w:rsidTr="00F043FB">
        <w:tc>
          <w:tcPr>
            <w:tcW w:w="0" w:type="auto"/>
          </w:tcPr>
          <w:p w14:paraId="1F9E3566" w14:textId="77777777" w:rsidR="00F043FB" w:rsidRDefault="00286FFF">
            <w:r>
              <w:t>amount</w:t>
            </w:r>
          </w:p>
        </w:tc>
        <w:tc>
          <w:tcPr>
            <w:tcW w:w="0" w:type="auto"/>
          </w:tcPr>
          <w:p w14:paraId="13735848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4B0E8DE9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0866EFA0" w14:textId="77777777" w:rsidR="00F043FB" w:rsidRDefault="00286FFF">
            <w:r>
              <w:rPr>
                <w:color w:val="707070"/>
              </w:rPr>
              <w:t>Max Length: 14 | Example: 106.00</w:t>
            </w:r>
          </w:p>
          <w:p w14:paraId="700387A4" w14:textId="77777777" w:rsidR="00F043FB" w:rsidRDefault="00286FFF">
            <w:r>
              <w:t>Amount to authorize with decimal or without decimal in currency minor units (e.g., EUR Cents).</w:t>
            </w:r>
          </w:p>
        </w:tc>
      </w:tr>
      <w:tr w:rsidR="00F043FB" w14:paraId="2266F646" w14:textId="77777777" w:rsidTr="00F043FB">
        <w:tc>
          <w:tcPr>
            <w:tcW w:w="0" w:type="auto"/>
          </w:tcPr>
          <w:p w14:paraId="51471982" w14:textId="77777777" w:rsidR="00F043FB" w:rsidRDefault="00286FFF">
            <w:r>
              <w:t>capture</w:t>
            </w:r>
          </w:p>
        </w:tc>
        <w:tc>
          <w:tcPr>
            <w:tcW w:w="0" w:type="auto"/>
          </w:tcPr>
          <w:p w14:paraId="2FAA81AB" w14:textId="77777777" w:rsidR="00F043FB" w:rsidRDefault="00286FFF">
            <w:r>
              <w:t>No</w:t>
            </w:r>
          </w:p>
        </w:tc>
        <w:tc>
          <w:tcPr>
            <w:tcW w:w="0" w:type="auto"/>
          </w:tcPr>
          <w:p w14:paraId="3B3D571C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3B43ACC8" w14:textId="77777777" w:rsidR="00F043FB" w:rsidRDefault="00286FFF">
            <w:r>
              <w:t>Defines whether capture is performed immediately</w:t>
            </w:r>
          </w:p>
          <w:p w14:paraId="2E4845CE" w14:textId="77777777" w:rsidR="00F043FB" w:rsidRDefault="00286FFF">
            <w:r>
              <w:t>If the FCP does not support a reserve, the transaction is captured for settlement if approved.</w:t>
            </w:r>
          </w:p>
          <w:p w14:paraId="25AABED0" w14:textId="77777777" w:rsidR="00F043FB" w:rsidRDefault="00286FFF">
            <w:r>
              <w:t>When supported, specify </w:t>
            </w:r>
            <w:r>
              <w:rPr>
                <w:rFonts w:ascii="Consolas" w:hAnsi="Consolas"/>
                <w:sz w:val="21"/>
                <w:szCs w:val="21"/>
              </w:rPr>
              <w:t>Y</w:t>
            </w:r>
            <w:r>
              <w:t> to capture the transaction for settlement, if approved. Defaults to </w:t>
            </w:r>
            <w:r>
              <w:rPr>
                <w:rFonts w:ascii="Consolas" w:hAnsi="Consolas"/>
                <w:sz w:val="21"/>
                <w:szCs w:val="21"/>
              </w:rPr>
              <w:t>N</w:t>
            </w:r>
            <w:r>
              <w:t> if not provided.</w:t>
            </w:r>
          </w:p>
        </w:tc>
      </w:tr>
      <w:tr w:rsidR="00F043FB" w14:paraId="0983337D" w14:textId="77777777" w:rsidTr="00F043FB">
        <w:tc>
          <w:tcPr>
            <w:tcW w:w="0" w:type="auto"/>
          </w:tcPr>
          <w:p w14:paraId="6302A48F" w14:textId="77777777" w:rsidR="00F043FB" w:rsidRDefault="00286FFF">
            <w:proofErr w:type="spellStart"/>
            <w:r>
              <w:t>merchantId</w:t>
            </w:r>
            <w:proofErr w:type="spellEnd"/>
          </w:p>
        </w:tc>
        <w:tc>
          <w:tcPr>
            <w:tcW w:w="0" w:type="auto"/>
          </w:tcPr>
          <w:p w14:paraId="776FE693" w14:textId="77777777" w:rsidR="00F043FB" w:rsidRDefault="00286FFF">
            <w:r>
              <w:t>No</w:t>
            </w:r>
          </w:p>
        </w:tc>
        <w:tc>
          <w:tcPr>
            <w:tcW w:w="0" w:type="auto"/>
          </w:tcPr>
          <w:p w14:paraId="1AED936F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273DD0E2" w14:textId="77777777" w:rsidR="00F043FB" w:rsidRDefault="00286FFF">
            <w:r>
              <w:t>Identifier of the merchant in the FCP system</w:t>
            </w:r>
          </w:p>
        </w:tc>
      </w:tr>
    </w:tbl>
    <w:p w14:paraId="095AFD88" w14:textId="77777777" w:rsidR="00B97739" w:rsidRDefault="00286FFF">
      <w:pPr>
        <w:pStyle w:val="Heading4"/>
      </w:pPr>
      <w:bookmarkStart w:id="69" w:name="_Toc256000158"/>
      <w:bookmarkStart w:id="70" w:name="scroll-bookmark-27"/>
      <w:r>
        <w:t>Processing Rules</w:t>
      </w:r>
      <w:bookmarkEnd w:id="69"/>
      <w:bookmarkEnd w:id="70"/>
    </w:p>
    <w:p w14:paraId="02BD09F3" w14:textId="77777777" w:rsidR="00B97739" w:rsidRDefault="00286FFF">
      <w:pPr>
        <w:numPr>
          <w:ilvl w:val="0"/>
          <w:numId w:val="38"/>
        </w:numPr>
      </w:pPr>
      <w:r>
        <w:rPr>
          <w:b/>
        </w:rPr>
        <w:t>Idempotency</w:t>
      </w:r>
    </w:p>
    <w:p w14:paraId="293363F4" w14:textId="77777777" w:rsidR="00F043FB" w:rsidRDefault="00286FFF">
      <w:pPr>
        <w:pStyle w:val="TableenumerationPoint1"/>
        <w:numPr>
          <w:ilvl w:val="0"/>
          <w:numId w:val="39"/>
        </w:numPr>
      </w:pPr>
      <w:r>
        <w:t xml:space="preserve">The </w:t>
      </w:r>
      <w:proofErr w:type="spellStart"/>
      <w:r>
        <w:rPr>
          <w:rFonts w:ascii="Consolas" w:hAnsi="Consolas"/>
          <w:sz w:val="21"/>
          <w:szCs w:val="21"/>
          <w:lang w:val="en-GB"/>
        </w:rPr>
        <w:t>orderId</w:t>
      </w:r>
      <w:proofErr w:type="spellEnd"/>
      <w:r>
        <w:t xml:space="preserve"> must be unique per transaction.</w:t>
      </w:r>
    </w:p>
    <w:p w14:paraId="338E55B8" w14:textId="77777777" w:rsidR="00F043FB" w:rsidRDefault="00286FFF">
      <w:pPr>
        <w:pStyle w:val="TableenumerationPoint1"/>
        <w:numPr>
          <w:ilvl w:val="0"/>
          <w:numId w:val="39"/>
        </w:numPr>
      </w:pPr>
      <w:r>
        <w:t xml:space="preserve">Repeated requests with the same </w:t>
      </w:r>
      <w:proofErr w:type="spellStart"/>
      <w:r>
        <w:rPr>
          <w:rFonts w:ascii="Consolas" w:hAnsi="Consolas"/>
          <w:sz w:val="21"/>
          <w:szCs w:val="21"/>
          <w:lang w:val="en-GB"/>
        </w:rPr>
        <w:t>orderId</w:t>
      </w:r>
      <w:proofErr w:type="spellEnd"/>
      <w:r>
        <w:t xml:space="preserve"> must return the same result.</w:t>
      </w:r>
    </w:p>
    <w:p w14:paraId="767B48A9" w14:textId="77777777" w:rsidR="00F043FB" w:rsidRDefault="00286FFF">
      <w:pPr>
        <w:numPr>
          <w:ilvl w:val="0"/>
          <w:numId w:val="38"/>
        </w:numPr>
      </w:pPr>
      <w:r>
        <w:rPr>
          <w:b/>
        </w:rPr>
        <w:t xml:space="preserve">Capture </w:t>
      </w:r>
      <w:proofErr w:type="spellStart"/>
      <w:r>
        <w:rPr>
          <w:b/>
        </w:rPr>
        <w:t>Behavior</w:t>
      </w:r>
      <w:proofErr w:type="spellEnd"/>
    </w:p>
    <w:p w14:paraId="729F6CE8" w14:textId="77777777" w:rsidR="00F043FB" w:rsidRDefault="00286FFF">
      <w:pPr>
        <w:pStyle w:val="TableenumerationPoint1"/>
        <w:numPr>
          <w:ilvl w:val="0"/>
          <w:numId w:val="40"/>
        </w:numPr>
      </w:pPr>
      <w:r>
        <w:rPr>
          <w:rFonts w:ascii="Consolas" w:hAnsi="Consolas"/>
          <w:sz w:val="21"/>
          <w:szCs w:val="21"/>
          <w:lang w:val="en-GB"/>
        </w:rPr>
        <w:t>capture = N</w:t>
      </w:r>
      <w:r>
        <w:t xml:space="preserve"> → Authorization </w:t>
      </w:r>
      <w:proofErr w:type="gramStart"/>
      <w:r>
        <w:t>hold</w:t>
      </w:r>
      <w:proofErr w:type="gramEnd"/>
      <w:r>
        <w:t xml:space="preserve"> only (reservation of funds)</w:t>
      </w:r>
    </w:p>
    <w:p w14:paraId="692207AD" w14:textId="77777777" w:rsidR="00F043FB" w:rsidRDefault="00286FFF">
      <w:pPr>
        <w:pStyle w:val="TableenumerationPoint1"/>
        <w:numPr>
          <w:ilvl w:val="0"/>
          <w:numId w:val="40"/>
        </w:numPr>
      </w:pPr>
      <w:r>
        <w:rPr>
          <w:rFonts w:ascii="Consolas" w:hAnsi="Consolas"/>
          <w:sz w:val="21"/>
          <w:szCs w:val="21"/>
          <w:lang w:val="en-GB"/>
        </w:rPr>
        <w:t>capture = Y</w:t>
      </w:r>
      <w:r>
        <w:t xml:space="preserve"> → Immediate capture (sale transaction)</w:t>
      </w:r>
    </w:p>
    <w:p w14:paraId="598D5A61" w14:textId="77777777" w:rsidR="00F043FB" w:rsidRDefault="00286FFF">
      <w:pPr>
        <w:pStyle w:val="TableenumerationPoint1"/>
        <w:numPr>
          <w:ilvl w:val="0"/>
          <w:numId w:val="40"/>
        </w:numPr>
      </w:pPr>
      <w:r>
        <w:t xml:space="preserve">If the FCP does </w:t>
      </w:r>
      <w:r>
        <w:rPr>
          <w:b/>
        </w:rPr>
        <w:t>not support authorization-only</w:t>
      </w:r>
      <w:r>
        <w:t xml:space="preserve">, the request must be treated as </w:t>
      </w:r>
      <w:r>
        <w:rPr>
          <w:rFonts w:ascii="Consolas" w:hAnsi="Consolas"/>
          <w:sz w:val="21"/>
          <w:szCs w:val="21"/>
          <w:lang w:val="en-GB"/>
        </w:rPr>
        <w:t>capture = Y</w:t>
      </w:r>
    </w:p>
    <w:p w14:paraId="1ED10F9C" w14:textId="77777777" w:rsidR="00F043FB" w:rsidRDefault="00286FFF">
      <w:pPr>
        <w:numPr>
          <w:ilvl w:val="0"/>
          <w:numId w:val="38"/>
        </w:numPr>
      </w:pPr>
      <w:r>
        <w:rPr>
          <w:b/>
        </w:rPr>
        <w:t>Authorization Strategy</w:t>
      </w:r>
    </w:p>
    <w:p w14:paraId="55509B61" w14:textId="77777777" w:rsidR="00F043FB" w:rsidRDefault="00286FFF">
      <w:pPr>
        <w:pStyle w:val="TableenumerationPoint1"/>
        <w:numPr>
          <w:ilvl w:val="0"/>
          <w:numId w:val="41"/>
        </w:numPr>
      </w:pPr>
      <w:r>
        <w:t>Full amount must be authorized or transaction is declined.</w:t>
      </w:r>
    </w:p>
    <w:p w14:paraId="1065AB90" w14:textId="77777777" w:rsidR="00F043FB" w:rsidRDefault="00286FFF">
      <w:pPr>
        <w:pStyle w:val="TableenumerationPoint1"/>
        <w:numPr>
          <w:ilvl w:val="0"/>
          <w:numId w:val="41"/>
        </w:numPr>
      </w:pPr>
      <w:r>
        <w:t>No partial approvals allowed.</w:t>
      </w:r>
    </w:p>
    <w:p w14:paraId="27736631" w14:textId="77777777" w:rsidR="00F043FB" w:rsidRDefault="00286FFF">
      <w:pPr>
        <w:numPr>
          <w:ilvl w:val="0"/>
          <w:numId w:val="38"/>
        </w:numPr>
      </w:pPr>
      <w:r>
        <w:rPr>
          <w:b/>
        </w:rPr>
        <w:t>Timeout / Uncertain State</w:t>
      </w:r>
    </w:p>
    <w:p w14:paraId="11242618" w14:textId="77777777" w:rsidR="00F043FB" w:rsidRDefault="00286FFF">
      <w:pPr>
        <w:pStyle w:val="TableenumerationPoint1"/>
        <w:numPr>
          <w:ilvl w:val="0"/>
          <w:numId w:val="42"/>
        </w:numPr>
      </w:pPr>
      <w:r>
        <w:t>If no response is received:</w:t>
      </w:r>
    </w:p>
    <w:p w14:paraId="32D6145A" w14:textId="77777777" w:rsidR="00F043FB" w:rsidRDefault="00286FFF">
      <w:pPr>
        <w:pStyle w:val="TableenumerationPoint2"/>
        <w:numPr>
          <w:ilvl w:val="0"/>
          <w:numId w:val="43"/>
        </w:numPr>
      </w:pPr>
      <w:r>
        <w:t xml:space="preserve">Transaction status must be verified using </w:t>
      </w:r>
      <w:r>
        <w:rPr>
          <w:b/>
        </w:rPr>
        <w:t>Query by Order ID</w:t>
      </w:r>
    </w:p>
    <w:p w14:paraId="59D78BEC" w14:textId="77777777" w:rsidR="00F043FB" w:rsidRDefault="00286FFF">
      <w:pPr>
        <w:pStyle w:val="TableenumerationPoint2"/>
        <w:numPr>
          <w:ilvl w:val="0"/>
          <w:numId w:val="43"/>
        </w:numPr>
      </w:pPr>
      <w:r>
        <w:t xml:space="preserve">If unresolved → fallback to </w:t>
      </w:r>
      <w:r>
        <w:rPr>
          <w:b/>
        </w:rPr>
        <w:t>Void by Order ID</w:t>
      </w:r>
    </w:p>
    <w:p w14:paraId="3D1FC4A9" w14:textId="77777777" w:rsidR="00F043FB" w:rsidRDefault="00286FFF">
      <w:pPr>
        <w:pStyle w:val="Heading4"/>
      </w:pPr>
      <w:bookmarkStart w:id="71" w:name="_Toc256000159"/>
      <w:bookmarkStart w:id="72" w:name="scroll-bookmark-28"/>
      <w:r>
        <w:t>Response Parameters</w:t>
      </w:r>
      <w:bookmarkEnd w:id="71"/>
      <w:bookmarkEnd w:id="72"/>
    </w:p>
    <w:p w14:paraId="06C85EC4" w14:textId="77777777" w:rsidR="00F043FB" w:rsidRDefault="00F043FB">
      <w:pPr>
        <w:pStyle w:val="PlainText"/>
      </w:pP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367"/>
        <w:gridCol w:w="1031"/>
        <w:gridCol w:w="649"/>
        <w:gridCol w:w="5581"/>
      </w:tblGrid>
      <w:tr w:rsidR="00F043FB" w14:paraId="49DF69A4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FE830BC" w14:textId="77777777" w:rsidR="00F043FB" w:rsidRDefault="00286FFF">
            <w:r>
              <w:t>Parameter</w:t>
            </w:r>
          </w:p>
        </w:tc>
        <w:tc>
          <w:tcPr>
            <w:tcW w:w="0" w:type="auto"/>
          </w:tcPr>
          <w:p w14:paraId="19A28A98" w14:textId="77777777" w:rsidR="00F043FB" w:rsidRDefault="00286FFF">
            <w:r>
              <w:t>Required</w:t>
            </w:r>
          </w:p>
        </w:tc>
        <w:tc>
          <w:tcPr>
            <w:tcW w:w="0" w:type="auto"/>
          </w:tcPr>
          <w:p w14:paraId="0BABAB16" w14:textId="77777777" w:rsidR="00F043FB" w:rsidRDefault="00286FFF">
            <w:r>
              <w:t>Type</w:t>
            </w:r>
          </w:p>
        </w:tc>
        <w:tc>
          <w:tcPr>
            <w:tcW w:w="0" w:type="auto"/>
          </w:tcPr>
          <w:p w14:paraId="53CF1181" w14:textId="77777777" w:rsidR="00F043FB" w:rsidRDefault="00286FFF">
            <w:r>
              <w:t>Description</w:t>
            </w:r>
          </w:p>
        </w:tc>
      </w:tr>
      <w:tr w:rsidR="00F043FB" w14:paraId="6B20A73E" w14:textId="77777777" w:rsidTr="00F043FB">
        <w:tc>
          <w:tcPr>
            <w:tcW w:w="0" w:type="auto"/>
          </w:tcPr>
          <w:p w14:paraId="1AE48203" w14:textId="77777777" w:rsidR="00F043FB" w:rsidRDefault="00286FFF">
            <w:proofErr w:type="spellStart"/>
            <w:r>
              <w:t>authorizationReference</w:t>
            </w:r>
            <w:proofErr w:type="spellEnd"/>
          </w:p>
        </w:tc>
        <w:tc>
          <w:tcPr>
            <w:tcW w:w="0" w:type="auto"/>
          </w:tcPr>
          <w:p w14:paraId="4B5C60DD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31FCEBD5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4EF01349" w14:textId="77777777" w:rsidR="00F043FB" w:rsidRDefault="00286FFF">
            <w:r>
              <w:t>Unique reference assigned by the FCP</w:t>
            </w:r>
          </w:p>
        </w:tc>
      </w:tr>
      <w:tr w:rsidR="00F043FB" w14:paraId="4AC6BF02" w14:textId="77777777" w:rsidTr="00F043FB">
        <w:tc>
          <w:tcPr>
            <w:tcW w:w="0" w:type="auto"/>
          </w:tcPr>
          <w:p w14:paraId="5EBCD98D" w14:textId="77777777" w:rsidR="00F043FB" w:rsidRDefault="00286FFF">
            <w:r>
              <w:t>status</w:t>
            </w:r>
          </w:p>
        </w:tc>
        <w:tc>
          <w:tcPr>
            <w:tcW w:w="0" w:type="auto"/>
          </w:tcPr>
          <w:p w14:paraId="0DF2E2F2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39F926E5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2655F5E3" w14:textId="77777777" w:rsidR="00F043FB" w:rsidRDefault="00286FFF">
            <w:r>
              <w:t>Transaction result (APPROVED / DECLINED / ERROR)</w:t>
            </w:r>
          </w:p>
        </w:tc>
      </w:tr>
      <w:tr w:rsidR="00F043FB" w14:paraId="544F538A" w14:textId="77777777" w:rsidTr="00F043FB">
        <w:tc>
          <w:tcPr>
            <w:tcW w:w="0" w:type="auto"/>
          </w:tcPr>
          <w:p w14:paraId="459A9CBF" w14:textId="77777777" w:rsidR="00F043FB" w:rsidRDefault="00286FFF">
            <w:proofErr w:type="spellStart"/>
            <w:r>
              <w:t>responseCode</w:t>
            </w:r>
            <w:proofErr w:type="spellEnd"/>
          </w:p>
        </w:tc>
        <w:tc>
          <w:tcPr>
            <w:tcW w:w="0" w:type="auto"/>
          </w:tcPr>
          <w:p w14:paraId="577C303D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525380BB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687E6757" w14:textId="77777777" w:rsidR="00F043FB" w:rsidRDefault="00286FFF">
            <w:r>
              <w:t>Provider-specific response code</w:t>
            </w:r>
          </w:p>
        </w:tc>
      </w:tr>
      <w:tr w:rsidR="00F043FB" w14:paraId="2A7B8A7B" w14:textId="77777777" w:rsidTr="00F043FB">
        <w:tc>
          <w:tcPr>
            <w:tcW w:w="0" w:type="auto"/>
          </w:tcPr>
          <w:p w14:paraId="0244B44C" w14:textId="77777777" w:rsidR="00F043FB" w:rsidRDefault="00286FFF">
            <w:proofErr w:type="spellStart"/>
            <w:r>
              <w:t>responseMessage</w:t>
            </w:r>
            <w:proofErr w:type="spellEnd"/>
          </w:p>
        </w:tc>
        <w:tc>
          <w:tcPr>
            <w:tcW w:w="0" w:type="auto"/>
          </w:tcPr>
          <w:p w14:paraId="20C56EF3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513E219E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579C83DD" w14:textId="77777777" w:rsidR="00F043FB" w:rsidRDefault="00286FFF">
            <w:r>
              <w:t>Human-readable explanation</w:t>
            </w:r>
          </w:p>
        </w:tc>
      </w:tr>
      <w:tr w:rsidR="00F043FB" w14:paraId="4DD6C16E" w14:textId="77777777" w:rsidTr="00F043FB">
        <w:tc>
          <w:tcPr>
            <w:tcW w:w="0" w:type="auto"/>
          </w:tcPr>
          <w:p w14:paraId="607C5850" w14:textId="77777777" w:rsidR="00F043FB" w:rsidRDefault="00286FFF">
            <w:proofErr w:type="spellStart"/>
            <w:r>
              <w:t>authorizedAmount</w:t>
            </w:r>
            <w:proofErr w:type="spellEnd"/>
          </w:p>
        </w:tc>
        <w:tc>
          <w:tcPr>
            <w:tcW w:w="0" w:type="auto"/>
          </w:tcPr>
          <w:p w14:paraId="1D54E7C8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5D4C9AA7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5ED5DEF2" w14:textId="77777777" w:rsidR="00F043FB" w:rsidRDefault="00286FFF">
            <w:r>
              <w:t>Amount authorized (should match request)</w:t>
            </w:r>
          </w:p>
        </w:tc>
      </w:tr>
    </w:tbl>
    <w:p w14:paraId="42C778CB" w14:textId="77777777" w:rsidR="00F043FB" w:rsidRDefault="00B97739">
      <w:pPr>
        <w:pStyle w:val="Heading4"/>
      </w:pPr>
      <w:bookmarkStart w:id="73" w:name="_Toc256000160"/>
      <w:bookmarkStart w:id="74" w:name="scroll-bookmark-29"/>
      <w:r>
        <w:t>Response Status Values</w:t>
      </w:r>
      <w:bookmarkEnd w:id="73"/>
      <w:bookmarkEnd w:id="74"/>
    </w:p>
    <w:p w14:paraId="7971E9CC" w14:textId="77777777" w:rsidR="00B97739" w:rsidRDefault="00B97739">
      <w:pPr>
        <w:pStyle w:val="PlainText"/>
      </w:pP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133"/>
        <w:gridCol w:w="7495"/>
      </w:tblGrid>
      <w:tr w:rsidR="00F043FB" w14:paraId="6EBFB073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2232016" w14:textId="77777777" w:rsidR="00F043FB" w:rsidRDefault="00B97739">
            <w:r>
              <w:t>Status</w:t>
            </w:r>
          </w:p>
        </w:tc>
        <w:tc>
          <w:tcPr>
            <w:tcW w:w="0" w:type="auto"/>
          </w:tcPr>
          <w:p w14:paraId="3892B1E7" w14:textId="77777777" w:rsidR="00F043FB" w:rsidRDefault="00286FFF">
            <w:r>
              <w:t>Description</w:t>
            </w:r>
          </w:p>
        </w:tc>
      </w:tr>
      <w:tr w:rsidR="00F043FB" w14:paraId="17C39C50" w14:textId="77777777" w:rsidTr="00F043FB">
        <w:tc>
          <w:tcPr>
            <w:tcW w:w="0" w:type="auto"/>
          </w:tcPr>
          <w:p w14:paraId="4AE11B32" w14:textId="77777777" w:rsidR="00F043FB" w:rsidRDefault="00286FFF">
            <w:r>
              <w:t>APPROVED</w:t>
            </w:r>
          </w:p>
        </w:tc>
        <w:tc>
          <w:tcPr>
            <w:tcW w:w="0" w:type="auto"/>
          </w:tcPr>
          <w:p w14:paraId="38DD2AE6" w14:textId="77777777" w:rsidR="00F043FB" w:rsidRDefault="00286FFF">
            <w:r>
              <w:t>Authorization successful</w:t>
            </w:r>
          </w:p>
        </w:tc>
      </w:tr>
      <w:tr w:rsidR="00F043FB" w14:paraId="58DE4CB3" w14:textId="77777777" w:rsidTr="00F043FB">
        <w:tc>
          <w:tcPr>
            <w:tcW w:w="0" w:type="auto"/>
          </w:tcPr>
          <w:p w14:paraId="46506BF9" w14:textId="77777777" w:rsidR="00F043FB" w:rsidRDefault="00286FFF">
            <w:r>
              <w:t>DECLINED</w:t>
            </w:r>
          </w:p>
        </w:tc>
        <w:tc>
          <w:tcPr>
            <w:tcW w:w="0" w:type="auto"/>
          </w:tcPr>
          <w:p w14:paraId="164B112B" w14:textId="77777777" w:rsidR="00F043FB" w:rsidRDefault="00286FFF">
            <w:r>
              <w:t>Authorization rejected (e.g., insufficient funds)</w:t>
            </w:r>
          </w:p>
        </w:tc>
      </w:tr>
      <w:tr w:rsidR="00F043FB" w14:paraId="2BCCCF7E" w14:textId="77777777" w:rsidTr="00F043FB">
        <w:tc>
          <w:tcPr>
            <w:tcW w:w="0" w:type="auto"/>
          </w:tcPr>
          <w:p w14:paraId="63316410" w14:textId="77777777" w:rsidR="00F043FB" w:rsidRDefault="00286FFF">
            <w:r>
              <w:t>ERROR</w:t>
            </w:r>
          </w:p>
        </w:tc>
        <w:tc>
          <w:tcPr>
            <w:tcW w:w="0" w:type="auto"/>
          </w:tcPr>
          <w:p w14:paraId="78D8AF5F" w14:textId="77777777" w:rsidR="00F043FB" w:rsidRDefault="00286FFF">
            <w:r>
              <w:t>Technical or validation failure</w:t>
            </w:r>
          </w:p>
        </w:tc>
      </w:tr>
    </w:tbl>
    <w:p w14:paraId="6B40D18A" w14:textId="77777777" w:rsidR="00B97739" w:rsidRDefault="00B97739">
      <w:pPr>
        <w:pStyle w:val="PlainText"/>
      </w:pPr>
    </w:p>
    <w:p w14:paraId="30B380E3" w14:textId="77777777" w:rsidR="00B97739" w:rsidRDefault="00286FFF">
      <w:pPr>
        <w:pStyle w:val="Heading4"/>
      </w:pPr>
      <w:bookmarkStart w:id="75" w:name="_Toc256000161"/>
      <w:bookmarkStart w:id="76" w:name="scroll-bookmark-30"/>
      <w:r>
        <w:t>Example Request</w:t>
      </w:r>
      <w:bookmarkEnd w:id="75"/>
      <w:bookmarkEnd w:id="76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14:paraId="1A61A705" w14:textId="77777777">
        <w:tc>
          <w:tcPr>
            <w:tcW w:w="0" w:type="auto"/>
            <w:tcMar>
              <w:right w:w="100" w:type="dxa"/>
            </w:tcMar>
          </w:tcPr>
          <w:p w14:paraId="716451B7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309FBDBC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orderId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"ORD-0001"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7B3EB0A2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fuelCardToken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"9416185746762121"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2F0B20CD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expirationDate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"1227"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58F62C51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"amount"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15.00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770F0314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"capture"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"N"</w:t>
            </w:r>
          </w:p>
          <w:p w14:paraId="15F60670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2F51245D" w14:textId="77777777" w:rsidR="00B97739" w:rsidRDefault="00286FFF">
      <w:pPr>
        <w:pStyle w:val="Heading4"/>
      </w:pPr>
      <w:bookmarkStart w:id="77" w:name="_Toc256000162"/>
      <w:bookmarkStart w:id="78" w:name="scroll-bookmark-31"/>
      <w:r>
        <w:t>Example Response</w:t>
      </w:r>
      <w:bookmarkEnd w:id="77"/>
      <w:bookmarkEnd w:id="78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14:paraId="625C391B" w14:textId="77777777">
        <w:tc>
          <w:tcPr>
            <w:tcW w:w="0" w:type="auto"/>
            <w:tcMar>
              <w:right w:w="100" w:type="dxa"/>
            </w:tcMar>
          </w:tcPr>
          <w:p w14:paraId="56ECCA71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551F35E7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authorizationReference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"FCP-987654321"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2963CB7E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"status"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"APPROVED"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74825BD0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responseCode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"00"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48093FDC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responseMessage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"Authorization approved"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25E3BA28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authorizedAmount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15.00</w:t>
            </w:r>
          </w:p>
          <w:p w14:paraId="2C696534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0707AA03" w14:textId="77777777" w:rsidR="00B97739" w:rsidRDefault="00286FFF">
      <w:pPr>
        <w:pStyle w:val="Heading4"/>
      </w:pPr>
      <w:bookmarkStart w:id="79" w:name="_Toc256000163"/>
      <w:bookmarkStart w:id="80" w:name="scroll-bookmark-32"/>
      <w:r>
        <w:t>Error Handling</w:t>
      </w:r>
      <w:bookmarkEnd w:id="79"/>
      <w:bookmarkEnd w:id="80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4510"/>
        <w:gridCol w:w="5118"/>
      </w:tblGrid>
      <w:tr w:rsidR="00F043FB" w14:paraId="4D132A69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C11E977" w14:textId="77777777" w:rsidR="00F043FB" w:rsidRDefault="00B97739">
            <w:r>
              <w:t>Scenario</w:t>
            </w:r>
          </w:p>
        </w:tc>
        <w:tc>
          <w:tcPr>
            <w:tcW w:w="0" w:type="auto"/>
          </w:tcPr>
          <w:p w14:paraId="663652CB" w14:textId="77777777" w:rsidR="00F043FB" w:rsidRDefault="00286FFF">
            <w:r>
              <w:t xml:space="preserve">Expected </w:t>
            </w:r>
            <w:proofErr w:type="spellStart"/>
            <w:r>
              <w:t>Behavior</w:t>
            </w:r>
            <w:proofErr w:type="spellEnd"/>
          </w:p>
        </w:tc>
      </w:tr>
      <w:tr w:rsidR="00F043FB" w14:paraId="3913E232" w14:textId="77777777" w:rsidTr="00F043FB">
        <w:tc>
          <w:tcPr>
            <w:tcW w:w="0" w:type="auto"/>
          </w:tcPr>
          <w:p w14:paraId="734ED0DD" w14:textId="77777777" w:rsidR="00F043FB" w:rsidRDefault="00286FFF">
            <w:r>
              <w:t>Invalid token</w:t>
            </w:r>
          </w:p>
        </w:tc>
        <w:tc>
          <w:tcPr>
            <w:tcW w:w="0" w:type="auto"/>
          </w:tcPr>
          <w:p w14:paraId="31AF9C82" w14:textId="77777777" w:rsidR="00F043FB" w:rsidRDefault="00286FFF">
            <w:r>
              <w:t>DECLINED / ERROR</w:t>
            </w:r>
          </w:p>
        </w:tc>
      </w:tr>
      <w:tr w:rsidR="00F043FB" w14:paraId="72987564" w14:textId="77777777" w:rsidTr="00F043FB">
        <w:tc>
          <w:tcPr>
            <w:tcW w:w="0" w:type="auto"/>
          </w:tcPr>
          <w:p w14:paraId="4AD97021" w14:textId="77777777" w:rsidR="00F043FB" w:rsidRDefault="00286FFF">
            <w:r>
              <w:t>Insufficient funds</w:t>
            </w:r>
          </w:p>
        </w:tc>
        <w:tc>
          <w:tcPr>
            <w:tcW w:w="0" w:type="auto"/>
          </w:tcPr>
          <w:p w14:paraId="12AF8545" w14:textId="77777777" w:rsidR="00F043FB" w:rsidRDefault="00286FFF">
            <w:r>
              <w:t>DECLINED</w:t>
            </w:r>
          </w:p>
        </w:tc>
      </w:tr>
      <w:tr w:rsidR="00F043FB" w14:paraId="04179325" w14:textId="77777777" w:rsidTr="00F043FB">
        <w:tc>
          <w:tcPr>
            <w:tcW w:w="0" w:type="auto"/>
          </w:tcPr>
          <w:p w14:paraId="5DDC688D" w14:textId="77777777" w:rsidR="00F043FB" w:rsidRDefault="00286FFF">
            <w:r>
              <w:t xml:space="preserve">Duplicate </w:t>
            </w:r>
            <w:proofErr w:type="spellStart"/>
            <w:r>
              <w:t>orderId</w:t>
            </w:r>
            <w:proofErr w:type="spellEnd"/>
          </w:p>
        </w:tc>
        <w:tc>
          <w:tcPr>
            <w:tcW w:w="0" w:type="auto"/>
          </w:tcPr>
          <w:p w14:paraId="6BA3C05D" w14:textId="77777777" w:rsidR="00F043FB" w:rsidRDefault="00286FFF">
            <w:r>
              <w:t>Return previous response</w:t>
            </w:r>
          </w:p>
        </w:tc>
      </w:tr>
      <w:tr w:rsidR="00F043FB" w14:paraId="3C708942" w14:textId="77777777" w:rsidTr="00F043FB">
        <w:tc>
          <w:tcPr>
            <w:tcW w:w="0" w:type="auto"/>
          </w:tcPr>
          <w:p w14:paraId="1774A086" w14:textId="77777777" w:rsidR="00F043FB" w:rsidRDefault="00286FFF">
            <w:r>
              <w:t>Format validation error</w:t>
            </w:r>
          </w:p>
        </w:tc>
        <w:tc>
          <w:tcPr>
            <w:tcW w:w="0" w:type="auto"/>
          </w:tcPr>
          <w:p w14:paraId="703F035A" w14:textId="77777777" w:rsidR="00F043FB" w:rsidRDefault="00286FFF">
            <w:r>
              <w:t>ERROR</w:t>
            </w:r>
          </w:p>
        </w:tc>
      </w:tr>
    </w:tbl>
    <w:p w14:paraId="444E82AA" w14:textId="77777777" w:rsidR="00B97739" w:rsidRDefault="00B97739">
      <w:pPr>
        <w:pStyle w:val="PlainText"/>
      </w:pPr>
    </w:p>
    <w:p w14:paraId="12F79DDC" w14:textId="77777777" w:rsidR="00B97739" w:rsidRDefault="00286FFF">
      <w:pPr>
        <w:pStyle w:val="Heading3"/>
      </w:pPr>
      <w:bookmarkStart w:id="81" w:name="_Toc256000164"/>
      <w:bookmarkStart w:id="82" w:name="scroll-bookmark-33"/>
      <w:r>
        <w:t>Bin (optional)</w:t>
      </w:r>
      <w:bookmarkEnd w:id="81"/>
      <w:bookmarkEnd w:id="82"/>
    </w:p>
    <w:p w14:paraId="406FBC31" w14:textId="77777777" w:rsidR="00B97739" w:rsidRDefault="00286FFF">
      <w:pPr>
        <w:pStyle w:val="Heading4"/>
      </w:pPr>
      <w:bookmarkStart w:id="83" w:name="_Toc256000165"/>
      <w:bookmarkStart w:id="84" w:name="scroll-bookmark-34"/>
      <w:r>
        <w:t>Purpose</w:t>
      </w:r>
      <w:bookmarkEnd w:id="83"/>
      <w:bookmarkEnd w:id="84"/>
    </w:p>
    <w:p w14:paraId="19937148" w14:textId="77777777" w:rsidR="00B97739" w:rsidRDefault="00286FFF">
      <w:r>
        <w:t xml:space="preserve">The BIN method is used to retrieve metadata associated with a fuel card based on the provided token. This operation enables the </w:t>
      </w:r>
      <w:r>
        <w:rPr>
          <w:b/>
        </w:rPr>
        <w:t>Source System</w:t>
      </w:r>
      <w:r>
        <w:t xml:space="preserve"> to:</w:t>
      </w:r>
    </w:p>
    <w:p w14:paraId="486D8397" w14:textId="77777777" w:rsidR="00F043FB" w:rsidRPr="00F46025" w:rsidRDefault="00286FFF">
      <w:pPr>
        <w:pStyle w:val="ScrollListBullet"/>
        <w:numPr>
          <w:ilvl w:val="0"/>
          <w:numId w:val="44"/>
        </w:numPr>
        <w:rPr>
          <w:lang w:val="en-US"/>
        </w:rPr>
      </w:pPr>
      <w:r w:rsidRPr="00F46025">
        <w:rPr>
          <w:lang w:val="en-US"/>
        </w:rPr>
        <w:t>Identify the card issuer and Fuel Card Provider</w:t>
      </w:r>
    </w:p>
    <w:p w14:paraId="2C5E06AE" w14:textId="77777777" w:rsidR="00F043FB" w:rsidRPr="00F46025" w:rsidRDefault="00286FFF">
      <w:pPr>
        <w:pStyle w:val="ScrollListBullet"/>
        <w:numPr>
          <w:ilvl w:val="0"/>
          <w:numId w:val="44"/>
        </w:numPr>
        <w:rPr>
          <w:lang w:val="en-US"/>
        </w:rPr>
      </w:pPr>
      <w:r w:rsidRPr="00F46025">
        <w:rPr>
          <w:lang w:val="en-US"/>
        </w:rPr>
        <w:t>Determine card type and service level</w:t>
      </w:r>
    </w:p>
    <w:p w14:paraId="2E331E59" w14:textId="77777777" w:rsidR="00F043FB" w:rsidRPr="00F46025" w:rsidRDefault="00286FFF">
      <w:pPr>
        <w:pStyle w:val="ScrollListBullet"/>
        <w:numPr>
          <w:ilvl w:val="0"/>
          <w:numId w:val="44"/>
        </w:numPr>
        <w:rPr>
          <w:lang w:val="en-US"/>
        </w:rPr>
      </w:pPr>
      <w:r w:rsidRPr="00F46025">
        <w:rPr>
          <w:lang w:val="en-US"/>
        </w:rPr>
        <w:t>Apply routing, eligibility, or business rules</w:t>
      </w:r>
    </w:p>
    <w:p w14:paraId="7A200DB3" w14:textId="77777777" w:rsidR="00F043FB" w:rsidRDefault="00286FFF">
      <w:r>
        <w:t xml:space="preserve">This is an </w:t>
      </w:r>
      <w:r>
        <w:rPr>
          <w:b/>
        </w:rPr>
        <w:t>enrichment operation</w:t>
      </w:r>
      <w:r>
        <w:t xml:space="preserve"> and does </w:t>
      </w:r>
      <w:r>
        <w:rPr>
          <w:b/>
        </w:rPr>
        <w:t>not perform any financial transaction</w:t>
      </w:r>
      <w:r>
        <w:t>.</w:t>
      </w:r>
    </w:p>
    <w:p w14:paraId="3ABA9645" w14:textId="77777777" w:rsidR="00F043FB" w:rsidRDefault="00286FFF">
      <w:pPr>
        <w:pStyle w:val="Heading4"/>
      </w:pPr>
      <w:bookmarkStart w:id="85" w:name="_Toc256000166"/>
      <w:bookmarkStart w:id="86" w:name="scroll-bookmark-35"/>
      <w:r>
        <w:t>Endpoint Definition</w:t>
      </w:r>
      <w:bookmarkEnd w:id="85"/>
      <w:bookmarkEnd w:id="86"/>
    </w:p>
    <w:p w14:paraId="2323B3DA" w14:textId="77777777" w:rsidR="00F043FB" w:rsidRDefault="00286FFF">
      <w:pPr>
        <w:pStyle w:val="PlainText"/>
      </w:pPr>
      <w:r>
        <w:t>POST /cards/bin</w:t>
      </w:r>
    </w:p>
    <w:p w14:paraId="2BB7836B" w14:textId="77777777" w:rsidR="00F043FB" w:rsidRDefault="00286FFF">
      <w:pPr>
        <w:pStyle w:val="Heading4"/>
      </w:pPr>
      <w:bookmarkStart w:id="87" w:name="_Toc256000167"/>
      <w:bookmarkStart w:id="88" w:name="scroll-bookmark-36"/>
      <w:r>
        <w:t>Request Headers</w:t>
      </w:r>
      <w:bookmarkEnd w:id="87"/>
      <w:bookmarkEnd w:id="88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783"/>
        <w:gridCol w:w="1300"/>
        <w:gridCol w:w="2018"/>
        <w:gridCol w:w="4527"/>
      </w:tblGrid>
      <w:tr w:rsidR="00F043FB" w14:paraId="124D2719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A3975D1" w14:textId="77777777" w:rsidR="00F043FB" w:rsidRDefault="00286FFF">
            <w:r>
              <w:t>Header</w:t>
            </w:r>
          </w:p>
        </w:tc>
        <w:tc>
          <w:tcPr>
            <w:tcW w:w="0" w:type="auto"/>
          </w:tcPr>
          <w:p w14:paraId="49699384" w14:textId="77777777" w:rsidR="00F043FB" w:rsidRDefault="00286FFF">
            <w:r>
              <w:t>Required</w:t>
            </w:r>
          </w:p>
        </w:tc>
        <w:tc>
          <w:tcPr>
            <w:tcW w:w="0" w:type="auto"/>
          </w:tcPr>
          <w:p w14:paraId="724CF874" w14:textId="77777777" w:rsidR="00F043FB" w:rsidRDefault="00286FFF">
            <w:r>
              <w:t>Value</w:t>
            </w:r>
          </w:p>
        </w:tc>
        <w:tc>
          <w:tcPr>
            <w:tcW w:w="0" w:type="auto"/>
          </w:tcPr>
          <w:p w14:paraId="0DE4819D" w14:textId="77777777" w:rsidR="00F043FB" w:rsidRDefault="00286FFF">
            <w:r>
              <w:t>Description</w:t>
            </w:r>
          </w:p>
        </w:tc>
      </w:tr>
      <w:tr w:rsidR="00F043FB" w14:paraId="7D1F49D1" w14:textId="77777777" w:rsidTr="00F043FB">
        <w:tc>
          <w:tcPr>
            <w:tcW w:w="0" w:type="auto"/>
          </w:tcPr>
          <w:p w14:paraId="34E1B35D" w14:textId="77777777" w:rsidR="00F043FB" w:rsidRDefault="00286FFF">
            <w:r>
              <w:t>Content-Type</w:t>
            </w:r>
          </w:p>
        </w:tc>
        <w:tc>
          <w:tcPr>
            <w:tcW w:w="0" w:type="auto"/>
          </w:tcPr>
          <w:p w14:paraId="51AAC2FD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1F073356" w14:textId="77777777" w:rsidR="00F043FB" w:rsidRDefault="00286FFF">
            <w:r>
              <w:t>application/</w:t>
            </w:r>
            <w:proofErr w:type="spellStart"/>
            <w:r>
              <w:t>json</w:t>
            </w:r>
            <w:proofErr w:type="spellEnd"/>
          </w:p>
        </w:tc>
        <w:tc>
          <w:tcPr>
            <w:tcW w:w="0" w:type="auto"/>
          </w:tcPr>
          <w:p w14:paraId="72493265" w14:textId="77777777" w:rsidR="00F043FB" w:rsidRDefault="00286FFF">
            <w:r>
              <w:t>Payload format</w:t>
            </w:r>
          </w:p>
        </w:tc>
      </w:tr>
      <w:tr w:rsidR="00F043FB" w14:paraId="10A198CA" w14:textId="77777777" w:rsidTr="00F043FB">
        <w:tc>
          <w:tcPr>
            <w:tcW w:w="0" w:type="auto"/>
          </w:tcPr>
          <w:p w14:paraId="345FE451" w14:textId="77777777" w:rsidR="00F043FB" w:rsidRDefault="00286FFF">
            <w:r>
              <w:t>Authorization</w:t>
            </w:r>
          </w:p>
        </w:tc>
        <w:tc>
          <w:tcPr>
            <w:tcW w:w="0" w:type="auto"/>
          </w:tcPr>
          <w:p w14:paraId="5DC6C7F9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2DF27F6A" w14:textId="77777777" w:rsidR="00F043FB" w:rsidRDefault="00286FFF">
            <w:r>
              <w:t>Bearer</w:t>
            </w:r>
          </w:p>
        </w:tc>
        <w:tc>
          <w:tcPr>
            <w:tcW w:w="0" w:type="auto"/>
          </w:tcPr>
          <w:p w14:paraId="4B0EC4D2" w14:textId="77777777" w:rsidR="00F043FB" w:rsidRDefault="00286FFF">
            <w:r>
              <w:t>Authentication token issued by FCP</w:t>
            </w:r>
          </w:p>
        </w:tc>
      </w:tr>
    </w:tbl>
    <w:p w14:paraId="226F3176" w14:textId="77777777" w:rsidR="00F043FB" w:rsidRDefault="00B97739">
      <w:pPr>
        <w:pStyle w:val="Heading4"/>
      </w:pPr>
      <w:bookmarkStart w:id="89" w:name="_Toc256000168"/>
      <w:bookmarkStart w:id="90" w:name="scroll-bookmark-37"/>
      <w:r>
        <w:t>Request Parameters</w:t>
      </w:r>
      <w:bookmarkEnd w:id="89"/>
      <w:bookmarkEnd w:id="90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462"/>
        <w:gridCol w:w="988"/>
        <w:gridCol w:w="621"/>
        <w:gridCol w:w="6557"/>
      </w:tblGrid>
      <w:tr w:rsidR="00F043FB" w14:paraId="3AE7D7EE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EC93890" w14:textId="77777777" w:rsidR="00F043FB" w:rsidRDefault="00B97739">
            <w:r>
              <w:t>Parameter</w:t>
            </w:r>
          </w:p>
        </w:tc>
        <w:tc>
          <w:tcPr>
            <w:tcW w:w="0" w:type="auto"/>
          </w:tcPr>
          <w:p w14:paraId="288BA4BC" w14:textId="77777777" w:rsidR="00F043FB" w:rsidRDefault="00286FFF">
            <w:r>
              <w:t>Required</w:t>
            </w:r>
          </w:p>
        </w:tc>
        <w:tc>
          <w:tcPr>
            <w:tcW w:w="0" w:type="auto"/>
          </w:tcPr>
          <w:p w14:paraId="103B9186" w14:textId="77777777" w:rsidR="00F043FB" w:rsidRDefault="00286FFF">
            <w:r>
              <w:t>Type</w:t>
            </w:r>
          </w:p>
        </w:tc>
        <w:tc>
          <w:tcPr>
            <w:tcW w:w="0" w:type="auto"/>
          </w:tcPr>
          <w:p w14:paraId="584A7142" w14:textId="77777777" w:rsidR="00F043FB" w:rsidRDefault="00286FFF">
            <w:r>
              <w:t>Description</w:t>
            </w:r>
          </w:p>
        </w:tc>
      </w:tr>
      <w:tr w:rsidR="00F043FB" w14:paraId="07DCD0FF" w14:textId="77777777" w:rsidTr="00F043FB">
        <w:tc>
          <w:tcPr>
            <w:tcW w:w="0" w:type="auto"/>
          </w:tcPr>
          <w:p w14:paraId="6B538EF7" w14:textId="77777777" w:rsidR="00F043FB" w:rsidRDefault="00286FFF">
            <w:proofErr w:type="spellStart"/>
            <w:r>
              <w:t>fuelCardToken</w:t>
            </w:r>
            <w:proofErr w:type="spellEnd"/>
          </w:p>
        </w:tc>
        <w:tc>
          <w:tcPr>
            <w:tcW w:w="0" w:type="auto"/>
          </w:tcPr>
          <w:p w14:paraId="7FA07AD5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4A954D2A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5CBE33F9" w14:textId="77777777" w:rsidR="00F043FB" w:rsidRDefault="00286FFF">
            <w:r>
              <w:t>Token representing the fuel card</w:t>
            </w:r>
          </w:p>
        </w:tc>
      </w:tr>
      <w:tr w:rsidR="00F043FB" w14:paraId="258355A9" w14:textId="77777777" w:rsidTr="00F043FB">
        <w:tc>
          <w:tcPr>
            <w:tcW w:w="0" w:type="auto"/>
          </w:tcPr>
          <w:p w14:paraId="3D4A6B94" w14:textId="77777777" w:rsidR="00F043FB" w:rsidRDefault="00286FFF">
            <w:r>
              <w:t>bin (optional)</w:t>
            </w:r>
          </w:p>
        </w:tc>
        <w:tc>
          <w:tcPr>
            <w:tcW w:w="0" w:type="auto"/>
          </w:tcPr>
          <w:p w14:paraId="6B0DD54B" w14:textId="77777777" w:rsidR="00F043FB" w:rsidRDefault="00286FFF">
            <w:r>
              <w:t>No</w:t>
            </w:r>
          </w:p>
        </w:tc>
        <w:tc>
          <w:tcPr>
            <w:tcW w:w="0" w:type="auto"/>
          </w:tcPr>
          <w:p w14:paraId="0CBC97DC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3A1A7EE8" w14:textId="77777777" w:rsidR="00F043FB" w:rsidRDefault="00286FFF">
            <w:r>
              <w:t>First 6–8 digits of the card (if token not sufficient or fallback scenario)</w:t>
            </w:r>
          </w:p>
        </w:tc>
      </w:tr>
    </w:tbl>
    <w:p w14:paraId="3A7A03E5" w14:textId="77777777" w:rsidR="00B97739" w:rsidRDefault="00286FFF">
      <w:pPr>
        <w:pStyle w:val="Heading4"/>
      </w:pPr>
      <w:bookmarkStart w:id="91" w:name="_Toc256000169"/>
      <w:bookmarkStart w:id="92" w:name="scroll-bookmark-38"/>
      <w:r>
        <w:t>Processing Rules</w:t>
      </w:r>
      <w:bookmarkEnd w:id="91"/>
      <w:bookmarkEnd w:id="92"/>
    </w:p>
    <w:p w14:paraId="75F43750" w14:textId="77777777" w:rsidR="00B97739" w:rsidRDefault="00286FFF">
      <w:pPr>
        <w:numPr>
          <w:ilvl w:val="0"/>
          <w:numId w:val="45"/>
        </w:numPr>
      </w:pPr>
      <w:r>
        <w:rPr>
          <w:b/>
        </w:rPr>
        <w:t>Primary Lookup</w:t>
      </w:r>
    </w:p>
    <w:p w14:paraId="34FAF113" w14:textId="77777777" w:rsidR="00F043FB" w:rsidRDefault="00286FFF">
      <w:pPr>
        <w:pStyle w:val="TableenumerationPoint1"/>
        <w:numPr>
          <w:ilvl w:val="0"/>
          <w:numId w:val="46"/>
        </w:numPr>
      </w:pPr>
      <w:r>
        <w:t xml:space="preserve">The FCP should resolve BIN data using the provided </w:t>
      </w:r>
      <w:proofErr w:type="spellStart"/>
      <w:r>
        <w:rPr>
          <w:rFonts w:ascii="Consolas" w:hAnsi="Consolas"/>
          <w:sz w:val="21"/>
          <w:szCs w:val="21"/>
          <w:lang w:val="en-GB"/>
        </w:rPr>
        <w:t>fuelCardToken</w:t>
      </w:r>
      <w:proofErr w:type="spellEnd"/>
      <w:r>
        <w:t>.</w:t>
      </w:r>
    </w:p>
    <w:p w14:paraId="19FF26DE" w14:textId="77777777" w:rsidR="00F043FB" w:rsidRDefault="00286FFF">
      <w:pPr>
        <w:numPr>
          <w:ilvl w:val="0"/>
          <w:numId w:val="45"/>
        </w:numPr>
      </w:pPr>
      <w:r>
        <w:rPr>
          <w:b/>
        </w:rPr>
        <w:t xml:space="preserve">Fallback </w:t>
      </w:r>
      <w:proofErr w:type="spellStart"/>
      <w:r>
        <w:rPr>
          <w:b/>
        </w:rPr>
        <w:t>Behavior</w:t>
      </w:r>
      <w:proofErr w:type="spellEnd"/>
    </w:p>
    <w:p w14:paraId="6C82D8A1" w14:textId="77777777" w:rsidR="00F043FB" w:rsidRDefault="00286FFF">
      <w:pPr>
        <w:pStyle w:val="TableenumerationPoint1"/>
        <w:numPr>
          <w:ilvl w:val="0"/>
          <w:numId w:val="47"/>
        </w:numPr>
      </w:pPr>
      <w:r>
        <w:t>If token-based BIN lookup is not supported:</w:t>
      </w:r>
    </w:p>
    <w:p w14:paraId="72BD8B5A" w14:textId="77777777" w:rsidR="00F043FB" w:rsidRDefault="00286FFF">
      <w:pPr>
        <w:pStyle w:val="TableenumerationPoint2"/>
        <w:numPr>
          <w:ilvl w:val="0"/>
          <w:numId w:val="48"/>
        </w:numPr>
      </w:pPr>
      <w:r>
        <w:t xml:space="preserve">The optional </w:t>
      </w:r>
      <w:r>
        <w:rPr>
          <w:rFonts w:ascii="Consolas" w:hAnsi="Consolas"/>
          <w:sz w:val="21"/>
          <w:szCs w:val="21"/>
          <w:lang w:val="en-GB"/>
        </w:rPr>
        <w:t>bin</w:t>
      </w:r>
      <w:r>
        <w:t xml:space="preserve"> parameter may be used</w:t>
      </w:r>
    </w:p>
    <w:p w14:paraId="6C97E711" w14:textId="77777777" w:rsidR="00F043FB" w:rsidRDefault="00286FFF">
      <w:pPr>
        <w:numPr>
          <w:ilvl w:val="0"/>
          <w:numId w:val="45"/>
        </w:numPr>
      </w:pPr>
      <w:r>
        <w:rPr>
          <w:b/>
        </w:rPr>
        <w:t>Non-Blocking Operation</w:t>
      </w:r>
    </w:p>
    <w:p w14:paraId="1A885C42" w14:textId="77777777" w:rsidR="00F043FB" w:rsidRDefault="00286FFF">
      <w:pPr>
        <w:pStyle w:val="TableenumerationPoint1"/>
        <w:numPr>
          <w:ilvl w:val="0"/>
          <w:numId w:val="49"/>
        </w:numPr>
      </w:pPr>
      <w:r>
        <w:t xml:space="preserve">This method must </w:t>
      </w:r>
      <w:r>
        <w:rPr>
          <w:b/>
        </w:rPr>
        <w:t>not block payment flows</w:t>
      </w:r>
    </w:p>
    <w:p w14:paraId="7C4804CC" w14:textId="77777777" w:rsidR="00F043FB" w:rsidRDefault="00286FFF">
      <w:pPr>
        <w:pStyle w:val="TableenumerationPoint1"/>
        <w:numPr>
          <w:ilvl w:val="0"/>
          <w:numId w:val="49"/>
        </w:numPr>
      </w:pPr>
      <w:r>
        <w:t>If unavailable or failing, the Source System may continue with Authorization</w:t>
      </w:r>
    </w:p>
    <w:p w14:paraId="71ED087B" w14:textId="77777777" w:rsidR="00F043FB" w:rsidRDefault="00286FFF">
      <w:pPr>
        <w:numPr>
          <w:ilvl w:val="0"/>
          <w:numId w:val="45"/>
        </w:numPr>
      </w:pPr>
      <w:r>
        <w:rPr>
          <w:b/>
        </w:rPr>
        <w:t>Usage Timing</w:t>
      </w:r>
    </w:p>
    <w:p w14:paraId="2D6B58FC" w14:textId="77777777" w:rsidR="00F043FB" w:rsidRDefault="00286FFF">
      <w:pPr>
        <w:pStyle w:val="TableenumerationPoint1"/>
        <w:numPr>
          <w:ilvl w:val="0"/>
          <w:numId w:val="50"/>
        </w:numPr>
      </w:pPr>
      <w:r>
        <w:t>Typically invoked:</w:t>
      </w:r>
    </w:p>
    <w:p w14:paraId="0A419098" w14:textId="77777777" w:rsidR="00F043FB" w:rsidRDefault="00286FFF">
      <w:pPr>
        <w:pStyle w:val="TableenumerationPoint2"/>
        <w:numPr>
          <w:ilvl w:val="0"/>
          <w:numId w:val="51"/>
        </w:numPr>
      </w:pPr>
      <w:r>
        <w:t>During card registration (tokenization flow)</w:t>
      </w:r>
    </w:p>
    <w:p w14:paraId="1054D0EB" w14:textId="77777777" w:rsidR="00F043FB" w:rsidRDefault="00286FFF">
      <w:pPr>
        <w:pStyle w:val="TableenumerationPoint2"/>
        <w:numPr>
          <w:ilvl w:val="0"/>
          <w:numId w:val="51"/>
        </w:numPr>
      </w:pPr>
      <w:r>
        <w:t>Prior to authorization for validation/routing</w:t>
      </w:r>
    </w:p>
    <w:p w14:paraId="20DF759B" w14:textId="77777777" w:rsidR="00F043FB" w:rsidRDefault="00286FFF">
      <w:pPr>
        <w:pStyle w:val="Heading4"/>
      </w:pPr>
      <w:bookmarkStart w:id="93" w:name="_Toc256000170"/>
      <w:bookmarkStart w:id="94" w:name="scroll-bookmark-39"/>
      <w:r>
        <w:t>Response Parameters</w:t>
      </w:r>
      <w:bookmarkEnd w:id="93"/>
      <w:bookmarkEnd w:id="94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025"/>
        <w:gridCol w:w="1108"/>
        <w:gridCol w:w="697"/>
        <w:gridCol w:w="5798"/>
      </w:tblGrid>
      <w:tr w:rsidR="00F043FB" w14:paraId="36FFC073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7AF718F" w14:textId="77777777" w:rsidR="00F043FB" w:rsidRDefault="00286FFF">
            <w:r>
              <w:t>Parameter</w:t>
            </w:r>
          </w:p>
        </w:tc>
        <w:tc>
          <w:tcPr>
            <w:tcW w:w="0" w:type="auto"/>
          </w:tcPr>
          <w:p w14:paraId="60A441E8" w14:textId="77777777" w:rsidR="00F043FB" w:rsidRDefault="00286FFF">
            <w:r>
              <w:t>Required</w:t>
            </w:r>
          </w:p>
        </w:tc>
        <w:tc>
          <w:tcPr>
            <w:tcW w:w="0" w:type="auto"/>
          </w:tcPr>
          <w:p w14:paraId="18813BA6" w14:textId="77777777" w:rsidR="00F043FB" w:rsidRDefault="00286FFF">
            <w:r>
              <w:t>Type</w:t>
            </w:r>
          </w:p>
        </w:tc>
        <w:tc>
          <w:tcPr>
            <w:tcW w:w="0" w:type="auto"/>
          </w:tcPr>
          <w:p w14:paraId="30DA0508" w14:textId="77777777" w:rsidR="00F043FB" w:rsidRDefault="00286FFF">
            <w:r>
              <w:t>Description</w:t>
            </w:r>
          </w:p>
        </w:tc>
      </w:tr>
      <w:tr w:rsidR="00F043FB" w14:paraId="51B65269" w14:textId="77777777" w:rsidTr="00F043FB">
        <w:tc>
          <w:tcPr>
            <w:tcW w:w="0" w:type="auto"/>
          </w:tcPr>
          <w:p w14:paraId="0C86CCA1" w14:textId="77777777" w:rsidR="00F043FB" w:rsidRDefault="00286FFF">
            <w:proofErr w:type="spellStart"/>
            <w:r>
              <w:t>issuerName</w:t>
            </w:r>
            <w:proofErr w:type="spellEnd"/>
          </w:p>
        </w:tc>
        <w:tc>
          <w:tcPr>
            <w:tcW w:w="0" w:type="auto"/>
          </w:tcPr>
          <w:p w14:paraId="2A64EF97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7D48490C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59273F5A" w14:textId="77777777" w:rsidR="00F043FB" w:rsidRDefault="00286FFF">
            <w:r>
              <w:t>Name of issuing bank or provider</w:t>
            </w:r>
          </w:p>
        </w:tc>
      </w:tr>
      <w:tr w:rsidR="00F043FB" w14:paraId="1E0C99C7" w14:textId="77777777" w:rsidTr="00F043FB">
        <w:tc>
          <w:tcPr>
            <w:tcW w:w="0" w:type="auto"/>
          </w:tcPr>
          <w:p w14:paraId="5A846381" w14:textId="77777777" w:rsidR="00F043FB" w:rsidRDefault="00286FFF">
            <w:proofErr w:type="spellStart"/>
            <w:r>
              <w:t>fuelCardProvider</w:t>
            </w:r>
            <w:proofErr w:type="spellEnd"/>
          </w:p>
        </w:tc>
        <w:tc>
          <w:tcPr>
            <w:tcW w:w="0" w:type="auto"/>
          </w:tcPr>
          <w:p w14:paraId="23EA3224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6A926698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0D76B50E" w14:textId="77777777" w:rsidR="00F043FB" w:rsidRDefault="00286FFF">
            <w:r>
              <w:t>Identifier of the Fuel Card Provider</w:t>
            </w:r>
          </w:p>
        </w:tc>
      </w:tr>
      <w:tr w:rsidR="00F043FB" w14:paraId="47ED5D11" w14:textId="77777777" w:rsidTr="00F043FB">
        <w:tc>
          <w:tcPr>
            <w:tcW w:w="0" w:type="auto"/>
          </w:tcPr>
          <w:p w14:paraId="647429E7" w14:textId="77777777" w:rsidR="00F043FB" w:rsidRDefault="00286FFF">
            <w:proofErr w:type="spellStart"/>
            <w:r>
              <w:t>cardType</w:t>
            </w:r>
            <w:proofErr w:type="spellEnd"/>
          </w:p>
        </w:tc>
        <w:tc>
          <w:tcPr>
            <w:tcW w:w="0" w:type="auto"/>
          </w:tcPr>
          <w:p w14:paraId="57786F1D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424B9077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67F1F268" w14:textId="77777777" w:rsidR="00F043FB" w:rsidRDefault="00286FFF">
            <w:r>
              <w:t>Type of card (e.g., CREDIT, DEBIT, FUEL)</w:t>
            </w:r>
          </w:p>
        </w:tc>
      </w:tr>
      <w:tr w:rsidR="00F043FB" w14:paraId="7BA120CA" w14:textId="77777777" w:rsidTr="00F043FB">
        <w:tc>
          <w:tcPr>
            <w:tcW w:w="0" w:type="auto"/>
          </w:tcPr>
          <w:p w14:paraId="7818347B" w14:textId="77777777" w:rsidR="00F043FB" w:rsidRDefault="00286FFF">
            <w:r>
              <w:t>country</w:t>
            </w:r>
          </w:p>
        </w:tc>
        <w:tc>
          <w:tcPr>
            <w:tcW w:w="0" w:type="auto"/>
          </w:tcPr>
          <w:p w14:paraId="53A254AF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15979D1C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74730559" w14:textId="77777777" w:rsidR="00F043FB" w:rsidRDefault="00286FFF">
            <w:r>
              <w:t>ISO country code of issuer</w:t>
            </w:r>
          </w:p>
        </w:tc>
      </w:tr>
      <w:tr w:rsidR="00F043FB" w14:paraId="56F436B8" w14:textId="77777777" w:rsidTr="00F043FB">
        <w:tc>
          <w:tcPr>
            <w:tcW w:w="0" w:type="auto"/>
          </w:tcPr>
          <w:p w14:paraId="6F73D027" w14:textId="77777777" w:rsidR="00F043FB" w:rsidRDefault="00286FFF">
            <w:r>
              <w:t>supported</w:t>
            </w:r>
          </w:p>
        </w:tc>
        <w:tc>
          <w:tcPr>
            <w:tcW w:w="0" w:type="auto"/>
          </w:tcPr>
          <w:p w14:paraId="4905623A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6E9620DC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1077974E" w14:textId="77777777" w:rsidR="00F043FB" w:rsidRDefault="00286FFF">
            <w:r>
              <w:t>Indicates if card is accepted by the FCP (Y / N values)</w:t>
            </w:r>
          </w:p>
        </w:tc>
      </w:tr>
      <w:tr w:rsidR="00F043FB" w14:paraId="201D0B91" w14:textId="77777777" w:rsidTr="00F043FB">
        <w:tc>
          <w:tcPr>
            <w:tcW w:w="0" w:type="auto"/>
          </w:tcPr>
          <w:p w14:paraId="71E41133" w14:textId="77777777" w:rsidR="00F043FB" w:rsidRDefault="00286FFF">
            <w:proofErr w:type="spellStart"/>
            <w:r>
              <w:t>responseCode</w:t>
            </w:r>
            <w:proofErr w:type="spellEnd"/>
          </w:p>
        </w:tc>
        <w:tc>
          <w:tcPr>
            <w:tcW w:w="0" w:type="auto"/>
          </w:tcPr>
          <w:p w14:paraId="5574C1FE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7B431FD6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59294A87" w14:textId="77777777" w:rsidR="00F043FB" w:rsidRDefault="00286FFF">
            <w:r>
              <w:t>Provider-specific response code</w:t>
            </w:r>
          </w:p>
        </w:tc>
      </w:tr>
      <w:tr w:rsidR="00F043FB" w14:paraId="1B569E69" w14:textId="77777777" w:rsidTr="00F043FB">
        <w:tc>
          <w:tcPr>
            <w:tcW w:w="0" w:type="auto"/>
          </w:tcPr>
          <w:p w14:paraId="15516A15" w14:textId="77777777" w:rsidR="00F043FB" w:rsidRDefault="00286FFF">
            <w:proofErr w:type="spellStart"/>
            <w:r>
              <w:t>responseMessage</w:t>
            </w:r>
            <w:proofErr w:type="spellEnd"/>
          </w:p>
        </w:tc>
        <w:tc>
          <w:tcPr>
            <w:tcW w:w="0" w:type="auto"/>
          </w:tcPr>
          <w:p w14:paraId="6F5F6824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3A2B15FA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21F6FD0D" w14:textId="77777777" w:rsidR="00F043FB" w:rsidRDefault="00286FFF">
            <w:r>
              <w:t>Human-readable description</w:t>
            </w:r>
          </w:p>
        </w:tc>
      </w:tr>
    </w:tbl>
    <w:p w14:paraId="6507EEF2" w14:textId="77777777" w:rsidR="00F043FB" w:rsidRDefault="00B97739">
      <w:pPr>
        <w:pStyle w:val="Heading4"/>
      </w:pPr>
      <w:bookmarkStart w:id="95" w:name="_Toc256000171"/>
      <w:bookmarkStart w:id="96" w:name="scroll-bookmark-40"/>
      <w:r>
        <w:t>Response Status Interpretation</w:t>
      </w:r>
      <w:bookmarkEnd w:id="95"/>
      <w:bookmarkEnd w:id="96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4244"/>
        <w:gridCol w:w="5384"/>
      </w:tblGrid>
      <w:tr w:rsidR="00F043FB" w14:paraId="4F078451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7C669AB8" w14:textId="77777777" w:rsidR="00F043FB" w:rsidRDefault="00B97739">
            <w:r>
              <w:t>Condition</w:t>
            </w:r>
          </w:p>
        </w:tc>
        <w:tc>
          <w:tcPr>
            <w:tcW w:w="0" w:type="auto"/>
          </w:tcPr>
          <w:p w14:paraId="074A78C3" w14:textId="77777777" w:rsidR="00F043FB" w:rsidRDefault="00286FFF">
            <w:r>
              <w:t xml:space="preserve">Expected </w:t>
            </w:r>
            <w:proofErr w:type="spellStart"/>
            <w:r>
              <w:t>Behavior</w:t>
            </w:r>
            <w:proofErr w:type="spellEnd"/>
          </w:p>
        </w:tc>
      </w:tr>
      <w:tr w:rsidR="00F043FB" w14:paraId="1B751942" w14:textId="77777777" w:rsidTr="00F043FB">
        <w:tc>
          <w:tcPr>
            <w:tcW w:w="0" w:type="auto"/>
          </w:tcPr>
          <w:p w14:paraId="6E6BE918" w14:textId="77777777" w:rsidR="00F043FB" w:rsidRDefault="00286FFF">
            <w:r>
              <w:t>Valid BIN</w:t>
            </w:r>
          </w:p>
        </w:tc>
        <w:tc>
          <w:tcPr>
            <w:tcW w:w="0" w:type="auto"/>
          </w:tcPr>
          <w:p w14:paraId="3CDA3D79" w14:textId="77777777" w:rsidR="00F043FB" w:rsidRDefault="00286FFF">
            <w:r>
              <w:t>Full card metadata returned</w:t>
            </w:r>
          </w:p>
        </w:tc>
      </w:tr>
      <w:tr w:rsidR="00F043FB" w14:paraId="4C72146F" w14:textId="77777777" w:rsidTr="00F043FB">
        <w:tc>
          <w:tcPr>
            <w:tcW w:w="0" w:type="auto"/>
          </w:tcPr>
          <w:p w14:paraId="7656CBB2" w14:textId="77777777" w:rsidR="00F043FB" w:rsidRDefault="00286FFF">
            <w:r>
              <w:t>Token not recognized</w:t>
            </w:r>
          </w:p>
        </w:tc>
        <w:tc>
          <w:tcPr>
            <w:tcW w:w="0" w:type="auto"/>
          </w:tcPr>
          <w:p w14:paraId="7AD159E1" w14:textId="77777777" w:rsidR="00F043FB" w:rsidRDefault="00286FFF">
            <w:r>
              <w:t>ERROR</w:t>
            </w:r>
          </w:p>
        </w:tc>
      </w:tr>
      <w:tr w:rsidR="00F043FB" w14:paraId="1D3C827A" w14:textId="77777777" w:rsidTr="00F043FB">
        <w:tc>
          <w:tcPr>
            <w:tcW w:w="0" w:type="auto"/>
          </w:tcPr>
          <w:p w14:paraId="4F86BE5D" w14:textId="77777777" w:rsidR="00F043FB" w:rsidRDefault="00286FFF">
            <w:r>
              <w:t>Technical failure</w:t>
            </w:r>
          </w:p>
        </w:tc>
        <w:tc>
          <w:tcPr>
            <w:tcW w:w="0" w:type="auto"/>
          </w:tcPr>
          <w:p w14:paraId="7F41E008" w14:textId="77777777" w:rsidR="00F043FB" w:rsidRDefault="00286FFF">
            <w:r>
              <w:t>ERROR</w:t>
            </w:r>
          </w:p>
        </w:tc>
      </w:tr>
    </w:tbl>
    <w:p w14:paraId="356647A1" w14:textId="77777777" w:rsidR="00B97739" w:rsidRDefault="00286FFF">
      <w:pPr>
        <w:pStyle w:val="Heading4"/>
      </w:pPr>
      <w:bookmarkStart w:id="97" w:name="_Toc256000172"/>
      <w:bookmarkStart w:id="98" w:name="scroll-bookmark-41"/>
      <w:r>
        <w:t>Example Request</w:t>
      </w:r>
      <w:bookmarkEnd w:id="97"/>
      <w:bookmarkEnd w:id="98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14:paraId="41738811" w14:textId="77777777">
        <w:tc>
          <w:tcPr>
            <w:tcW w:w="0" w:type="auto"/>
            <w:tcMar>
              <w:right w:w="100" w:type="dxa"/>
            </w:tcMar>
          </w:tcPr>
          <w:p w14:paraId="2FD6C601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5D76D806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fuelCardToken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"9416185746762121"</w:t>
            </w:r>
          </w:p>
          <w:p w14:paraId="334A38D8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0837C69A" w14:textId="77777777" w:rsidR="00B97739" w:rsidRDefault="00286FFF">
      <w:pPr>
        <w:pStyle w:val="Heading4"/>
      </w:pPr>
      <w:bookmarkStart w:id="99" w:name="_Toc256000173"/>
      <w:bookmarkStart w:id="100" w:name="scroll-bookmark-42"/>
      <w:r>
        <w:t>Example Response</w:t>
      </w:r>
      <w:bookmarkEnd w:id="99"/>
      <w:bookmarkEnd w:id="100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14:paraId="2E78352B" w14:textId="77777777">
        <w:tc>
          <w:tcPr>
            <w:tcW w:w="0" w:type="auto"/>
            <w:tcMar>
              <w:right w:w="100" w:type="dxa"/>
            </w:tcMar>
          </w:tcPr>
          <w:p w14:paraId="5ECAADED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207F4ED7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issuerName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"DKV Euro Service"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4F005D9B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fuelCardProvider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"DKV"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5C13D26E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cardType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"FUEL"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7F7CBEF7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"country"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"LT"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6FB71758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"supported"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"Y"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5E07707F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 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responseCode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"00"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5E7396C5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responseMessage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"BIN details retrieved successfully"</w:t>
            </w:r>
          </w:p>
          <w:p w14:paraId="136BED38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549C7276" w14:textId="77777777" w:rsidR="00B97739" w:rsidRDefault="00286FFF">
      <w:pPr>
        <w:pStyle w:val="Heading4"/>
      </w:pPr>
      <w:bookmarkStart w:id="101" w:name="_Toc256000174"/>
      <w:bookmarkStart w:id="102" w:name="scroll-bookmark-43"/>
      <w:r>
        <w:t>Error Handling</w:t>
      </w:r>
      <w:bookmarkEnd w:id="101"/>
      <w:bookmarkEnd w:id="102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4445"/>
        <w:gridCol w:w="5183"/>
      </w:tblGrid>
      <w:tr w:rsidR="00F043FB" w14:paraId="1FC9738C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0DFE96B" w14:textId="77777777" w:rsidR="00F043FB" w:rsidRDefault="00B97739">
            <w:r>
              <w:t>Scenario</w:t>
            </w:r>
          </w:p>
        </w:tc>
        <w:tc>
          <w:tcPr>
            <w:tcW w:w="0" w:type="auto"/>
          </w:tcPr>
          <w:p w14:paraId="790A6B76" w14:textId="77777777" w:rsidR="00F043FB" w:rsidRDefault="00286FFF">
            <w:r>
              <w:t>Expected Result</w:t>
            </w:r>
          </w:p>
        </w:tc>
      </w:tr>
      <w:tr w:rsidR="00F043FB" w14:paraId="3BB09410" w14:textId="77777777" w:rsidTr="00F043FB">
        <w:tc>
          <w:tcPr>
            <w:tcW w:w="0" w:type="auto"/>
          </w:tcPr>
          <w:p w14:paraId="0E628812" w14:textId="77777777" w:rsidR="00F043FB" w:rsidRDefault="00286FFF">
            <w:r>
              <w:t>Invalid token</w:t>
            </w:r>
          </w:p>
        </w:tc>
        <w:tc>
          <w:tcPr>
            <w:tcW w:w="0" w:type="auto"/>
          </w:tcPr>
          <w:p w14:paraId="750AD594" w14:textId="77777777" w:rsidR="00F043FB" w:rsidRDefault="00286FFF">
            <w:r>
              <w:t>ERROR</w:t>
            </w:r>
          </w:p>
        </w:tc>
      </w:tr>
      <w:tr w:rsidR="00F043FB" w14:paraId="35457E20" w14:textId="77777777" w:rsidTr="00F043FB">
        <w:tc>
          <w:tcPr>
            <w:tcW w:w="0" w:type="auto"/>
          </w:tcPr>
          <w:p w14:paraId="002D090D" w14:textId="77777777" w:rsidR="00F043FB" w:rsidRDefault="00286FFF">
            <w:r>
              <w:t>BIN not recognized</w:t>
            </w:r>
          </w:p>
        </w:tc>
        <w:tc>
          <w:tcPr>
            <w:tcW w:w="0" w:type="auto"/>
          </w:tcPr>
          <w:p w14:paraId="5AC0E607" w14:textId="77777777" w:rsidR="00F043FB" w:rsidRDefault="00286FFF">
            <w:r>
              <w:t>supported = "N"</w:t>
            </w:r>
          </w:p>
        </w:tc>
      </w:tr>
      <w:tr w:rsidR="00F043FB" w14:paraId="09CB36E3" w14:textId="77777777" w:rsidTr="00F043FB">
        <w:tc>
          <w:tcPr>
            <w:tcW w:w="0" w:type="auto"/>
          </w:tcPr>
          <w:p w14:paraId="460462D9" w14:textId="77777777" w:rsidR="00F043FB" w:rsidRDefault="00286FFF">
            <w:r>
              <w:t>Missing parameters</w:t>
            </w:r>
          </w:p>
        </w:tc>
        <w:tc>
          <w:tcPr>
            <w:tcW w:w="0" w:type="auto"/>
          </w:tcPr>
          <w:p w14:paraId="3150F4C7" w14:textId="77777777" w:rsidR="00F043FB" w:rsidRDefault="00286FFF">
            <w:r>
              <w:t>ERROR</w:t>
            </w:r>
          </w:p>
        </w:tc>
      </w:tr>
      <w:tr w:rsidR="00F043FB" w14:paraId="2A50C7EF" w14:textId="77777777" w:rsidTr="00F043FB">
        <w:tc>
          <w:tcPr>
            <w:tcW w:w="0" w:type="auto"/>
          </w:tcPr>
          <w:p w14:paraId="5405459B" w14:textId="77777777" w:rsidR="00F043FB" w:rsidRDefault="00286FFF">
            <w:r>
              <w:t>Service unavailable</w:t>
            </w:r>
          </w:p>
        </w:tc>
        <w:tc>
          <w:tcPr>
            <w:tcW w:w="0" w:type="auto"/>
          </w:tcPr>
          <w:p w14:paraId="694C2C6A" w14:textId="77777777" w:rsidR="00F043FB" w:rsidRDefault="00286FFF">
            <w:r>
              <w:t>ERROR (non-blocking)</w:t>
            </w:r>
          </w:p>
        </w:tc>
      </w:tr>
    </w:tbl>
    <w:p w14:paraId="7812E51A" w14:textId="77777777" w:rsidR="00B97739" w:rsidRDefault="00286FFF">
      <w:pPr>
        <w:pStyle w:val="Heading3"/>
      </w:pPr>
      <w:bookmarkStart w:id="103" w:name="_Toc256000175"/>
      <w:bookmarkStart w:id="104" w:name="scroll-bookmark-44"/>
      <w:r>
        <w:t>Capture</w:t>
      </w:r>
      <w:bookmarkEnd w:id="103"/>
      <w:bookmarkEnd w:id="104"/>
    </w:p>
    <w:p w14:paraId="07EC0904" w14:textId="77777777" w:rsidR="00B97739" w:rsidRDefault="00286FFF">
      <w:pPr>
        <w:pStyle w:val="Heading4"/>
      </w:pPr>
      <w:bookmarkStart w:id="105" w:name="_Toc256000176"/>
      <w:bookmarkStart w:id="106" w:name="scroll-bookmark-45"/>
      <w:r>
        <w:t>Purpose</w:t>
      </w:r>
      <w:bookmarkEnd w:id="105"/>
      <w:bookmarkEnd w:id="106"/>
    </w:p>
    <w:p w14:paraId="05228798" w14:textId="77777777" w:rsidR="00B97739" w:rsidRDefault="00286FFF">
      <w:r>
        <w:t>The Capture method is used to finalize a previously authorized transaction by transferring (capturing) the reserved funds from the cardholder to the merchant.</w:t>
      </w:r>
    </w:p>
    <w:p w14:paraId="18B87AFC" w14:textId="77777777" w:rsidR="00B97739" w:rsidRDefault="00286FFF">
      <w:r>
        <w:t>This operation:</w:t>
      </w:r>
    </w:p>
    <w:p w14:paraId="7852C1D4" w14:textId="77777777" w:rsidR="00B97739" w:rsidRPr="00F46025" w:rsidRDefault="00286FFF">
      <w:pPr>
        <w:pStyle w:val="ScrollListBullet"/>
        <w:numPr>
          <w:ilvl w:val="0"/>
          <w:numId w:val="52"/>
        </w:numPr>
        <w:rPr>
          <w:lang w:val="en-US"/>
        </w:rPr>
      </w:pPr>
      <w:r w:rsidRPr="00F46025">
        <w:rPr>
          <w:lang w:val="en-US"/>
        </w:rPr>
        <w:t xml:space="preserve">Completes a prior </w:t>
      </w:r>
      <w:r w:rsidRPr="00F46025">
        <w:rPr>
          <w:b/>
          <w:lang w:val="en-US"/>
        </w:rPr>
        <w:t>Authorization (capture = false)</w:t>
      </w:r>
    </w:p>
    <w:p w14:paraId="19E2C945" w14:textId="77777777" w:rsidR="00F043FB" w:rsidRPr="00F46025" w:rsidRDefault="00286FFF">
      <w:pPr>
        <w:pStyle w:val="ScrollListBullet"/>
        <w:numPr>
          <w:ilvl w:val="0"/>
          <w:numId w:val="52"/>
        </w:numPr>
        <w:rPr>
          <w:lang w:val="en-US"/>
        </w:rPr>
      </w:pPr>
      <w:r w:rsidRPr="00F46025">
        <w:rPr>
          <w:lang w:val="en-US"/>
        </w:rPr>
        <w:t>Confirms the final amount to be settled</w:t>
      </w:r>
    </w:p>
    <w:p w14:paraId="2C501B3C" w14:textId="77777777" w:rsidR="00F043FB" w:rsidRPr="00F46025" w:rsidRDefault="00286FFF">
      <w:pPr>
        <w:pStyle w:val="ScrollListBullet"/>
        <w:numPr>
          <w:ilvl w:val="0"/>
          <w:numId w:val="52"/>
        </w:numPr>
        <w:rPr>
          <w:lang w:val="en-US"/>
        </w:rPr>
      </w:pPr>
      <w:r w:rsidRPr="00F46025">
        <w:rPr>
          <w:lang w:val="en-US"/>
        </w:rPr>
        <w:t xml:space="preserve">Transitions the transaction from </w:t>
      </w:r>
      <w:r w:rsidRPr="00F46025">
        <w:rPr>
          <w:b/>
          <w:lang w:val="en-US"/>
        </w:rPr>
        <w:t>AUTHORIZED → CAPTURED</w:t>
      </w:r>
    </w:p>
    <w:p w14:paraId="183184FF" w14:textId="77777777" w:rsidR="00F043FB" w:rsidRDefault="00286FFF">
      <w:r>
        <w:t>The captured amount may differ from the originally authorized amount, depending on the final charge calculation. </w:t>
      </w:r>
    </w:p>
    <w:p w14:paraId="3EC7E6F4" w14:textId="77777777" w:rsidR="00F043FB" w:rsidRDefault="00286FFF">
      <w:pPr>
        <w:pStyle w:val="Heading4"/>
      </w:pPr>
      <w:bookmarkStart w:id="107" w:name="_Toc256000177"/>
      <w:bookmarkStart w:id="108" w:name="scroll-bookmark-46"/>
      <w:r>
        <w:t>Endpoint Definition</w:t>
      </w:r>
      <w:bookmarkEnd w:id="107"/>
      <w:bookmarkEnd w:id="108"/>
    </w:p>
    <w:p w14:paraId="15F400F3" w14:textId="77777777" w:rsidR="00F043FB" w:rsidRDefault="00286FFF">
      <w:pPr>
        <w:pStyle w:val="PlainText"/>
      </w:pPr>
      <w:r>
        <w:t>POST /payments/capture</w:t>
      </w:r>
    </w:p>
    <w:p w14:paraId="4CD529BE" w14:textId="77777777" w:rsidR="00F043FB" w:rsidRDefault="00286FFF">
      <w:pPr>
        <w:pStyle w:val="Heading4"/>
      </w:pPr>
      <w:bookmarkStart w:id="109" w:name="_Toc256000178"/>
      <w:bookmarkStart w:id="110" w:name="scroll-bookmark-47"/>
      <w:r>
        <w:t>Request Headers</w:t>
      </w:r>
      <w:bookmarkEnd w:id="109"/>
      <w:bookmarkEnd w:id="110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783"/>
        <w:gridCol w:w="1300"/>
        <w:gridCol w:w="2018"/>
        <w:gridCol w:w="4527"/>
      </w:tblGrid>
      <w:tr w:rsidR="00F043FB" w14:paraId="7A9A0DC8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8AF3218" w14:textId="77777777" w:rsidR="00F043FB" w:rsidRDefault="00286FFF">
            <w:r>
              <w:t>Header</w:t>
            </w:r>
          </w:p>
        </w:tc>
        <w:tc>
          <w:tcPr>
            <w:tcW w:w="0" w:type="auto"/>
          </w:tcPr>
          <w:p w14:paraId="642194EA" w14:textId="77777777" w:rsidR="00F043FB" w:rsidRDefault="00286FFF">
            <w:r>
              <w:t>Required</w:t>
            </w:r>
          </w:p>
        </w:tc>
        <w:tc>
          <w:tcPr>
            <w:tcW w:w="0" w:type="auto"/>
          </w:tcPr>
          <w:p w14:paraId="775AB8CF" w14:textId="77777777" w:rsidR="00F043FB" w:rsidRDefault="00286FFF">
            <w:r>
              <w:t>Value</w:t>
            </w:r>
          </w:p>
        </w:tc>
        <w:tc>
          <w:tcPr>
            <w:tcW w:w="0" w:type="auto"/>
          </w:tcPr>
          <w:p w14:paraId="6E70DB4D" w14:textId="77777777" w:rsidR="00F043FB" w:rsidRDefault="00286FFF">
            <w:r>
              <w:t>Description</w:t>
            </w:r>
          </w:p>
        </w:tc>
      </w:tr>
      <w:tr w:rsidR="00F043FB" w14:paraId="22BFD9E5" w14:textId="77777777" w:rsidTr="00F043FB">
        <w:tc>
          <w:tcPr>
            <w:tcW w:w="0" w:type="auto"/>
          </w:tcPr>
          <w:p w14:paraId="030FB8C2" w14:textId="77777777" w:rsidR="00F043FB" w:rsidRDefault="00286FFF">
            <w:r>
              <w:t>Content-Type</w:t>
            </w:r>
          </w:p>
        </w:tc>
        <w:tc>
          <w:tcPr>
            <w:tcW w:w="0" w:type="auto"/>
          </w:tcPr>
          <w:p w14:paraId="0D2F8AC6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73EB8C6B" w14:textId="77777777" w:rsidR="00F043FB" w:rsidRDefault="00286FFF">
            <w:r>
              <w:t>application/</w:t>
            </w:r>
            <w:proofErr w:type="spellStart"/>
            <w:r>
              <w:t>json</w:t>
            </w:r>
            <w:proofErr w:type="spellEnd"/>
          </w:p>
        </w:tc>
        <w:tc>
          <w:tcPr>
            <w:tcW w:w="0" w:type="auto"/>
          </w:tcPr>
          <w:p w14:paraId="2E76E870" w14:textId="77777777" w:rsidR="00F043FB" w:rsidRDefault="00286FFF">
            <w:r>
              <w:t>Payload format</w:t>
            </w:r>
          </w:p>
        </w:tc>
      </w:tr>
      <w:tr w:rsidR="00F043FB" w14:paraId="5F5732C1" w14:textId="77777777" w:rsidTr="00F043FB">
        <w:tc>
          <w:tcPr>
            <w:tcW w:w="0" w:type="auto"/>
          </w:tcPr>
          <w:p w14:paraId="3516EB6D" w14:textId="77777777" w:rsidR="00F043FB" w:rsidRDefault="00286FFF">
            <w:r>
              <w:t>Authorization</w:t>
            </w:r>
          </w:p>
        </w:tc>
        <w:tc>
          <w:tcPr>
            <w:tcW w:w="0" w:type="auto"/>
          </w:tcPr>
          <w:p w14:paraId="4B528824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383DBB39" w14:textId="77777777" w:rsidR="00F043FB" w:rsidRDefault="00286FFF">
            <w:r>
              <w:t>Bearer</w:t>
            </w:r>
          </w:p>
        </w:tc>
        <w:tc>
          <w:tcPr>
            <w:tcW w:w="0" w:type="auto"/>
          </w:tcPr>
          <w:p w14:paraId="334453FF" w14:textId="77777777" w:rsidR="00F043FB" w:rsidRDefault="00286FFF">
            <w:r>
              <w:t>Authentication token issued by FCP</w:t>
            </w:r>
          </w:p>
        </w:tc>
      </w:tr>
    </w:tbl>
    <w:p w14:paraId="2F42FD24" w14:textId="77777777" w:rsidR="00F043FB" w:rsidRDefault="00F043FB"/>
    <w:p w14:paraId="37F61E8D" w14:textId="77777777" w:rsidR="00B97739" w:rsidRDefault="00286FFF">
      <w:pPr>
        <w:pStyle w:val="Heading4"/>
      </w:pPr>
      <w:bookmarkStart w:id="111" w:name="_Toc256000179"/>
      <w:bookmarkStart w:id="112" w:name="scroll-bookmark-48"/>
      <w:r>
        <w:t>Request Parameters</w:t>
      </w:r>
      <w:bookmarkEnd w:id="111"/>
      <w:bookmarkEnd w:id="112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790"/>
        <w:gridCol w:w="1215"/>
        <w:gridCol w:w="764"/>
        <w:gridCol w:w="4859"/>
      </w:tblGrid>
      <w:tr w:rsidR="00F043FB" w14:paraId="645AD242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77FEE435" w14:textId="77777777" w:rsidR="00F043FB" w:rsidRDefault="00B97739">
            <w:r>
              <w:t>Parameter</w:t>
            </w:r>
          </w:p>
        </w:tc>
        <w:tc>
          <w:tcPr>
            <w:tcW w:w="0" w:type="auto"/>
          </w:tcPr>
          <w:p w14:paraId="0885AF0E" w14:textId="77777777" w:rsidR="00F043FB" w:rsidRDefault="00286FFF">
            <w:r>
              <w:t>Required</w:t>
            </w:r>
          </w:p>
        </w:tc>
        <w:tc>
          <w:tcPr>
            <w:tcW w:w="0" w:type="auto"/>
          </w:tcPr>
          <w:p w14:paraId="0B9971D9" w14:textId="77777777" w:rsidR="00F043FB" w:rsidRDefault="00286FFF">
            <w:r>
              <w:t>Type</w:t>
            </w:r>
          </w:p>
        </w:tc>
        <w:tc>
          <w:tcPr>
            <w:tcW w:w="0" w:type="auto"/>
          </w:tcPr>
          <w:p w14:paraId="18B1496E" w14:textId="77777777" w:rsidR="00F043FB" w:rsidRDefault="00286FFF">
            <w:r>
              <w:t>Description</w:t>
            </w:r>
          </w:p>
        </w:tc>
      </w:tr>
      <w:tr w:rsidR="00F043FB" w14:paraId="04F34576" w14:textId="77777777" w:rsidTr="00F043FB">
        <w:tc>
          <w:tcPr>
            <w:tcW w:w="0" w:type="auto"/>
          </w:tcPr>
          <w:p w14:paraId="0B410AE4" w14:textId="77777777" w:rsidR="00F043FB" w:rsidRDefault="00286FFF">
            <w:proofErr w:type="spellStart"/>
            <w:r>
              <w:t>authorizationReference</w:t>
            </w:r>
            <w:proofErr w:type="spellEnd"/>
          </w:p>
        </w:tc>
        <w:tc>
          <w:tcPr>
            <w:tcW w:w="0" w:type="auto"/>
          </w:tcPr>
          <w:p w14:paraId="594B894B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41DEF27D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210982FF" w14:textId="77777777" w:rsidR="00F043FB" w:rsidRDefault="00286FFF">
            <w:r>
              <w:t>Reference returned from Authorization</w:t>
            </w:r>
          </w:p>
        </w:tc>
      </w:tr>
      <w:tr w:rsidR="00F043FB" w14:paraId="4374DD17" w14:textId="77777777" w:rsidTr="00F043FB">
        <w:tc>
          <w:tcPr>
            <w:tcW w:w="0" w:type="auto"/>
          </w:tcPr>
          <w:p w14:paraId="03BC64A9" w14:textId="77777777" w:rsidR="00F043FB" w:rsidRDefault="00286FFF">
            <w:proofErr w:type="spellStart"/>
            <w:r>
              <w:t>orderId</w:t>
            </w:r>
            <w:proofErr w:type="spellEnd"/>
          </w:p>
        </w:tc>
        <w:tc>
          <w:tcPr>
            <w:tcW w:w="0" w:type="auto"/>
          </w:tcPr>
          <w:p w14:paraId="6D6E61FC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3EB20266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4E12D4A7" w14:textId="77777777" w:rsidR="00F043FB" w:rsidRDefault="00286FFF">
            <w:r>
              <w:t>Unique identifier from the Source System</w:t>
            </w:r>
          </w:p>
        </w:tc>
      </w:tr>
      <w:tr w:rsidR="00F043FB" w14:paraId="57C2CD45" w14:textId="77777777" w:rsidTr="00F043FB">
        <w:tc>
          <w:tcPr>
            <w:tcW w:w="0" w:type="auto"/>
          </w:tcPr>
          <w:p w14:paraId="75528DB3" w14:textId="77777777" w:rsidR="00F043FB" w:rsidRDefault="00286FFF">
            <w:r>
              <w:t>amount</w:t>
            </w:r>
          </w:p>
        </w:tc>
        <w:tc>
          <w:tcPr>
            <w:tcW w:w="0" w:type="auto"/>
          </w:tcPr>
          <w:p w14:paraId="7B12FDC4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229E3E38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2BC5A11E" w14:textId="77777777" w:rsidR="00F043FB" w:rsidRDefault="00286FFF">
            <w:r>
              <w:t>Amount to capture (minor units)</w:t>
            </w:r>
          </w:p>
        </w:tc>
      </w:tr>
    </w:tbl>
    <w:p w14:paraId="6749B3F2" w14:textId="77777777" w:rsidR="00B97739" w:rsidRDefault="00286FFF">
      <w:pPr>
        <w:pStyle w:val="Heading4"/>
      </w:pPr>
      <w:bookmarkStart w:id="113" w:name="_Toc256000180"/>
      <w:bookmarkStart w:id="114" w:name="scroll-bookmark-49"/>
      <w:r>
        <w:t>Processing Rules</w:t>
      </w:r>
      <w:bookmarkEnd w:id="113"/>
      <w:bookmarkEnd w:id="114"/>
    </w:p>
    <w:p w14:paraId="118929A0" w14:textId="77777777" w:rsidR="00B97739" w:rsidRDefault="00286FFF">
      <w:pPr>
        <w:numPr>
          <w:ilvl w:val="0"/>
          <w:numId w:val="53"/>
        </w:numPr>
      </w:pPr>
      <w:r>
        <w:rPr>
          <w:b/>
        </w:rPr>
        <w:t>Precondition</w:t>
      </w:r>
    </w:p>
    <w:p w14:paraId="560EA961" w14:textId="77777777" w:rsidR="00F043FB" w:rsidRDefault="00286FFF">
      <w:pPr>
        <w:pStyle w:val="TableenumerationPoint1"/>
        <w:numPr>
          <w:ilvl w:val="0"/>
          <w:numId w:val="54"/>
        </w:numPr>
      </w:pPr>
      <w:r>
        <w:t xml:space="preserve">A valid, </w:t>
      </w:r>
      <w:r>
        <w:rPr>
          <w:b/>
        </w:rPr>
        <w:t>APPROVED Authorization must exist</w:t>
      </w:r>
    </w:p>
    <w:p w14:paraId="0B84C84E" w14:textId="77777777" w:rsidR="00F043FB" w:rsidRDefault="00286FFF">
      <w:pPr>
        <w:pStyle w:val="TableenumerationPoint1"/>
        <w:numPr>
          <w:ilvl w:val="0"/>
          <w:numId w:val="54"/>
        </w:numPr>
      </w:pPr>
      <w:r>
        <w:t>Authorization must not be expired, voided, or already fully captured</w:t>
      </w:r>
    </w:p>
    <w:p w14:paraId="0005188E" w14:textId="77777777" w:rsidR="00F043FB" w:rsidRDefault="00286FFF">
      <w:pPr>
        <w:numPr>
          <w:ilvl w:val="0"/>
          <w:numId w:val="53"/>
        </w:numPr>
      </w:pPr>
      <w:r>
        <w:rPr>
          <w:b/>
        </w:rPr>
        <w:t>Capture Amount Rules</w:t>
      </w:r>
    </w:p>
    <w:p w14:paraId="5E8BA63F" w14:textId="77777777" w:rsidR="00F043FB" w:rsidRDefault="00286FFF">
      <w:pPr>
        <w:pStyle w:val="TableenumerationPoint1"/>
        <w:numPr>
          <w:ilvl w:val="0"/>
          <w:numId w:val="55"/>
        </w:numPr>
      </w:pPr>
      <w:r>
        <w:t>Capture amount:</w:t>
      </w:r>
    </w:p>
    <w:p w14:paraId="2E75B49A" w14:textId="77777777" w:rsidR="00F043FB" w:rsidRDefault="00286FFF">
      <w:pPr>
        <w:pStyle w:val="TableenumerationPoint2"/>
        <w:numPr>
          <w:ilvl w:val="0"/>
          <w:numId w:val="56"/>
        </w:numPr>
      </w:pPr>
      <w:r>
        <w:t xml:space="preserve">Can be </w:t>
      </w:r>
      <w:r>
        <w:rPr>
          <w:b/>
        </w:rPr>
        <w:t>equal to</w:t>
      </w:r>
      <w:r>
        <w:t xml:space="preserve"> or </w:t>
      </w:r>
      <w:r>
        <w:rPr>
          <w:b/>
        </w:rPr>
        <w:t>less than</w:t>
      </w:r>
      <w:r>
        <w:t xml:space="preserve"> the authorized amount</w:t>
      </w:r>
    </w:p>
    <w:p w14:paraId="749E46FE" w14:textId="77777777" w:rsidR="00F043FB" w:rsidRDefault="00286FFF">
      <w:pPr>
        <w:pStyle w:val="TableenumerationPoint2"/>
        <w:numPr>
          <w:ilvl w:val="0"/>
          <w:numId w:val="56"/>
        </w:numPr>
      </w:pPr>
      <w:r>
        <w:t xml:space="preserve">Must </w:t>
      </w:r>
      <w:r>
        <w:rPr>
          <w:b/>
        </w:rPr>
        <w:t>not exceed</w:t>
      </w:r>
      <w:r>
        <w:t xml:space="preserve"> the authorized amount (unless FCP explicitly supports it)</w:t>
      </w:r>
    </w:p>
    <w:p w14:paraId="77167050" w14:textId="77777777" w:rsidR="00F043FB" w:rsidRDefault="00286FFF">
      <w:pPr>
        <w:pStyle w:val="TableenumerationPoint1"/>
        <w:numPr>
          <w:ilvl w:val="0"/>
          <w:numId w:val="55"/>
        </w:numPr>
      </w:pPr>
      <w:r>
        <w:t>If less than authorized:</w:t>
      </w:r>
    </w:p>
    <w:p w14:paraId="32DF9896" w14:textId="77777777" w:rsidR="00F043FB" w:rsidRDefault="00286FFF">
      <w:pPr>
        <w:pStyle w:val="TableenumerationPoint2"/>
        <w:numPr>
          <w:ilvl w:val="0"/>
          <w:numId w:val="57"/>
        </w:numPr>
      </w:pPr>
      <w:r>
        <w:t xml:space="preserve">Remaining amount must be automatically released (or handled </w:t>
      </w:r>
      <w:proofErr w:type="gramStart"/>
      <w:r>
        <w:t>per</w:t>
      </w:r>
      <w:proofErr w:type="gramEnd"/>
      <w:r>
        <w:t xml:space="preserve"> FCP rules)</w:t>
      </w:r>
    </w:p>
    <w:p w14:paraId="46ED7F25" w14:textId="77777777" w:rsidR="00F043FB" w:rsidRDefault="00286FFF">
      <w:pPr>
        <w:numPr>
          <w:ilvl w:val="0"/>
          <w:numId w:val="53"/>
        </w:numPr>
      </w:pPr>
      <w:r>
        <w:rPr>
          <w:b/>
        </w:rPr>
        <w:t>Idempotency</w:t>
      </w:r>
    </w:p>
    <w:p w14:paraId="20338150" w14:textId="77777777" w:rsidR="00F043FB" w:rsidRDefault="00286FFF">
      <w:pPr>
        <w:pStyle w:val="TableenumerationPoint1"/>
        <w:numPr>
          <w:ilvl w:val="0"/>
          <w:numId w:val="58"/>
        </w:numPr>
      </w:pPr>
      <w:r>
        <w:t xml:space="preserve">The combination of </w:t>
      </w:r>
      <w:proofErr w:type="spellStart"/>
      <w:r>
        <w:rPr>
          <w:rFonts w:ascii="Consolas" w:hAnsi="Consolas"/>
          <w:sz w:val="21"/>
          <w:szCs w:val="21"/>
          <w:lang w:val="en-GB"/>
        </w:rPr>
        <w:t>orderId</w:t>
      </w:r>
      <w:proofErr w:type="spellEnd"/>
      <w:r>
        <w:rPr>
          <w:rFonts w:ascii="Consolas" w:hAnsi="Consolas"/>
          <w:sz w:val="21"/>
          <w:szCs w:val="21"/>
          <w:lang w:val="en-GB"/>
        </w:rPr>
        <w:t xml:space="preserve"> + </w:t>
      </w:r>
      <w:proofErr w:type="spellStart"/>
      <w:r>
        <w:rPr>
          <w:rFonts w:ascii="Consolas" w:hAnsi="Consolas"/>
          <w:sz w:val="21"/>
          <w:szCs w:val="21"/>
          <w:lang w:val="en-GB"/>
        </w:rPr>
        <w:t>authorizationReference</w:t>
      </w:r>
      <w:proofErr w:type="spellEnd"/>
      <w:r>
        <w:t xml:space="preserve"> must ensure idempotent behavior</w:t>
      </w:r>
    </w:p>
    <w:p w14:paraId="72F4AFDA" w14:textId="77777777" w:rsidR="00F043FB" w:rsidRDefault="00286FFF">
      <w:pPr>
        <w:pStyle w:val="TableenumerationPoint1"/>
        <w:numPr>
          <w:ilvl w:val="0"/>
          <w:numId w:val="58"/>
        </w:numPr>
      </w:pPr>
      <w:r>
        <w:t>Duplicate requests must return the same result</w:t>
      </w:r>
    </w:p>
    <w:p w14:paraId="300B3D93" w14:textId="77777777" w:rsidR="00F043FB" w:rsidRDefault="00286FFF">
      <w:pPr>
        <w:numPr>
          <w:ilvl w:val="0"/>
          <w:numId w:val="53"/>
        </w:numPr>
      </w:pPr>
      <w:r>
        <w:rPr>
          <w:b/>
        </w:rPr>
        <w:t>Timeout / Uncertain State</w:t>
      </w:r>
    </w:p>
    <w:p w14:paraId="3A460226" w14:textId="77777777" w:rsidR="00F043FB" w:rsidRDefault="00286FFF">
      <w:pPr>
        <w:pStyle w:val="TableenumerationPoint1"/>
        <w:numPr>
          <w:ilvl w:val="0"/>
          <w:numId w:val="59"/>
        </w:numPr>
      </w:pPr>
      <w:r>
        <w:t>If no response is received:</w:t>
      </w:r>
    </w:p>
    <w:p w14:paraId="2ACD4C2A" w14:textId="77777777" w:rsidR="00F043FB" w:rsidRDefault="00286FFF">
      <w:pPr>
        <w:pStyle w:val="TableenumerationPoint2"/>
        <w:numPr>
          <w:ilvl w:val="0"/>
          <w:numId w:val="60"/>
        </w:numPr>
      </w:pPr>
      <w:r>
        <w:t xml:space="preserve">Transaction must be verified using </w:t>
      </w:r>
      <w:r>
        <w:rPr>
          <w:b/>
        </w:rPr>
        <w:t>Query Operations</w:t>
      </w:r>
    </w:p>
    <w:p w14:paraId="20EFB15D" w14:textId="77777777" w:rsidR="00F043FB" w:rsidRDefault="00286FFF">
      <w:pPr>
        <w:pStyle w:val="TableenumerationPoint2"/>
        <w:numPr>
          <w:ilvl w:val="0"/>
          <w:numId w:val="60"/>
        </w:numPr>
      </w:pPr>
      <w:r>
        <w:t>No retry without idempotency guarantee</w:t>
      </w:r>
    </w:p>
    <w:p w14:paraId="267408EA" w14:textId="77777777" w:rsidR="00F043FB" w:rsidRDefault="00286FFF">
      <w:pPr>
        <w:pStyle w:val="Heading4"/>
      </w:pPr>
      <w:bookmarkStart w:id="115" w:name="_Toc256000181"/>
      <w:bookmarkStart w:id="116" w:name="scroll-bookmark-50"/>
      <w:r>
        <w:t>Response Parameters</w:t>
      </w:r>
      <w:bookmarkEnd w:id="115"/>
      <w:bookmarkEnd w:id="116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748"/>
        <w:gridCol w:w="1197"/>
        <w:gridCol w:w="753"/>
        <w:gridCol w:w="4930"/>
      </w:tblGrid>
      <w:tr w:rsidR="00F043FB" w14:paraId="7718933F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C86C177" w14:textId="77777777" w:rsidR="00F043FB" w:rsidRDefault="00286FFF">
            <w:r>
              <w:t>Parameter</w:t>
            </w:r>
          </w:p>
        </w:tc>
        <w:tc>
          <w:tcPr>
            <w:tcW w:w="0" w:type="auto"/>
          </w:tcPr>
          <w:p w14:paraId="68B8BE81" w14:textId="77777777" w:rsidR="00F043FB" w:rsidRDefault="00286FFF">
            <w:r>
              <w:t>Required</w:t>
            </w:r>
          </w:p>
        </w:tc>
        <w:tc>
          <w:tcPr>
            <w:tcW w:w="0" w:type="auto"/>
          </w:tcPr>
          <w:p w14:paraId="1271579F" w14:textId="77777777" w:rsidR="00F043FB" w:rsidRDefault="00286FFF">
            <w:r>
              <w:t>Type</w:t>
            </w:r>
          </w:p>
        </w:tc>
        <w:tc>
          <w:tcPr>
            <w:tcW w:w="0" w:type="auto"/>
          </w:tcPr>
          <w:p w14:paraId="213B32CC" w14:textId="77777777" w:rsidR="00F043FB" w:rsidRDefault="00286FFF">
            <w:r>
              <w:t>Description</w:t>
            </w:r>
          </w:p>
        </w:tc>
      </w:tr>
      <w:tr w:rsidR="00F043FB" w14:paraId="239E72BF" w14:textId="77777777" w:rsidTr="00F043FB">
        <w:tc>
          <w:tcPr>
            <w:tcW w:w="0" w:type="auto"/>
          </w:tcPr>
          <w:p w14:paraId="04D5E19C" w14:textId="77777777" w:rsidR="00F043FB" w:rsidRDefault="00286FFF">
            <w:proofErr w:type="spellStart"/>
            <w:r>
              <w:t>captureReference</w:t>
            </w:r>
            <w:proofErr w:type="spellEnd"/>
          </w:p>
        </w:tc>
        <w:tc>
          <w:tcPr>
            <w:tcW w:w="0" w:type="auto"/>
          </w:tcPr>
          <w:p w14:paraId="1C3CCBC1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636179C9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2D8A0995" w14:textId="77777777" w:rsidR="00F043FB" w:rsidRDefault="00286FFF">
            <w:r>
              <w:t>Unique identifier of the capture transaction</w:t>
            </w:r>
          </w:p>
        </w:tc>
      </w:tr>
      <w:tr w:rsidR="00F043FB" w14:paraId="76D7BBE0" w14:textId="77777777" w:rsidTr="00F043FB">
        <w:tc>
          <w:tcPr>
            <w:tcW w:w="0" w:type="auto"/>
          </w:tcPr>
          <w:p w14:paraId="10A4C628" w14:textId="77777777" w:rsidR="00F043FB" w:rsidRDefault="00286FFF">
            <w:proofErr w:type="spellStart"/>
            <w:r>
              <w:t>authorizationReference</w:t>
            </w:r>
            <w:proofErr w:type="spellEnd"/>
          </w:p>
        </w:tc>
        <w:tc>
          <w:tcPr>
            <w:tcW w:w="0" w:type="auto"/>
          </w:tcPr>
          <w:p w14:paraId="1C52ABEC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2A9A49D6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7C0F6D0E" w14:textId="77777777" w:rsidR="00F043FB" w:rsidRDefault="00286FFF">
            <w:r>
              <w:t>Original authorization reference</w:t>
            </w:r>
          </w:p>
        </w:tc>
      </w:tr>
      <w:tr w:rsidR="00F043FB" w14:paraId="7F5AB6D9" w14:textId="77777777" w:rsidTr="00F043FB">
        <w:tc>
          <w:tcPr>
            <w:tcW w:w="0" w:type="auto"/>
          </w:tcPr>
          <w:p w14:paraId="4D4F8213" w14:textId="77777777" w:rsidR="00F043FB" w:rsidRDefault="00286FFF">
            <w:r>
              <w:t>status</w:t>
            </w:r>
          </w:p>
        </w:tc>
        <w:tc>
          <w:tcPr>
            <w:tcW w:w="0" w:type="auto"/>
          </w:tcPr>
          <w:p w14:paraId="7E3DFCEC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2B1CEAC3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0F670C97" w14:textId="77777777" w:rsidR="00F043FB" w:rsidRDefault="00286FFF">
            <w:r>
              <w:t>Result of capture</w:t>
            </w:r>
          </w:p>
        </w:tc>
      </w:tr>
      <w:tr w:rsidR="00F043FB" w14:paraId="6AA2ACC2" w14:textId="77777777" w:rsidTr="00F043FB">
        <w:tc>
          <w:tcPr>
            <w:tcW w:w="0" w:type="auto"/>
          </w:tcPr>
          <w:p w14:paraId="5625934C" w14:textId="77777777" w:rsidR="00F043FB" w:rsidRDefault="00286FFF">
            <w:proofErr w:type="spellStart"/>
            <w:r>
              <w:t>responseCode</w:t>
            </w:r>
            <w:proofErr w:type="spellEnd"/>
          </w:p>
        </w:tc>
        <w:tc>
          <w:tcPr>
            <w:tcW w:w="0" w:type="auto"/>
          </w:tcPr>
          <w:p w14:paraId="7A90BD2C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1DB636C6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72601215" w14:textId="77777777" w:rsidR="00F043FB" w:rsidRDefault="00286FFF">
            <w:r>
              <w:t>Provider-specific response code</w:t>
            </w:r>
          </w:p>
        </w:tc>
      </w:tr>
      <w:tr w:rsidR="00F043FB" w14:paraId="784CF48C" w14:textId="77777777" w:rsidTr="00F043FB">
        <w:tc>
          <w:tcPr>
            <w:tcW w:w="0" w:type="auto"/>
          </w:tcPr>
          <w:p w14:paraId="7DCA7580" w14:textId="77777777" w:rsidR="00F043FB" w:rsidRDefault="00286FFF">
            <w:proofErr w:type="spellStart"/>
            <w:r>
              <w:t>responseMessage</w:t>
            </w:r>
            <w:proofErr w:type="spellEnd"/>
          </w:p>
        </w:tc>
        <w:tc>
          <w:tcPr>
            <w:tcW w:w="0" w:type="auto"/>
          </w:tcPr>
          <w:p w14:paraId="5B0AA656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429C0E61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77E0709B" w14:textId="77777777" w:rsidR="00F043FB" w:rsidRDefault="00286FFF">
            <w:r>
              <w:t>Human-readable description</w:t>
            </w:r>
          </w:p>
        </w:tc>
      </w:tr>
      <w:tr w:rsidR="00F043FB" w14:paraId="50477151" w14:textId="77777777" w:rsidTr="00F043FB">
        <w:tc>
          <w:tcPr>
            <w:tcW w:w="0" w:type="auto"/>
          </w:tcPr>
          <w:p w14:paraId="3B4EA402" w14:textId="77777777" w:rsidR="00F043FB" w:rsidRDefault="00286FFF">
            <w:proofErr w:type="spellStart"/>
            <w:r>
              <w:t>capturedAmount</w:t>
            </w:r>
            <w:proofErr w:type="spellEnd"/>
          </w:p>
        </w:tc>
        <w:tc>
          <w:tcPr>
            <w:tcW w:w="0" w:type="auto"/>
          </w:tcPr>
          <w:p w14:paraId="52F6B206" w14:textId="77777777" w:rsidR="00F043FB" w:rsidRDefault="00286FFF">
            <w:r>
              <w:t>No</w:t>
            </w:r>
          </w:p>
        </w:tc>
        <w:tc>
          <w:tcPr>
            <w:tcW w:w="0" w:type="auto"/>
          </w:tcPr>
          <w:p w14:paraId="5D186D17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0D1DEE30" w14:textId="77777777" w:rsidR="00F043FB" w:rsidRDefault="00286FFF">
            <w:r>
              <w:t>Amount successfully captured</w:t>
            </w:r>
          </w:p>
        </w:tc>
      </w:tr>
    </w:tbl>
    <w:p w14:paraId="5FD30E02" w14:textId="77777777" w:rsidR="00F043FB" w:rsidRDefault="00B97739">
      <w:pPr>
        <w:pStyle w:val="Heading4"/>
      </w:pPr>
      <w:bookmarkStart w:id="117" w:name="_Toc256000182"/>
      <w:bookmarkStart w:id="118" w:name="scroll-bookmark-51"/>
      <w:r>
        <w:t>Response Status Values</w:t>
      </w:r>
      <w:bookmarkEnd w:id="117"/>
      <w:bookmarkEnd w:id="118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3013"/>
        <w:gridCol w:w="6615"/>
      </w:tblGrid>
      <w:tr w:rsidR="00F043FB" w14:paraId="60453911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ECD5DE9" w14:textId="77777777" w:rsidR="00F043FB" w:rsidRDefault="00B97739">
            <w:r>
              <w:t>Status</w:t>
            </w:r>
          </w:p>
        </w:tc>
        <w:tc>
          <w:tcPr>
            <w:tcW w:w="0" w:type="auto"/>
          </w:tcPr>
          <w:p w14:paraId="67987ECC" w14:textId="77777777" w:rsidR="00F043FB" w:rsidRDefault="00286FFF">
            <w:r>
              <w:t>Description</w:t>
            </w:r>
          </w:p>
        </w:tc>
      </w:tr>
      <w:tr w:rsidR="00F043FB" w14:paraId="0F27D09D" w14:textId="77777777" w:rsidTr="00F043FB">
        <w:tc>
          <w:tcPr>
            <w:tcW w:w="0" w:type="auto"/>
          </w:tcPr>
          <w:p w14:paraId="5AAB1CA9" w14:textId="77777777" w:rsidR="00F043FB" w:rsidRDefault="00286FFF">
            <w:r>
              <w:t>APPROVED</w:t>
            </w:r>
          </w:p>
        </w:tc>
        <w:tc>
          <w:tcPr>
            <w:tcW w:w="0" w:type="auto"/>
          </w:tcPr>
          <w:p w14:paraId="71777747" w14:textId="77777777" w:rsidR="00F043FB" w:rsidRDefault="00286FFF">
            <w:r>
              <w:t>Capture successful</w:t>
            </w:r>
          </w:p>
        </w:tc>
      </w:tr>
      <w:tr w:rsidR="00F043FB" w14:paraId="7D631189" w14:textId="77777777" w:rsidTr="00F043FB">
        <w:tc>
          <w:tcPr>
            <w:tcW w:w="0" w:type="auto"/>
          </w:tcPr>
          <w:p w14:paraId="057AC738" w14:textId="77777777" w:rsidR="00F043FB" w:rsidRDefault="00286FFF">
            <w:r>
              <w:t>DECLINED</w:t>
            </w:r>
          </w:p>
        </w:tc>
        <w:tc>
          <w:tcPr>
            <w:tcW w:w="0" w:type="auto"/>
          </w:tcPr>
          <w:p w14:paraId="52395AF4" w14:textId="77777777" w:rsidR="00F043FB" w:rsidRDefault="00286FFF">
            <w:r>
              <w:t>Capture rejected</w:t>
            </w:r>
          </w:p>
        </w:tc>
      </w:tr>
      <w:tr w:rsidR="00F043FB" w14:paraId="13382467" w14:textId="77777777" w:rsidTr="00F043FB">
        <w:tc>
          <w:tcPr>
            <w:tcW w:w="0" w:type="auto"/>
          </w:tcPr>
          <w:p w14:paraId="5CA4BF3C" w14:textId="77777777" w:rsidR="00F043FB" w:rsidRDefault="00286FFF">
            <w:r>
              <w:t>ERROR</w:t>
            </w:r>
          </w:p>
        </w:tc>
        <w:tc>
          <w:tcPr>
            <w:tcW w:w="0" w:type="auto"/>
          </w:tcPr>
          <w:p w14:paraId="37495469" w14:textId="77777777" w:rsidR="00F043FB" w:rsidRDefault="00286FFF">
            <w:r>
              <w:t>Technical or validation issue</w:t>
            </w:r>
          </w:p>
        </w:tc>
      </w:tr>
    </w:tbl>
    <w:p w14:paraId="6BD9383D" w14:textId="77777777" w:rsidR="00B97739" w:rsidRDefault="00286FFF">
      <w:pPr>
        <w:pStyle w:val="Heading4"/>
      </w:pPr>
      <w:bookmarkStart w:id="119" w:name="_Toc256000183"/>
      <w:bookmarkStart w:id="120" w:name="scroll-bookmark-52"/>
      <w:r>
        <w:t>Example Request</w:t>
      </w:r>
      <w:bookmarkEnd w:id="119"/>
      <w:bookmarkEnd w:id="120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14:paraId="5911F763" w14:textId="77777777">
        <w:tc>
          <w:tcPr>
            <w:tcW w:w="0" w:type="auto"/>
            <w:tcMar>
              <w:right w:w="100" w:type="dxa"/>
            </w:tcMar>
          </w:tcPr>
          <w:p w14:paraId="074F7E8A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0FB629B6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authorizationReference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"FCP-987654321"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5A6AD9B9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orderId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"ORD-0001"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502F674C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"amount"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15.00</w:t>
            </w:r>
          </w:p>
          <w:p w14:paraId="459AA753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214C81CF" w14:textId="77777777" w:rsidR="00B97739" w:rsidRDefault="00286FFF">
      <w:pPr>
        <w:pStyle w:val="Heading4"/>
      </w:pPr>
      <w:bookmarkStart w:id="121" w:name="_Toc256000184"/>
      <w:bookmarkStart w:id="122" w:name="scroll-bookmark-53"/>
      <w:r>
        <w:t>Example Response</w:t>
      </w:r>
      <w:bookmarkEnd w:id="121"/>
      <w:bookmarkEnd w:id="122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14:paraId="5FC90136" w14:textId="77777777">
        <w:tc>
          <w:tcPr>
            <w:tcW w:w="0" w:type="auto"/>
            <w:tcMar>
              <w:right w:w="100" w:type="dxa"/>
            </w:tcMar>
          </w:tcPr>
          <w:p w14:paraId="0F1CAACF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59D17B0C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captureReference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"CAP-123456789"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546A6FDF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authorizationReference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"FCP-987654321"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1252A92A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"status"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"APPROVED"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083059FF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responseCode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"00"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41F945C8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responseMessage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"Capture successful"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12F6E1B3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capturedAmount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13500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243D53EA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3D406037" w14:textId="77777777" w:rsidR="00B97739" w:rsidRDefault="00286FFF">
      <w:pPr>
        <w:pStyle w:val="Heading4"/>
      </w:pPr>
      <w:bookmarkStart w:id="123" w:name="_Toc256000185"/>
      <w:bookmarkStart w:id="124" w:name="scroll-bookmark-54"/>
      <w:r>
        <w:t>Error Handling</w:t>
      </w:r>
      <w:bookmarkEnd w:id="123"/>
      <w:bookmarkEnd w:id="124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4932"/>
        <w:gridCol w:w="4696"/>
      </w:tblGrid>
      <w:tr w:rsidR="00F043FB" w14:paraId="79CF6BF0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69B7F186" w14:textId="77777777" w:rsidR="00F043FB" w:rsidRDefault="00B97739">
            <w:r>
              <w:t>Scenario</w:t>
            </w:r>
          </w:p>
        </w:tc>
        <w:tc>
          <w:tcPr>
            <w:tcW w:w="0" w:type="auto"/>
          </w:tcPr>
          <w:p w14:paraId="50B98FD3" w14:textId="77777777" w:rsidR="00F043FB" w:rsidRDefault="00286FFF">
            <w:r>
              <w:t>Expected Result</w:t>
            </w:r>
          </w:p>
        </w:tc>
      </w:tr>
      <w:tr w:rsidR="00F043FB" w14:paraId="57D8A647" w14:textId="77777777" w:rsidTr="00F043FB">
        <w:tc>
          <w:tcPr>
            <w:tcW w:w="0" w:type="auto"/>
          </w:tcPr>
          <w:p w14:paraId="256CD1AC" w14:textId="77777777" w:rsidR="00F043FB" w:rsidRDefault="00286FFF">
            <w:r>
              <w:t>Authorization not found</w:t>
            </w:r>
          </w:p>
        </w:tc>
        <w:tc>
          <w:tcPr>
            <w:tcW w:w="0" w:type="auto"/>
          </w:tcPr>
          <w:p w14:paraId="5AB47425" w14:textId="77777777" w:rsidR="00F043FB" w:rsidRDefault="00286FFF">
            <w:r>
              <w:t>ERROR</w:t>
            </w:r>
          </w:p>
        </w:tc>
      </w:tr>
      <w:tr w:rsidR="00F043FB" w14:paraId="3B5D687A" w14:textId="77777777" w:rsidTr="00F043FB">
        <w:tc>
          <w:tcPr>
            <w:tcW w:w="0" w:type="auto"/>
          </w:tcPr>
          <w:p w14:paraId="2D6FCEC8" w14:textId="77777777" w:rsidR="00F043FB" w:rsidRDefault="00286FFF">
            <w:r>
              <w:t>Authorization already captured</w:t>
            </w:r>
          </w:p>
        </w:tc>
        <w:tc>
          <w:tcPr>
            <w:tcW w:w="0" w:type="auto"/>
          </w:tcPr>
          <w:p w14:paraId="355C9218" w14:textId="77777777" w:rsidR="00F043FB" w:rsidRDefault="00286FFF">
            <w:r>
              <w:t>DECLINED</w:t>
            </w:r>
          </w:p>
        </w:tc>
      </w:tr>
      <w:tr w:rsidR="00F043FB" w14:paraId="72496C0D" w14:textId="77777777" w:rsidTr="00F043FB">
        <w:tc>
          <w:tcPr>
            <w:tcW w:w="0" w:type="auto"/>
          </w:tcPr>
          <w:p w14:paraId="097DEE49" w14:textId="77777777" w:rsidR="00F043FB" w:rsidRDefault="00286FFF">
            <w:r>
              <w:t>Capture amount &gt; authorized</w:t>
            </w:r>
          </w:p>
        </w:tc>
        <w:tc>
          <w:tcPr>
            <w:tcW w:w="0" w:type="auto"/>
          </w:tcPr>
          <w:p w14:paraId="3F2B1174" w14:textId="77777777" w:rsidR="00F043FB" w:rsidRDefault="00286FFF">
            <w:r>
              <w:t>DECLINED</w:t>
            </w:r>
          </w:p>
        </w:tc>
      </w:tr>
      <w:tr w:rsidR="00F043FB" w14:paraId="3DBD18B0" w14:textId="77777777" w:rsidTr="00F043FB">
        <w:tc>
          <w:tcPr>
            <w:tcW w:w="0" w:type="auto"/>
          </w:tcPr>
          <w:p w14:paraId="05C3118F" w14:textId="77777777" w:rsidR="00F043FB" w:rsidRDefault="00286FFF">
            <w:r>
              <w:t>Expired authorization</w:t>
            </w:r>
          </w:p>
        </w:tc>
        <w:tc>
          <w:tcPr>
            <w:tcW w:w="0" w:type="auto"/>
          </w:tcPr>
          <w:p w14:paraId="27853E8B" w14:textId="77777777" w:rsidR="00F043FB" w:rsidRDefault="00286FFF">
            <w:r>
              <w:t>DECLINED</w:t>
            </w:r>
          </w:p>
        </w:tc>
      </w:tr>
      <w:tr w:rsidR="00F043FB" w14:paraId="45A4D676" w14:textId="77777777" w:rsidTr="00F043FB">
        <w:tc>
          <w:tcPr>
            <w:tcW w:w="0" w:type="auto"/>
          </w:tcPr>
          <w:p w14:paraId="1A68E8A3" w14:textId="77777777" w:rsidR="00F043FB" w:rsidRDefault="00286FFF">
            <w:r>
              <w:t>Duplicate capture request</w:t>
            </w:r>
          </w:p>
        </w:tc>
        <w:tc>
          <w:tcPr>
            <w:tcW w:w="0" w:type="auto"/>
          </w:tcPr>
          <w:p w14:paraId="45B180BE" w14:textId="77777777" w:rsidR="00F043FB" w:rsidRDefault="00286FFF">
            <w:r>
              <w:t>Same response (idempotent)</w:t>
            </w:r>
          </w:p>
        </w:tc>
      </w:tr>
    </w:tbl>
    <w:p w14:paraId="5FC433BF" w14:textId="77777777" w:rsidR="00B97739" w:rsidRDefault="00286FFF">
      <w:pPr>
        <w:pStyle w:val="Heading3"/>
      </w:pPr>
      <w:bookmarkStart w:id="125" w:name="_Toc256000186"/>
      <w:bookmarkStart w:id="126" w:name="scroll-bookmark-55"/>
      <w:r>
        <w:t>Refund</w:t>
      </w:r>
      <w:bookmarkEnd w:id="125"/>
      <w:bookmarkEnd w:id="126"/>
    </w:p>
    <w:p w14:paraId="05022026" w14:textId="77777777" w:rsidR="00B97739" w:rsidRDefault="00286FFF">
      <w:pPr>
        <w:pStyle w:val="Heading4"/>
      </w:pPr>
      <w:bookmarkStart w:id="127" w:name="_Toc256000187"/>
      <w:bookmarkStart w:id="128" w:name="scroll-bookmark-56"/>
      <w:r>
        <w:t>Purpose</w:t>
      </w:r>
      <w:bookmarkEnd w:id="127"/>
      <w:bookmarkEnd w:id="128"/>
    </w:p>
    <w:p w14:paraId="3D980BA6" w14:textId="77777777" w:rsidR="00B97739" w:rsidRDefault="00286FFF">
      <w:r>
        <w:t xml:space="preserve">The Refund method is used to return funds to the cardholder for a previously </w:t>
      </w:r>
      <w:r>
        <w:rPr>
          <w:b/>
        </w:rPr>
        <w:t>captured (settled) transaction</w:t>
      </w:r>
      <w:r>
        <w:t>.</w:t>
      </w:r>
    </w:p>
    <w:p w14:paraId="0D03C1D7" w14:textId="77777777" w:rsidR="00F043FB" w:rsidRDefault="00286FFF">
      <w:r>
        <w:t>This operation:</w:t>
      </w:r>
    </w:p>
    <w:p w14:paraId="6430031C" w14:textId="77777777" w:rsidR="00F043FB" w:rsidRDefault="00286FFF">
      <w:pPr>
        <w:pStyle w:val="ScrollListBullet"/>
        <w:numPr>
          <w:ilvl w:val="0"/>
          <w:numId w:val="61"/>
        </w:numPr>
      </w:pPr>
      <w:r>
        <w:t xml:space="preserve">Reverses a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transaction</w:t>
      </w:r>
      <w:proofErr w:type="spellEnd"/>
      <w:r>
        <w:t xml:space="preserve"> after </w:t>
      </w:r>
      <w:proofErr w:type="spellStart"/>
      <w:r>
        <w:t>settlement</w:t>
      </w:r>
      <w:proofErr w:type="spellEnd"/>
    </w:p>
    <w:p w14:paraId="20F4373E" w14:textId="77777777" w:rsidR="00F043FB" w:rsidRDefault="00286FFF">
      <w:pPr>
        <w:pStyle w:val="ScrollListBullet"/>
        <w:numPr>
          <w:ilvl w:val="0"/>
          <w:numId w:val="61"/>
        </w:numPr>
      </w:pPr>
      <w:r>
        <w:t xml:space="preserve">Supports </w:t>
      </w:r>
      <w:proofErr w:type="spellStart"/>
      <w:r>
        <w:rPr>
          <w:b/>
        </w:rPr>
        <w:t>full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</w:t>
      </w:r>
      <w:proofErr w:type="spellEnd"/>
      <w:r>
        <w:rPr>
          <w:b/>
        </w:rPr>
        <w:t xml:space="preserve"> partial </w:t>
      </w:r>
      <w:proofErr w:type="spellStart"/>
      <w:r>
        <w:rPr>
          <w:b/>
        </w:rPr>
        <w:t>refunds</w:t>
      </w:r>
      <w:proofErr w:type="spellEnd"/>
    </w:p>
    <w:p w14:paraId="53F818D8" w14:textId="77777777" w:rsidR="00F043FB" w:rsidRPr="00F46025" w:rsidRDefault="00286FFF">
      <w:pPr>
        <w:pStyle w:val="ScrollListBullet"/>
        <w:numPr>
          <w:ilvl w:val="0"/>
          <w:numId w:val="61"/>
        </w:numPr>
        <w:rPr>
          <w:lang w:val="en-US"/>
        </w:rPr>
      </w:pPr>
      <w:r w:rsidRPr="00F46025">
        <w:rPr>
          <w:lang w:val="en-US"/>
        </w:rPr>
        <w:t>Creates a new financial record linked to the original transaction</w:t>
      </w:r>
    </w:p>
    <w:p w14:paraId="6FDDEFB5" w14:textId="77777777" w:rsidR="00F043FB" w:rsidRDefault="00286FFF">
      <w:r>
        <w:t>Refunds can only be applied to successfully captured transactions.</w:t>
      </w:r>
    </w:p>
    <w:p w14:paraId="3041D968" w14:textId="77777777" w:rsidR="00F043FB" w:rsidRDefault="00286FFF">
      <w:pPr>
        <w:pStyle w:val="Heading4"/>
      </w:pPr>
      <w:bookmarkStart w:id="129" w:name="_Toc256000188"/>
      <w:bookmarkStart w:id="130" w:name="scroll-bookmark-57"/>
      <w:r>
        <w:t>Endpoint Definition</w:t>
      </w:r>
      <w:bookmarkEnd w:id="129"/>
      <w:bookmarkEnd w:id="130"/>
    </w:p>
    <w:p w14:paraId="693E3EEC" w14:textId="77777777" w:rsidR="00F043FB" w:rsidRDefault="00286FFF">
      <w:pPr>
        <w:pStyle w:val="PlainText"/>
      </w:pPr>
      <w:r>
        <w:t>POST /payments/refund</w:t>
      </w:r>
    </w:p>
    <w:p w14:paraId="1400E344" w14:textId="77777777" w:rsidR="00F043FB" w:rsidRDefault="00286FFF">
      <w:pPr>
        <w:pStyle w:val="Heading4"/>
      </w:pPr>
      <w:bookmarkStart w:id="131" w:name="_Toc256000189"/>
      <w:bookmarkStart w:id="132" w:name="scroll-bookmark-58"/>
      <w:r>
        <w:t>Request Headers</w:t>
      </w:r>
      <w:bookmarkEnd w:id="131"/>
      <w:bookmarkEnd w:id="132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783"/>
        <w:gridCol w:w="1300"/>
        <w:gridCol w:w="2018"/>
        <w:gridCol w:w="4527"/>
      </w:tblGrid>
      <w:tr w:rsidR="00F043FB" w14:paraId="5CD41C38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11B6107" w14:textId="77777777" w:rsidR="00F043FB" w:rsidRDefault="00286FFF">
            <w:r>
              <w:t>Header</w:t>
            </w:r>
          </w:p>
        </w:tc>
        <w:tc>
          <w:tcPr>
            <w:tcW w:w="0" w:type="auto"/>
          </w:tcPr>
          <w:p w14:paraId="1265FB4C" w14:textId="77777777" w:rsidR="00F043FB" w:rsidRDefault="00286FFF">
            <w:r>
              <w:t>Required</w:t>
            </w:r>
          </w:p>
        </w:tc>
        <w:tc>
          <w:tcPr>
            <w:tcW w:w="0" w:type="auto"/>
          </w:tcPr>
          <w:p w14:paraId="6D665D76" w14:textId="77777777" w:rsidR="00F043FB" w:rsidRDefault="00286FFF">
            <w:r>
              <w:t>Value</w:t>
            </w:r>
          </w:p>
        </w:tc>
        <w:tc>
          <w:tcPr>
            <w:tcW w:w="0" w:type="auto"/>
          </w:tcPr>
          <w:p w14:paraId="0B1C6ED2" w14:textId="77777777" w:rsidR="00F043FB" w:rsidRDefault="00286FFF">
            <w:r>
              <w:t>Description</w:t>
            </w:r>
          </w:p>
        </w:tc>
      </w:tr>
      <w:tr w:rsidR="00F043FB" w14:paraId="60399032" w14:textId="77777777" w:rsidTr="00F043FB">
        <w:tc>
          <w:tcPr>
            <w:tcW w:w="0" w:type="auto"/>
          </w:tcPr>
          <w:p w14:paraId="504B7772" w14:textId="77777777" w:rsidR="00F043FB" w:rsidRDefault="00286FFF">
            <w:r>
              <w:t>Content-Type</w:t>
            </w:r>
          </w:p>
        </w:tc>
        <w:tc>
          <w:tcPr>
            <w:tcW w:w="0" w:type="auto"/>
          </w:tcPr>
          <w:p w14:paraId="7A3227DA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712FD56C" w14:textId="77777777" w:rsidR="00F043FB" w:rsidRDefault="00286FFF">
            <w:r>
              <w:t>application/</w:t>
            </w:r>
            <w:proofErr w:type="spellStart"/>
            <w:r>
              <w:t>json</w:t>
            </w:r>
            <w:proofErr w:type="spellEnd"/>
          </w:p>
        </w:tc>
        <w:tc>
          <w:tcPr>
            <w:tcW w:w="0" w:type="auto"/>
          </w:tcPr>
          <w:p w14:paraId="531B7A8F" w14:textId="77777777" w:rsidR="00F043FB" w:rsidRDefault="00286FFF">
            <w:r>
              <w:t>Payload format</w:t>
            </w:r>
          </w:p>
        </w:tc>
      </w:tr>
      <w:tr w:rsidR="00F043FB" w14:paraId="5DCA38FD" w14:textId="77777777" w:rsidTr="00F043FB">
        <w:tc>
          <w:tcPr>
            <w:tcW w:w="0" w:type="auto"/>
          </w:tcPr>
          <w:p w14:paraId="1B5DBC9C" w14:textId="77777777" w:rsidR="00F043FB" w:rsidRDefault="00286FFF">
            <w:r>
              <w:t>Authorization</w:t>
            </w:r>
          </w:p>
        </w:tc>
        <w:tc>
          <w:tcPr>
            <w:tcW w:w="0" w:type="auto"/>
          </w:tcPr>
          <w:p w14:paraId="76197C78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4AC8F297" w14:textId="77777777" w:rsidR="00F043FB" w:rsidRDefault="00286FFF">
            <w:r>
              <w:t>Bearer</w:t>
            </w:r>
          </w:p>
        </w:tc>
        <w:tc>
          <w:tcPr>
            <w:tcW w:w="0" w:type="auto"/>
          </w:tcPr>
          <w:p w14:paraId="1A0F7362" w14:textId="77777777" w:rsidR="00F043FB" w:rsidRDefault="00286FFF">
            <w:r>
              <w:t>Authentication token issued by FCP</w:t>
            </w:r>
          </w:p>
        </w:tc>
      </w:tr>
    </w:tbl>
    <w:p w14:paraId="31F91934" w14:textId="77777777" w:rsidR="00F043FB" w:rsidRDefault="00B97739">
      <w:pPr>
        <w:pStyle w:val="Heading4"/>
      </w:pPr>
      <w:bookmarkStart w:id="133" w:name="_Toc256000190"/>
      <w:bookmarkStart w:id="134" w:name="scroll-bookmark-59"/>
      <w:r>
        <w:t>Request Parameters</w:t>
      </w:r>
      <w:bookmarkEnd w:id="133"/>
      <w:bookmarkEnd w:id="134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216"/>
        <w:gridCol w:w="965"/>
        <w:gridCol w:w="607"/>
        <w:gridCol w:w="5840"/>
      </w:tblGrid>
      <w:tr w:rsidR="00F043FB" w14:paraId="1046C2F0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C48AAD2" w14:textId="77777777" w:rsidR="00F043FB" w:rsidRDefault="00B97739">
            <w:r>
              <w:t>Parameter</w:t>
            </w:r>
          </w:p>
        </w:tc>
        <w:tc>
          <w:tcPr>
            <w:tcW w:w="0" w:type="auto"/>
          </w:tcPr>
          <w:p w14:paraId="4ACE0657" w14:textId="77777777" w:rsidR="00F043FB" w:rsidRDefault="00286FFF">
            <w:r>
              <w:t>Required</w:t>
            </w:r>
          </w:p>
        </w:tc>
        <w:tc>
          <w:tcPr>
            <w:tcW w:w="0" w:type="auto"/>
          </w:tcPr>
          <w:p w14:paraId="5CD61F74" w14:textId="77777777" w:rsidR="00F043FB" w:rsidRDefault="00286FFF">
            <w:r>
              <w:t>Type</w:t>
            </w:r>
          </w:p>
        </w:tc>
        <w:tc>
          <w:tcPr>
            <w:tcW w:w="0" w:type="auto"/>
          </w:tcPr>
          <w:p w14:paraId="1D819BE8" w14:textId="77777777" w:rsidR="00F043FB" w:rsidRDefault="00286FFF">
            <w:r>
              <w:t>Description</w:t>
            </w:r>
          </w:p>
        </w:tc>
      </w:tr>
      <w:tr w:rsidR="00F043FB" w14:paraId="5657FA3F" w14:textId="77777777" w:rsidTr="00F043FB">
        <w:tc>
          <w:tcPr>
            <w:tcW w:w="0" w:type="auto"/>
          </w:tcPr>
          <w:p w14:paraId="05B138BF" w14:textId="77777777" w:rsidR="00F043FB" w:rsidRDefault="00286FFF">
            <w:proofErr w:type="spellStart"/>
            <w:r>
              <w:t>authorizationReference</w:t>
            </w:r>
            <w:proofErr w:type="spellEnd"/>
          </w:p>
        </w:tc>
        <w:tc>
          <w:tcPr>
            <w:tcW w:w="0" w:type="auto"/>
          </w:tcPr>
          <w:p w14:paraId="7ADABCC4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3488B30D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7B49B955" w14:textId="77777777" w:rsidR="00F043FB" w:rsidRDefault="00286FFF">
            <w:r>
              <w:t>Reference of the original transaction</w:t>
            </w:r>
          </w:p>
        </w:tc>
      </w:tr>
      <w:tr w:rsidR="00F043FB" w14:paraId="155EFB40" w14:textId="77777777" w:rsidTr="00F043FB">
        <w:tc>
          <w:tcPr>
            <w:tcW w:w="0" w:type="auto"/>
          </w:tcPr>
          <w:p w14:paraId="08283335" w14:textId="77777777" w:rsidR="00F043FB" w:rsidRDefault="00286FFF">
            <w:proofErr w:type="spellStart"/>
            <w:r>
              <w:t>orderId</w:t>
            </w:r>
            <w:proofErr w:type="spellEnd"/>
          </w:p>
        </w:tc>
        <w:tc>
          <w:tcPr>
            <w:tcW w:w="0" w:type="auto"/>
          </w:tcPr>
          <w:p w14:paraId="09413673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25D2841D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18231811" w14:textId="77777777" w:rsidR="00F043FB" w:rsidRDefault="00286FFF">
            <w:r>
              <w:t>Unique identifier of the refund request from the Source System</w:t>
            </w:r>
          </w:p>
        </w:tc>
      </w:tr>
      <w:tr w:rsidR="00F043FB" w14:paraId="201DB3E2" w14:textId="77777777" w:rsidTr="00F043FB">
        <w:tc>
          <w:tcPr>
            <w:tcW w:w="0" w:type="auto"/>
          </w:tcPr>
          <w:p w14:paraId="77D98D21" w14:textId="77777777" w:rsidR="00F043FB" w:rsidRDefault="00286FFF">
            <w:r>
              <w:t>amount</w:t>
            </w:r>
          </w:p>
        </w:tc>
        <w:tc>
          <w:tcPr>
            <w:tcW w:w="0" w:type="auto"/>
          </w:tcPr>
          <w:p w14:paraId="700824BF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037693AC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770BF0B1" w14:textId="77777777" w:rsidR="00F043FB" w:rsidRDefault="00286FFF">
            <w:r>
              <w:t>Amount to refund (minor units)</w:t>
            </w:r>
          </w:p>
        </w:tc>
      </w:tr>
      <w:tr w:rsidR="00F043FB" w14:paraId="519780B4" w14:textId="77777777" w:rsidTr="00F043FB">
        <w:tc>
          <w:tcPr>
            <w:tcW w:w="0" w:type="auto"/>
          </w:tcPr>
          <w:p w14:paraId="2E8AA910" w14:textId="77777777" w:rsidR="00F043FB" w:rsidRDefault="00286FFF">
            <w:r>
              <w:t>reason</w:t>
            </w:r>
          </w:p>
        </w:tc>
        <w:tc>
          <w:tcPr>
            <w:tcW w:w="0" w:type="auto"/>
          </w:tcPr>
          <w:p w14:paraId="18849AFD" w14:textId="77777777" w:rsidR="00F043FB" w:rsidRDefault="00286FFF">
            <w:r>
              <w:t>No</w:t>
            </w:r>
          </w:p>
        </w:tc>
        <w:tc>
          <w:tcPr>
            <w:tcW w:w="0" w:type="auto"/>
          </w:tcPr>
          <w:p w14:paraId="323A9D06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0DA6C31A" w14:textId="77777777" w:rsidR="00F043FB" w:rsidRDefault="00286FFF">
            <w:r>
              <w:t>Reason for refund (e.g., cancellation, dispute, adjustment)</w:t>
            </w:r>
          </w:p>
        </w:tc>
      </w:tr>
    </w:tbl>
    <w:p w14:paraId="3C316570" w14:textId="77777777" w:rsidR="00B97739" w:rsidRDefault="00286FFF">
      <w:pPr>
        <w:pStyle w:val="Heading4"/>
      </w:pPr>
      <w:bookmarkStart w:id="135" w:name="_Toc256000191"/>
      <w:bookmarkStart w:id="136" w:name="scroll-bookmark-60"/>
      <w:r>
        <w:t>Processing Rules</w:t>
      </w:r>
      <w:bookmarkEnd w:id="135"/>
      <w:bookmarkEnd w:id="136"/>
    </w:p>
    <w:p w14:paraId="4E0D50AE" w14:textId="77777777" w:rsidR="00B97739" w:rsidRDefault="00286FFF">
      <w:pPr>
        <w:numPr>
          <w:ilvl w:val="0"/>
          <w:numId w:val="62"/>
        </w:numPr>
      </w:pPr>
      <w:r>
        <w:rPr>
          <w:b/>
        </w:rPr>
        <w:t>Precondition</w:t>
      </w:r>
    </w:p>
    <w:p w14:paraId="6FDCF8A0" w14:textId="77777777" w:rsidR="00F043FB" w:rsidRDefault="00286FFF">
      <w:pPr>
        <w:pStyle w:val="TableenumerationPoint1"/>
        <w:numPr>
          <w:ilvl w:val="0"/>
          <w:numId w:val="63"/>
        </w:numPr>
      </w:pPr>
      <w:r>
        <w:t xml:space="preserve">Refund can only be </w:t>
      </w:r>
      <w:proofErr w:type="gramStart"/>
      <w:r>
        <w:t>performed on</w:t>
      </w:r>
      <w:proofErr w:type="gramEnd"/>
      <w:r>
        <w:t>:</w:t>
      </w:r>
    </w:p>
    <w:p w14:paraId="0B3B1507" w14:textId="77777777" w:rsidR="00F043FB" w:rsidRDefault="00286FFF">
      <w:pPr>
        <w:pStyle w:val="TableenumerationPoint2"/>
        <w:numPr>
          <w:ilvl w:val="0"/>
          <w:numId w:val="64"/>
        </w:numPr>
      </w:pPr>
      <w:r>
        <w:t xml:space="preserve">Successfully </w:t>
      </w:r>
      <w:r>
        <w:rPr>
          <w:b/>
        </w:rPr>
        <w:t>CAPTURED</w:t>
      </w:r>
      <w:r>
        <w:t xml:space="preserve"> transactions</w:t>
      </w:r>
    </w:p>
    <w:p w14:paraId="74A26D9B" w14:textId="77777777" w:rsidR="00F043FB" w:rsidRDefault="00286FFF">
      <w:pPr>
        <w:pStyle w:val="TableenumerationPoint1"/>
        <w:numPr>
          <w:ilvl w:val="0"/>
          <w:numId w:val="63"/>
        </w:numPr>
      </w:pPr>
      <w:r>
        <w:t xml:space="preserve">Authorization-only transactions must not be refunded (use </w:t>
      </w:r>
      <w:r>
        <w:rPr>
          <w:b/>
        </w:rPr>
        <w:t>Void</w:t>
      </w:r>
      <w:r>
        <w:t xml:space="preserve"> instead)</w:t>
      </w:r>
    </w:p>
    <w:p w14:paraId="1653B8C4" w14:textId="77777777" w:rsidR="00F043FB" w:rsidRDefault="00286FFF">
      <w:pPr>
        <w:numPr>
          <w:ilvl w:val="0"/>
          <w:numId w:val="62"/>
        </w:numPr>
      </w:pPr>
      <w:r>
        <w:rPr>
          <w:b/>
        </w:rPr>
        <w:t>Refund Amount Rules</w:t>
      </w:r>
    </w:p>
    <w:p w14:paraId="24E3E895" w14:textId="77777777" w:rsidR="00F043FB" w:rsidRDefault="00286FFF">
      <w:pPr>
        <w:pStyle w:val="TableenumerationPoint1"/>
        <w:numPr>
          <w:ilvl w:val="0"/>
          <w:numId w:val="65"/>
        </w:numPr>
      </w:pPr>
      <w:r>
        <w:t>Refund amount:</w:t>
      </w:r>
    </w:p>
    <w:p w14:paraId="565E6A81" w14:textId="77777777" w:rsidR="00F043FB" w:rsidRDefault="00286FFF">
      <w:pPr>
        <w:pStyle w:val="TableenumerationPoint2"/>
        <w:numPr>
          <w:ilvl w:val="0"/>
          <w:numId w:val="66"/>
        </w:numPr>
      </w:pPr>
      <w:r>
        <w:t xml:space="preserve">Can be </w:t>
      </w:r>
      <w:r>
        <w:rPr>
          <w:b/>
        </w:rPr>
        <w:t>partial or full</w:t>
      </w:r>
    </w:p>
    <w:p w14:paraId="7F28B08D" w14:textId="77777777" w:rsidR="00F043FB" w:rsidRDefault="00286FFF">
      <w:pPr>
        <w:pStyle w:val="TableenumerationPoint2"/>
        <w:numPr>
          <w:ilvl w:val="0"/>
          <w:numId w:val="66"/>
        </w:numPr>
      </w:pPr>
      <w:r>
        <w:t xml:space="preserve">Must not exceed the </w:t>
      </w:r>
      <w:r>
        <w:rPr>
          <w:b/>
        </w:rPr>
        <w:t>total captured amount minus previous refunds</w:t>
      </w:r>
    </w:p>
    <w:p w14:paraId="5709FB52" w14:textId="77777777" w:rsidR="00F043FB" w:rsidRDefault="00286FFF">
      <w:pPr>
        <w:pStyle w:val="TableenumerationPoint1"/>
        <w:numPr>
          <w:ilvl w:val="0"/>
          <w:numId w:val="65"/>
        </w:numPr>
      </w:pPr>
      <w:r>
        <w:t>Multiple partial refunds are allowed until the full amount is refunded</w:t>
      </w:r>
    </w:p>
    <w:p w14:paraId="34FB5A6C" w14:textId="77777777" w:rsidR="00F043FB" w:rsidRDefault="00286FFF">
      <w:pPr>
        <w:numPr>
          <w:ilvl w:val="0"/>
          <w:numId w:val="62"/>
        </w:numPr>
      </w:pPr>
      <w:r>
        <w:rPr>
          <w:b/>
        </w:rPr>
        <w:t>Transaction Linking</w:t>
      </w:r>
    </w:p>
    <w:p w14:paraId="29C8AEB6" w14:textId="77777777" w:rsidR="00F043FB" w:rsidRDefault="00286FFF">
      <w:pPr>
        <w:pStyle w:val="TableenumerationPoint1"/>
        <w:numPr>
          <w:ilvl w:val="0"/>
          <w:numId w:val="67"/>
        </w:numPr>
      </w:pPr>
      <w:r>
        <w:t>Each refund must be linked to:</w:t>
      </w:r>
    </w:p>
    <w:p w14:paraId="12E34EEB" w14:textId="77777777" w:rsidR="00F043FB" w:rsidRDefault="00286FFF">
      <w:pPr>
        <w:pStyle w:val="TableenumerationPoint2"/>
        <w:numPr>
          <w:ilvl w:val="0"/>
          <w:numId w:val="68"/>
        </w:numPr>
      </w:pPr>
      <w:r>
        <w:t xml:space="preserve">The original </w:t>
      </w:r>
      <w:proofErr w:type="spellStart"/>
      <w:r>
        <w:rPr>
          <w:rFonts w:ascii="Consolas" w:hAnsi="Consolas"/>
          <w:sz w:val="21"/>
          <w:szCs w:val="21"/>
          <w:lang w:val="en-GB"/>
        </w:rPr>
        <w:t>authorizationReference</w:t>
      </w:r>
      <w:proofErr w:type="spellEnd"/>
    </w:p>
    <w:p w14:paraId="355735D5" w14:textId="77777777" w:rsidR="00F043FB" w:rsidRDefault="00286FFF">
      <w:pPr>
        <w:pStyle w:val="TableenumerationPoint1"/>
        <w:numPr>
          <w:ilvl w:val="0"/>
          <w:numId w:val="67"/>
        </w:numPr>
      </w:pPr>
      <w:r>
        <w:t>The Source System must maintain traceability between:</w:t>
      </w:r>
    </w:p>
    <w:p w14:paraId="6DB90983" w14:textId="77777777" w:rsidR="00F043FB" w:rsidRDefault="00286FFF">
      <w:pPr>
        <w:pStyle w:val="TableenumerationPoint2"/>
        <w:numPr>
          <w:ilvl w:val="0"/>
          <w:numId w:val="69"/>
        </w:numPr>
      </w:pPr>
      <w:r>
        <w:t>Original transaction</w:t>
      </w:r>
    </w:p>
    <w:p w14:paraId="6EAEDE53" w14:textId="77777777" w:rsidR="00F043FB" w:rsidRDefault="00286FFF">
      <w:pPr>
        <w:pStyle w:val="TableenumerationPoint2"/>
        <w:numPr>
          <w:ilvl w:val="0"/>
          <w:numId w:val="69"/>
        </w:numPr>
      </w:pPr>
      <w:r>
        <w:t>All associated refunds</w:t>
      </w:r>
    </w:p>
    <w:p w14:paraId="4593FA2E" w14:textId="77777777" w:rsidR="00F043FB" w:rsidRDefault="00286FFF">
      <w:pPr>
        <w:numPr>
          <w:ilvl w:val="0"/>
          <w:numId w:val="62"/>
        </w:numPr>
      </w:pPr>
      <w:r>
        <w:rPr>
          <w:b/>
        </w:rPr>
        <w:t>Idempotency</w:t>
      </w:r>
    </w:p>
    <w:p w14:paraId="58F1A36E" w14:textId="77777777" w:rsidR="00F043FB" w:rsidRDefault="00286FFF">
      <w:pPr>
        <w:pStyle w:val="TableenumerationPoint1"/>
        <w:numPr>
          <w:ilvl w:val="0"/>
          <w:numId w:val="70"/>
        </w:numPr>
      </w:pPr>
      <w:proofErr w:type="spellStart"/>
      <w:r>
        <w:rPr>
          <w:rFonts w:ascii="Consolas" w:hAnsi="Consolas"/>
          <w:sz w:val="21"/>
          <w:szCs w:val="21"/>
          <w:lang w:val="en-GB"/>
        </w:rPr>
        <w:t>orderId</w:t>
      </w:r>
      <w:proofErr w:type="spellEnd"/>
      <w:r>
        <w:t xml:space="preserve"> must be unique per refund attempt</w:t>
      </w:r>
    </w:p>
    <w:p w14:paraId="4917A24E" w14:textId="77777777" w:rsidR="00F043FB" w:rsidRDefault="00286FFF">
      <w:pPr>
        <w:pStyle w:val="TableenumerationPoint1"/>
        <w:numPr>
          <w:ilvl w:val="0"/>
          <w:numId w:val="70"/>
        </w:numPr>
      </w:pPr>
      <w:r>
        <w:t>Duplicate requests must return the same result</w:t>
      </w:r>
    </w:p>
    <w:p w14:paraId="2ABA6108" w14:textId="77777777" w:rsidR="00F043FB" w:rsidRDefault="00286FFF">
      <w:pPr>
        <w:numPr>
          <w:ilvl w:val="0"/>
          <w:numId w:val="62"/>
        </w:numPr>
      </w:pPr>
      <w:r>
        <w:rPr>
          <w:b/>
        </w:rPr>
        <w:t xml:space="preserve">Settlement </w:t>
      </w:r>
      <w:proofErr w:type="spellStart"/>
      <w:r>
        <w:rPr>
          <w:b/>
        </w:rPr>
        <w:t>Behavior</w:t>
      </w:r>
      <w:proofErr w:type="spellEnd"/>
    </w:p>
    <w:p w14:paraId="4B292973" w14:textId="77777777" w:rsidR="00F043FB" w:rsidRDefault="00286FFF">
      <w:pPr>
        <w:pStyle w:val="TableenumerationPoint1"/>
        <w:numPr>
          <w:ilvl w:val="0"/>
          <w:numId w:val="71"/>
        </w:numPr>
      </w:pPr>
      <w:r>
        <w:t>Refunds are typically processed in the next clearing cycle</w:t>
      </w:r>
    </w:p>
    <w:p w14:paraId="05280DCD" w14:textId="77777777" w:rsidR="00F043FB" w:rsidRDefault="00286FFF">
      <w:pPr>
        <w:pStyle w:val="TableenumerationPoint1"/>
        <w:numPr>
          <w:ilvl w:val="0"/>
          <w:numId w:val="71"/>
        </w:numPr>
      </w:pPr>
      <w:r>
        <w:t>The actual credit to the cardholder depends on FCP processing timelines</w:t>
      </w:r>
    </w:p>
    <w:p w14:paraId="6CA62FF6" w14:textId="77777777" w:rsidR="00F043FB" w:rsidRDefault="00286FFF">
      <w:pPr>
        <w:numPr>
          <w:ilvl w:val="0"/>
          <w:numId w:val="62"/>
        </w:numPr>
      </w:pPr>
      <w:r>
        <w:rPr>
          <w:b/>
        </w:rPr>
        <w:t>Timeout / Uncertain State</w:t>
      </w:r>
    </w:p>
    <w:p w14:paraId="3E8ADCF0" w14:textId="77777777" w:rsidR="00F043FB" w:rsidRDefault="00286FFF">
      <w:pPr>
        <w:pStyle w:val="TableenumerationPoint1"/>
        <w:numPr>
          <w:ilvl w:val="0"/>
          <w:numId w:val="72"/>
        </w:numPr>
      </w:pPr>
      <w:r>
        <w:t xml:space="preserve">If </w:t>
      </w:r>
      <w:proofErr w:type="gramStart"/>
      <w:r>
        <w:t>no</w:t>
      </w:r>
      <w:proofErr w:type="gramEnd"/>
      <w:r>
        <w:t xml:space="preserve"> response:</w:t>
      </w:r>
    </w:p>
    <w:p w14:paraId="704AC4AB" w14:textId="77777777" w:rsidR="00F043FB" w:rsidRDefault="00286FFF">
      <w:pPr>
        <w:pStyle w:val="TableenumerationPoint2"/>
        <w:numPr>
          <w:ilvl w:val="0"/>
          <w:numId w:val="73"/>
        </w:numPr>
      </w:pPr>
      <w:r>
        <w:t xml:space="preserve">Must verify using </w:t>
      </w:r>
      <w:r>
        <w:rPr>
          <w:b/>
        </w:rPr>
        <w:t>Query Operations</w:t>
      </w:r>
    </w:p>
    <w:p w14:paraId="7F67BA05" w14:textId="77777777" w:rsidR="00F043FB" w:rsidRDefault="00286FFF">
      <w:pPr>
        <w:pStyle w:val="TableenumerationPoint2"/>
        <w:numPr>
          <w:ilvl w:val="0"/>
          <w:numId w:val="73"/>
        </w:numPr>
      </w:pPr>
      <w:r>
        <w:t>Avoid blind retry without idempotency guarantee</w:t>
      </w:r>
    </w:p>
    <w:p w14:paraId="49585338" w14:textId="77777777" w:rsidR="00F043FB" w:rsidRDefault="00286FFF">
      <w:pPr>
        <w:pStyle w:val="Heading4"/>
      </w:pPr>
      <w:bookmarkStart w:id="137" w:name="_Toc256000192"/>
      <w:bookmarkStart w:id="138" w:name="scroll-bookmark-61"/>
      <w:r>
        <w:t>Response Parameters</w:t>
      </w:r>
      <w:bookmarkEnd w:id="137"/>
      <w:bookmarkEnd w:id="138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3013"/>
        <w:gridCol w:w="1313"/>
        <w:gridCol w:w="825"/>
        <w:gridCol w:w="4477"/>
      </w:tblGrid>
      <w:tr w:rsidR="00F043FB" w14:paraId="31C69582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5C7D597E" w14:textId="77777777" w:rsidR="00F043FB" w:rsidRDefault="00286FFF">
            <w:r>
              <w:t>Parameter</w:t>
            </w:r>
          </w:p>
        </w:tc>
        <w:tc>
          <w:tcPr>
            <w:tcW w:w="0" w:type="auto"/>
          </w:tcPr>
          <w:p w14:paraId="4FDF21EC" w14:textId="77777777" w:rsidR="00F043FB" w:rsidRDefault="00286FFF">
            <w:r>
              <w:t>Required</w:t>
            </w:r>
          </w:p>
        </w:tc>
        <w:tc>
          <w:tcPr>
            <w:tcW w:w="0" w:type="auto"/>
          </w:tcPr>
          <w:p w14:paraId="3E252AD5" w14:textId="77777777" w:rsidR="00F043FB" w:rsidRDefault="00286FFF">
            <w:r>
              <w:t>Type</w:t>
            </w:r>
          </w:p>
        </w:tc>
        <w:tc>
          <w:tcPr>
            <w:tcW w:w="0" w:type="auto"/>
          </w:tcPr>
          <w:p w14:paraId="32E90DE3" w14:textId="77777777" w:rsidR="00F043FB" w:rsidRDefault="00286FFF">
            <w:r>
              <w:t>Description</w:t>
            </w:r>
          </w:p>
        </w:tc>
      </w:tr>
      <w:tr w:rsidR="00F043FB" w14:paraId="24C10A77" w14:textId="77777777" w:rsidTr="00F043FB">
        <w:tc>
          <w:tcPr>
            <w:tcW w:w="0" w:type="auto"/>
          </w:tcPr>
          <w:p w14:paraId="2A62601D" w14:textId="77777777" w:rsidR="00F043FB" w:rsidRDefault="00286FFF">
            <w:proofErr w:type="spellStart"/>
            <w:r>
              <w:t>refundReference</w:t>
            </w:r>
            <w:proofErr w:type="spellEnd"/>
          </w:p>
        </w:tc>
        <w:tc>
          <w:tcPr>
            <w:tcW w:w="0" w:type="auto"/>
          </w:tcPr>
          <w:p w14:paraId="1B0E01BE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03659B43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6C020685" w14:textId="77777777" w:rsidR="00F043FB" w:rsidRDefault="00286FFF">
            <w:r>
              <w:t>Unique refund transaction identifier</w:t>
            </w:r>
          </w:p>
        </w:tc>
      </w:tr>
      <w:tr w:rsidR="00F043FB" w14:paraId="4177BA6B" w14:textId="77777777" w:rsidTr="00F043FB">
        <w:tc>
          <w:tcPr>
            <w:tcW w:w="0" w:type="auto"/>
          </w:tcPr>
          <w:p w14:paraId="1CBB2B4F" w14:textId="77777777" w:rsidR="00F043FB" w:rsidRDefault="00286FFF">
            <w:proofErr w:type="spellStart"/>
            <w:r>
              <w:t>authorizationReference</w:t>
            </w:r>
            <w:proofErr w:type="spellEnd"/>
          </w:p>
        </w:tc>
        <w:tc>
          <w:tcPr>
            <w:tcW w:w="0" w:type="auto"/>
          </w:tcPr>
          <w:p w14:paraId="53793264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6B8F051C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68C3FAC1" w14:textId="77777777" w:rsidR="00F043FB" w:rsidRDefault="00286FFF">
            <w:r>
              <w:t>Original transaction reference</w:t>
            </w:r>
          </w:p>
        </w:tc>
      </w:tr>
      <w:tr w:rsidR="00F043FB" w14:paraId="20430ADC" w14:textId="77777777" w:rsidTr="00F043FB">
        <w:tc>
          <w:tcPr>
            <w:tcW w:w="0" w:type="auto"/>
          </w:tcPr>
          <w:p w14:paraId="293781D3" w14:textId="77777777" w:rsidR="00F043FB" w:rsidRDefault="00286FFF">
            <w:r>
              <w:t>status</w:t>
            </w:r>
          </w:p>
        </w:tc>
        <w:tc>
          <w:tcPr>
            <w:tcW w:w="0" w:type="auto"/>
          </w:tcPr>
          <w:p w14:paraId="517C4528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2775F0A4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729D86A3" w14:textId="77777777" w:rsidR="00F043FB" w:rsidRDefault="00286FFF">
            <w:r>
              <w:t>Result of the refund operation</w:t>
            </w:r>
          </w:p>
        </w:tc>
      </w:tr>
      <w:tr w:rsidR="00F043FB" w14:paraId="5E52D77A" w14:textId="77777777" w:rsidTr="00F043FB">
        <w:tc>
          <w:tcPr>
            <w:tcW w:w="0" w:type="auto"/>
          </w:tcPr>
          <w:p w14:paraId="47046646" w14:textId="77777777" w:rsidR="00F043FB" w:rsidRDefault="00286FFF">
            <w:proofErr w:type="spellStart"/>
            <w:r>
              <w:t>responseCode</w:t>
            </w:r>
            <w:proofErr w:type="spellEnd"/>
          </w:p>
        </w:tc>
        <w:tc>
          <w:tcPr>
            <w:tcW w:w="0" w:type="auto"/>
          </w:tcPr>
          <w:p w14:paraId="0ED468CB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05C4F3AA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6FC471E8" w14:textId="77777777" w:rsidR="00F043FB" w:rsidRDefault="00286FFF">
            <w:r>
              <w:t>Provider-specific response code</w:t>
            </w:r>
          </w:p>
        </w:tc>
      </w:tr>
      <w:tr w:rsidR="00F043FB" w14:paraId="06BCB4B1" w14:textId="77777777" w:rsidTr="00F043FB">
        <w:tc>
          <w:tcPr>
            <w:tcW w:w="0" w:type="auto"/>
          </w:tcPr>
          <w:p w14:paraId="2B214973" w14:textId="77777777" w:rsidR="00F043FB" w:rsidRDefault="00286FFF">
            <w:proofErr w:type="spellStart"/>
            <w:r>
              <w:t>responseMessage</w:t>
            </w:r>
            <w:proofErr w:type="spellEnd"/>
          </w:p>
        </w:tc>
        <w:tc>
          <w:tcPr>
            <w:tcW w:w="0" w:type="auto"/>
          </w:tcPr>
          <w:p w14:paraId="370B8A5C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50C7AD22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1749D6A8" w14:textId="77777777" w:rsidR="00F043FB" w:rsidRDefault="00286FFF">
            <w:r>
              <w:t>Human-readable description</w:t>
            </w:r>
          </w:p>
        </w:tc>
      </w:tr>
      <w:tr w:rsidR="00F043FB" w14:paraId="12FB87AA" w14:textId="77777777" w:rsidTr="00F043FB">
        <w:tc>
          <w:tcPr>
            <w:tcW w:w="0" w:type="auto"/>
          </w:tcPr>
          <w:p w14:paraId="106C8C9F" w14:textId="77777777" w:rsidR="00F043FB" w:rsidRDefault="00286FFF">
            <w:proofErr w:type="spellStart"/>
            <w:r>
              <w:t>refundedAmount</w:t>
            </w:r>
            <w:proofErr w:type="spellEnd"/>
          </w:p>
        </w:tc>
        <w:tc>
          <w:tcPr>
            <w:tcW w:w="0" w:type="auto"/>
          </w:tcPr>
          <w:p w14:paraId="2F5B6A95" w14:textId="77777777" w:rsidR="00F043FB" w:rsidRDefault="00286FFF">
            <w:r>
              <w:t>No</w:t>
            </w:r>
          </w:p>
        </w:tc>
        <w:tc>
          <w:tcPr>
            <w:tcW w:w="0" w:type="auto"/>
          </w:tcPr>
          <w:p w14:paraId="6114A028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6F510A0D" w14:textId="77777777" w:rsidR="00F043FB" w:rsidRDefault="00286FFF">
            <w:r>
              <w:t>Amount successfully refunded</w:t>
            </w:r>
          </w:p>
        </w:tc>
      </w:tr>
    </w:tbl>
    <w:p w14:paraId="569050CF" w14:textId="77777777" w:rsidR="00F043FB" w:rsidRDefault="00B97739">
      <w:pPr>
        <w:pStyle w:val="Heading4"/>
      </w:pPr>
      <w:bookmarkStart w:id="139" w:name="_Toc256000193"/>
      <w:bookmarkStart w:id="140" w:name="scroll-bookmark-62"/>
      <w:r>
        <w:t>Response Status Values</w:t>
      </w:r>
      <w:bookmarkEnd w:id="139"/>
      <w:bookmarkEnd w:id="140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829"/>
        <w:gridCol w:w="6799"/>
      </w:tblGrid>
      <w:tr w:rsidR="00F043FB" w14:paraId="1627F75B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7978FD0C" w14:textId="77777777" w:rsidR="00F043FB" w:rsidRDefault="00B97739">
            <w:r>
              <w:t>Status</w:t>
            </w:r>
          </w:p>
        </w:tc>
        <w:tc>
          <w:tcPr>
            <w:tcW w:w="0" w:type="auto"/>
          </w:tcPr>
          <w:p w14:paraId="3190AC1F" w14:textId="77777777" w:rsidR="00F043FB" w:rsidRDefault="00286FFF">
            <w:r>
              <w:t>Description</w:t>
            </w:r>
          </w:p>
        </w:tc>
      </w:tr>
      <w:tr w:rsidR="00F043FB" w14:paraId="0AA7C8F9" w14:textId="77777777" w:rsidTr="00F043FB">
        <w:tc>
          <w:tcPr>
            <w:tcW w:w="0" w:type="auto"/>
          </w:tcPr>
          <w:p w14:paraId="16492C96" w14:textId="77777777" w:rsidR="00F043FB" w:rsidRDefault="00286FFF">
            <w:r>
              <w:t>APPROVED</w:t>
            </w:r>
          </w:p>
        </w:tc>
        <w:tc>
          <w:tcPr>
            <w:tcW w:w="0" w:type="auto"/>
          </w:tcPr>
          <w:p w14:paraId="104037C2" w14:textId="77777777" w:rsidR="00F043FB" w:rsidRDefault="00286FFF">
            <w:r>
              <w:t>Refund successfully processed</w:t>
            </w:r>
          </w:p>
        </w:tc>
      </w:tr>
      <w:tr w:rsidR="00F043FB" w14:paraId="7434260F" w14:textId="77777777" w:rsidTr="00F043FB">
        <w:tc>
          <w:tcPr>
            <w:tcW w:w="0" w:type="auto"/>
          </w:tcPr>
          <w:p w14:paraId="61D5B479" w14:textId="77777777" w:rsidR="00F043FB" w:rsidRDefault="00286FFF">
            <w:r>
              <w:t>DECLINED</w:t>
            </w:r>
          </w:p>
        </w:tc>
        <w:tc>
          <w:tcPr>
            <w:tcW w:w="0" w:type="auto"/>
          </w:tcPr>
          <w:p w14:paraId="5E7972C0" w14:textId="77777777" w:rsidR="00F043FB" w:rsidRDefault="00286FFF">
            <w:r>
              <w:t>Refund rejected</w:t>
            </w:r>
          </w:p>
        </w:tc>
      </w:tr>
      <w:tr w:rsidR="00F043FB" w14:paraId="23713058" w14:textId="77777777" w:rsidTr="00F043FB">
        <w:tc>
          <w:tcPr>
            <w:tcW w:w="0" w:type="auto"/>
          </w:tcPr>
          <w:p w14:paraId="0FA50663" w14:textId="77777777" w:rsidR="00F043FB" w:rsidRDefault="00286FFF">
            <w:r>
              <w:t>ERROR</w:t>
            </w:r>
          </w:p>
        </w:tc>
        <w:tc>
          <w:tcPr>
            <w:tcW w:w="0" w:type="auto"/>
          </w:tcPr>
          <w:p w14:paraId="48F2BE09" w14:textId="77777777" w:rsidR="00F043FB" w:rsidRDefault="00286FFF">
            <w:r>
              <w:t>Technical or validation issue</w:t>
            </w:r>
          </w:p>
        </w:tc>
      </w:tr>
    </w:tbl>
    <w:p w14:paraId="485867FA" w14:textId="77777777" w:rsidR="00B97739" w:rsidRDefault="00286FFF">
      <w:pPr>
        <w:pStyle w:val="Heading4"/>
      </w:pPr>
      <w:bookmarkStart w:id="141" w:name="_Toc256000194"/>
      <w:bookmarkStart w:id="142" w:name="scroll-bookmark-63"/>
      <w:r>
        <w:t>Example Request</w:t>
      </w:r>
      <w:bookmarkEnd w:id="141"/>
      <w:bookmarkEnd w:id="142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14:paraId="513A76F0" w14:textId="77777777">
        <w:tc>
          <w:tcPr>
            <w:tcW w:w="0" w:type="auto"/>
            <w:tcMar>
              <w:right w:w="100" w:type="dxa"/>
            </w:tcMar>
          </w:tcPr>
          <w:p w14:paraId="0299AAA8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5C34916C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authorizationReference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"FCP-987654321"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67BBC463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orderId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"REF-0001"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2969E6E1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"amount"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5.00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5ECB0234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"reason"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"Trip cancellation"</w:t>
            </w:r>
          </w:p>
          <w:p w14:paraId="2D207522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4AF1AA02" w14:textId="77777777" w:rsidR="00B97739" w:rsidRDefault="00286FFF">
      <w:pPr>
        <w:pStyle w:val="Heading4"/>
      </w:pPr>
      <w:bookmarkStart w:id="143" w:name="_Toc256000195"/>
      <w:bookmarkStart w:id="144" w:name="scroll-bookmark-64"/>
      <w:r>
        <w:t>Example Response</w:t>
      </w:r>
      <w:bookmarkEnd w:id="143"/>
      <w:bookmarkEnd w:id="144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14:paraId="0579B227" w14:textId="77777777">
        <w:tc>
          <w:tcPr>
            <w:tcW w:w="0" w:type="auto"/>
            <w:tcMar>
              <w:right w:w="100" w:type="dxa"/>
            </w:tcMar>
          </w:tcPr>
          <w:p w14:paraId="3413D9E1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789A6DB1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refundReference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"REF-789456123"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576F2127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authorizationReference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"FCP-987654321"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5D57A6C3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"status"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"APPROVED"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06A57FA1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responseCode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"00"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161DEF79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responseMessage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"Refund successful"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1578C056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refundedAmount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5.00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547772BD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28B42E74" w14:textId="77777777" w:rsidR="00B97739" w:rsidRDefault="00B97739"/>
    <w:p w14:paraId="2366D908" w14:textId="77777777" w:rsidR="00B97739" w:rsidRDefault="00286FFF">
      <w:pPr>
        <w:pStyle w:val="Heading4"/>
      </w:pPr>
      <w:bookmarkStart w:id="145" w:name="_Toc256000196"/>
      <w:bookmarkStart w:id="146" w:name="scroll-bookmark-65"/>
      <w:r>
        <w:t>Error Handling</w:t>
      </w:r>
      <w:bookmarkEnd w:id="145"/>
      <w:bookmarkEnd w:id="146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5842"/>
        <w:gridCol w:w="3786"/>
      </w:tblGrid>
      <w:tr w:rsidR="00F043FB" w14:paraId="5FD8B9FB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BA0C6EC" w14:textId="77777777" w:rsidR="00F043FB" w:rsidRDefault="00B97739">
            <w:r>
              <w:t>Scenario</w:t>
            </w:r>
          </w:p>
        </w:tc>
        <w:tc>
          <w:tcPr>
            <w:tcW w:w="0" w:type="auto"/>
          </w:tcPr>
          <w:p w14:paraId="21FC1C5C" w14:textId="77777777" w:rsidR="00F043FB" w:rsidRDefault="00286FFF">
            <w:r>
              <w:t>Expected Result</w:t>
            </w:r>
          </w:p>
        </w:tc>
      </w:tr>
      <w:tr w:rsidR="00F043FB" w14:paraId="66E5A652" w14:textId="77777777" w:rsidTr="00F043FB">
        <w:tc>
          <w:tcPr>
            <w:tcW w:w="0" w:type="auto"/>
          </w:tcPr>
          <w:p w14:paraId="1863B3BE" w14:textId="77777777" w:rsidR="00F043FB" w:rsidRDefault="00286FFF">
            <w:r>
              <w:t>Original transaction not found</w:t>
            </w:r>
          </w:p>
        </w:tc>
        <w:tc>
          <w:tcPr>
            <w:tcW w:w="0" w:type="auto"/>
          </w:tcPr>
          <w:p w14:paraId="43F34688" w14:textId="77777777" w:rsidR="00F043FB" w:rsidRDefault="00286FFF">
            <w:r>
              <w:t>ERROR</w:t>
            </w:r>
          </w:p>
        </w:tc>
      </w:tr>
      <w:tr w:rsidR="00F043FB" w14:paraId="372F89EC" w14:textId="77777777" w:rsidTr="00F043FB">
        <w:tc>
          <w:tcPr>
            <w:tcW w:w="0" w:type="auto"/>
          </w:tcPr>
          <w:p w14:paraId="132A8C9B" w14:textId="77777777" w:rsidR="00F043FB" w:rsidRDefault="00286FFF">
            <w:r>
              <w:t>Transaction not captured</w:t>
            </w:r>
          </w:p>
        </w:tc>
        <w:tc>
          <w:tcPr>
            <w:tcW w:w="0" w:type="auto"/>
          </w:tcPr>
          <w:p w14:paraId="6260D09A" w14:textId="77777777" w:rsidR="00F043FB" w:rsidRDefault="00286FFF">
            <w:r>
              <w:t>DECLINED</w:t>
            </w:r>
          </w:p>
        </w:tc>
      </w:tr>
      <w:tr w:rsidR="00F043FB" w14:paraId="33557960" w14:textId="77777777" w:rsidTr="00F043FB">
        <w:tc>
          <w:tcPr>
            <w:tcW w:w="0" w:type="auto"/>
          </w:tcPr>
          <w:p w14:paraId="35CB04BE" w14:textId="77777777" w:rsidR="00F043FB" w:rsidRDefault="00286FFF">
            <w:r>
              <w:t>Refund amount exceeds available refundable</w:t>
            </w:r>
          </w:p>
        </w:tc>
        <w:tc>
          <w:tcPr>
            <w:tcW w:w="0" w:type="auto"/>
          </w:tcPr>
          <w:p w14:paraId="4881B6FA" w14:textId="77777777" w:rsidR="00F043FB" w:rsidRDefault="00286FFF">
            <w:r>
              <w:t>DECLINED</w:t>
            </w:r>
          </w:p>
        </w:tc>
      </w:tr>
      <w:tr w:rsidR="00F043FB" w14:paraId="0E3839E6" w14:textId="77777777" w:rsidTr="00F043FB">
        <w:tc>
          <w:tcPr>
            <w:tcW w:w="0" w:type="auto"/>
          </w:tcPr>
          <w:p w14:paraId="711E2892" w14:textId="77777777" w:rsidR="00F043FB" w:rsidRDefault="00286FFF">
            <w:r>
              <w:t>Duplicate refund request</w:t>
            </w:r>
          </w:p>
        </w:tc>
        <w:tc>
          <w:tcPr>
            <w:tcW w:w="0" w:type="auto"/>
          </w:tcPr>
          <w:p w14:paraId="2D075AEE" w14:textId="77777777" w:rsidR="00F043FB" w:rsidRDefault="00286FFF">
            <w:r>
              <w:t>Same response (idempotent)</w:t>
            </w:r>
          </w:p>
        </w:tc>
      </w:tr>
      <w:tr w:rsidR="00F043FB" w14:paraId="03787CD7" w14:textId="77777777" w:rsidTr="00F043FB">
        <w:tc>
          <w:tcPr>
            <w:tcW w:w="0" w:type="auto"/>
          </w:tcPr>
          <w:p w14:paraId="1E11F370" w14:textId="77777777" w:rsidR="00F043FB" w:rsidRDefault="00286FFF">
            <w:r>
              <w:t>Already fully refunded</w:t>
            </w:r>
          </w:p>
        </w:tc>
        <w:tc>
          <w:tcPr>
            <w:tcW w:w="0" w:type="auto"/>
          </w:tcPr>
          <w:p w14:paraId="31B4E315" w14:textId="77777777" w:rsidR="00F043FB" w:rsidRDefault="00286FFF">
            <w:r>
              <w:t>DECLINED</w:t>
            </w:r>
          </w:p>
        </w:tc>
      </w:tr>
    </w:tbl>
    <w:p w14:paraId="405A0046" w14:textId="77777777" w:rsidR="00B97739" w:rsidRDefault="00B97739"/>
    <w:p w14:paraId="57C951CC" w14:textId="77777777" w:rsidR="00B97739" w:rsidRDefault="00286FFF">
      <w:pPr>
        <w:pStyle w:val="Heading3"/>
      </w:pPr>
      <w:bookmarkStart w:id="147" w:name="_Toc256000197"/>
      <w:bookmarkStart w:id="148" w:name="scroll-bookmark-66"/>
      <w:r>
        <w:t>Void</w:t>
      </w:r>
      <w:bookmarkEnd w:id="147"/>
      <w:bookmarkEnd w:id="148"/>
    </w:p>
    <w:p w14:paraId="6153ED2D" w14:textId="77777777" w:rsidR="00B97739" w:rsidRDefault="00286FFF">
      <w:pPr>
        <w:pStyle w:val="Heading4"/>
      </w:pPr>
      <w:bookmarkStart w:id="149" w:name="_Toc256000198"/>
      <w:bookmarkStart w:id="150" w:name="scroll-bookmark-67"/>
      <w:r>
        <w:t>Purpose</w:t>
      </w:r>
      <w:bookmarkEnd w:id="149"/>
      <w:bookmarkEnd w:id="150"/>
    </w:p>
    <w:p w14:paraId="6BBED107" w14:textId="77777777" w:rsidR="00B97739" w:rsidRDefault="00286FFF">
      <w:r>
        <w:t xml:space="preserve">The Void method is used to cancel a previously authorized or captured transaction </w:t>
      </w:r>
      <w:r>
        <w:rPr>
          <w:b/>
        </w:rPr>
        <w:t>before it is settled (clearing stage)</w:t>
      </w:r>
      <w:r>
        <w:t>.</w:t>
      </w:r>
    </w:p>
    <w:p w14:paraId="1265F926" w14:textId="77777777" w:rsidR="00F043FB" w:rsidRDefault="00286FFF">
      <w:r>
        <w:t>This operation:</w:t>
      </w:r>
    </w:p>
    <w:p w14:paraId="6D13E72A" w14:textId="77777777" w:rsidR="00F043FB" w:rsidRPr="00F46025" w:rsidRDefault="00286FFF">
      <w:pPr>
        <w:pStyle w:val="ScrollListBullet"/>
        <w:numPr>
          <w:ilvl w:val="0"/>
          <w:numId w:val="74"/>
        </w:numPr>
        <w:rPr>
          <w:lang w:val="en-US"/>
        </w:rPr>
      </w:pPr>
      <w:r w:rsidRPr="00F46025">
        <w:rPr>
          <w:lang w:val="en-US"/>
        </w:rPr>
        <w:t>Releases reserved funds (if only authorized)</w:t>
      </w:r>
    </w:p>
    <w:p w14:paraId="2F983796" w14:textId="77777777" w:rsidR="00F043FB" w:rsidRPr="00F46025" w:rsidRDefault="00286FFF">
      <w:pPr>
        <w:pStyle w:val="ScrollListBullet"/>
        <w:numPr>
          <w:ilvl w:val="0"/>
          <w:numId w:val="74"/>
        </w:numPr>
        <w:rPr>
          <w:lang w:val="en-US"/>
        </w:rPr>
      </w:pPr>
      <w:r w:rsidRPr="00F46025">
        <w:rPr>
          <w:lang w:val="en-US"/>
        </w:rPr>
        <w:t>Prevents settlement (if already captured but not yet cleared)</w:t>
      </w:r>
    </w:p>
    <w:p w14:paraId="7D993CBF" w14:textId="77777777" w:rsidR="00F043FB" w:rsidRPr="00F46025" w:rsidRDefault="00286FFF">
      <w:pPr>
        <w:pStyle w:val="ScrollListBullet"/>
        <w:numPr>
          <w:ilvl w:val="0"/>
          <w:numId w:val="74"/>
        </w:numPr>
        <w:rPr>
          <w:lang w:val="en-US"/>
        </w:rPr>
      </w:pPr>
      <w:r w:rsidRPr="00F46025">
        <w:rPr>
          <w:lang w:val="en-US"/>
        </w:rPr>
        <w:t>Ensures no financial posting occurs in clearing files</w:t>
      </w:r>
    </w:p>
    <w:p w14:paraId="7ABC619F" w14:textId="77777777" w:rsidR="00F043FB" w:rsidRDefault="00286FFF">
      <w:r>
        <w:t xml:space="preserve">Void is the correct operation for cancelling transactions that have </w:t>
      </w:r>
      <w:r>
        <w:rPr>
          <w:b/>
        </w:rPr>
        <w:t>not yet been settled</w:t>
      </w:r>
      <w:r>
        <w:t>, whereas Refund applies after settlement.</w:t>
      </w:r>
    </w:p>
    <w:p w14:paraId="27FA02E1" w14:textId="77777777" w:rsidR="00F043FB" w:rsidRDefault="00286FFF">
      <w:pPr>
        <w:pStyle w:val="Heading4"/>
      </w:pPr>
      <w:bookmarkStart w:id="151" w:name="_Toc256000199"/>
      <w:bookmarkStart w:id="152" w:name="scroll-bookmark-68"/>
      <w:r>
        <w:t>Endpoint Definition</w:t>
      </w:r>
      <w:bookmarkEnd w:id="151"/>
      <w:bookmarkEnd w:id="152"/>
    </w:p>
    <w:p w14:paraId="3D4D3DCA" w14:textId="77777777" w:rsidR="00F043FB" w:rsidRDefault="00286FFF">
      <w:pPr>
        <w:pStyle w:val="PlainText"/>
      </w:pPr>
      <w:r>
        <w:t>POST /payments/void</w:t>
      </w:r>
    </w:p>
    <w:p w14:paraId="5748563B" w14:textId="77777777" w:rsidR="00F043FB" w:rsidRDefault="00286FFF">
      <w:pPr>
        <w:pStyle w:val="Heading4"/>
      </w:pPr>
      <w:bookmarkStart w:id="153" w:name="_Toc256000200"/>
      <w:bookmarkStart w:id="154" w:name="scroll-bookmark-69"/>
      <w:r>
        <w:t>Request Headers</w:t>
      </w:r>
      <w:bookmarkEnd w:id="153"/>
      <w:bookmarkEnd w:id="154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783"/>
        <w:gridCol w:w="1300"/>
        <w:gridCol w:w="2018"/>
        <w:gridCol w:w="4527"/>
      </w:tblGrid>
      <w:tr w:rsidR="00F043FB" w14:paraId="32C18D48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D210C33" w14:textId="77777777" w:rsidR="00F043FB" w:rsidRDefault="00286FFF">
            <w:r>
              <w:t>Header</w:t>
            </w:r>
          </w:p>
        </w:tc>
        <w:tc>
          <w:tcPr>
            <w:tcW w:w="0" w:type="auto"/>
          </w:tcPr>
          <w:p w14:paraId="47DDB02E" w14:textId="77777777" w:rsidR="00F043FB" w:rsidRDefault="00286FFF">
            <w:r>
              <w:t>Required</w:t>
            </w:r>
          </w:p>
        </w:tc>
        <w:tc>
          <w:tcPr>
            <w:tcW w:w="0" w:type="auto"/>
          </w:tcPr>
          <w:p w14:paraId="1EBCC2A2" w14:textId="77777777" w:rsidR="00F043FB" w:rsidRDefault="00286FFF">
            <w:r>
              <w:t>Value</w:t>
            </w:r>
          </w:p>
        </w:tc>
        <w:tc>
          <w:tcPr>
            <w:tcW w:w="0" w:type="auto"/>
          </w:tcPr>
          <w:p w14:paraId="4A83863C" w14:textId="77777777" w:rsidR="00F043FB" w:rsidRDefault="00286FFF">
            <w:r>
              <w:t>Description</w:t>
            </w:r>
          </w:p>
        </w:tc>
      </w:tr>
      <w:tr w:rsidR="00F043FB" w14:paraId="0931095E" w14:textId="77777777" w:rsidTr="00F043FB">
        <w:tc>
          <w:tcPr>
            <w:tcW w:w="0" w:type="auto"/>
          </w:tcPr>
          <w:p w14:paraId="4655C2B2" w14:textId="77777777" w:rsidR="00F043FB" w:rsidRDefault="00286FFF">
            <w:r>
              <w:t>Content-Type</w:t>
            </w:r>
          </w:p>
        </w:tc>
        <w:tc>
          <w:tcPr>
            <w:tcW w:w="0" w:type="auto"/>
          </w:tcPr>
          <w:p w14:paraId="631B01B3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1E1D2478" w14:textId="77777777" w:rsidR="00F043FB" w:rsidRDefault="00286FFF">
            <w:r>
              <w:t>application/</w:t>
            </w:r>
            <w:proofErr w:type="spellStart"/>
            <w:r>
              <w:t>json</w:t>
            </w:r>
            <w:proofErr w:type="spellEnd"/>
          </w:p>
        </w:tc>
        <w:tc>
          <w:tcPr>
            <w:tcW w:w="0" w:type="auto"/>
          </w:tcPr>
          <w:p w14:paraId="5F0CCD68" w14:textId="77777777" w:rsidR="00F043FB" w:rsidRDefault="00286FFF">
            <w:r>
              <w:t>Payload format</w:t>
            </w:r>
          </w:p>
        </w:tc>
      </w:tr>
      <w:tr w:rsidR="00F043FB" w14:paraId="5C1A4A51" w14:textId="77777777" w:rsidTr="00F043FB">
        <w:tc>
          <w:tcPr>
            <w:tcW w:w="0" w:type="auto"/>
          </w:tcPr>
          <w:p w14:paraId="394114EB" w14:textId="77777777" w:rsidR="00F043FB" w:rsidRDefault="00286FFF">
            <w:r>
              <w:t>Authorization</w:t>
            </w:r>
          </w:p>
        </w:tc>
        <w:tc>
          <w:tcPr>
            <w:tcW w:w="0" w:type="auto"/>
          </w:tcPr>
          <w:p w14:paraId="10CC56F0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0A2FE751" w14:textId="77777777" w:rsidR="00F043FB" w:rsidRDefault="00286FFF">
            <w:r>
              <w:t>Bearer</w:t>
            </w:r>
          </w:p>
        </w:tc>
        <w:tc>
          <w:tcPr>
            <w:tcW w:w="0" w:type="auto"/>
          </w:tcPr>
          <w:p w14:paraId="6AC9D5C1" w14:textId="77777777" w:rsidR="00F043FB" w:rsidRDefault="00286FFF">
            <w:r>
              <w:t>Authentication token issued by FCP</w:t>
            </w:r>
          </w:p>
        </w:tc>
      </w:tr>
    </w:tbl>
    <w:p w14:paraId="77A1F358" w14:textId="77777777" w:rsidR="00F043FB" w:rsidRDefault="00B97739">
      <w:pPr>
        <w:pStyle w:val="Heading4"/>
      </w:pPr>
      <w:bookmarkStart w:id="155" w:name="_Toc256000201"/>
      <w:bookmarkStart w:id="156" w:name="scroll-bookmark-70"/>
      <w:r>
        <w:t>Request Parameters</w:t>
      </w:r>
      <w:bookmarkEnd w:id="155"/>
      <w:bookmarkEnd w:id="156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264"/>
        <w:gridCol w:w="987"/>
        <w:gridCol w:w="621"/>
        <w:gridCol w:w="5756"/>
      </w:tblGrid>
      <w:tr w:rsidR="00F043FB" w14:paraId="540C424A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B0162B8" w14:textId="77777777" w:rsidR="00F043FB" w:rsidRDefault="00B97739">
            <w:r>
              <w:t>Parameter</w:t>
            </w:r>
          </w:p>
        </w:tc>
        <w:tc>
          <w:tcPr>
            <w:tcW w:w="0" w:type="auto"/>
          </w:tcPr>
          <w:p w14:paraId="1F34E81D" w14:textId="77777777" w:rsidR="00F043FB" w:rsidRDefault="00286FFF">
            <w:r>
              <w:t>Required</w:t>
            </w:r>
          </w:p>
        </w:tc>
        <w:tc>
          <w:tcPr>
            <w:tcW w:w="0" w:type="auto"/>
          </w:tcPr>
          <w:p w14:paraId="4BB96E03" w14:textId="77777777" w:rsidR="00F043FB" w:rsidRDefault="00286FFF">
            <w:r>
              <w:t>Type</w:t>
            </w:r>
          </w:p>
        </w:tc>
        <w:tc>
          <w:tcPr>
            <w:tcW w:w="0" w:type="auto"/>
          </w:tcPr>
          <w:p w14:paraId="23BE3BE3" w14:textId="77777777" w:rsidR="00F043FB" w:rsidRDefault="00286FFF">
            <w:r>
              <w:t>Description</w:t>
            </w:r>
          </w:p>
        </w:tc>
      </w:tr>
      <w:tr w:rsidR="00F043FB" w14:paraId="585D36C0" w14:textId="77777777" w:rsidTr="00F043FB">
        <w:tc>
          <w:tcPr>
            <w:tcW w:w="0" w:type="auto"/>
          </w:tcPr>
          <w:p w14:paraId="7557EE04" w14:textId="77777777" w:rsidR="00F043FB" w:rsidRDefault="00286FFF">
            <w:proofErr w:type="spellStart"/>
            <w:r>
              <w:t>authorizationReference</w:t>
            </w:r>
            <w:proofErr w:type="spellEnd"/>
          </w:p>
        </w:tc>
        <w:tc>
          <w:tcPr>
            <w:tcW w:w="0" w:type="auto"/>
          </w:tcPr>
          <w:p w14:paraId="49530730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1147A078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03E3E1E1" w14:textId="77777777" w:rsidR="00F043FB" w:rsidRDefault="00286FFF">
            <w:r>
              <w:t>Reference of the original authorization</w:t>
            </w:r>
          </w:p>
        </w:tc>
      </w:tr>
      <w:tr w:rsidR="00F043FB" w14:paraId="3F0347C6" w14:textId="77777777" w:rsidTr="00F043FB">
        <w:tc>
          <w:tcPr>
            <w:tcW w:w="0" w:type="auto"/>
          </w:tcPr>
          <w:p w14:paraId="0B0A3E91" w14:textId="77777777" w:rsidR="00F043FB" w:rsidRDefault="00286FFF">
            <w:proofErr w:type="spellStart"/>
            <w:r>
              <w:t>orderId</w:t>
            </w:r>
            <w:proofErr w:type="spellEnd"/>
          </w:p>
        </w:tc>
        <w:tc>
          <w:tcPr>
            <w:tcW w:w="0" w:type="auto"/>
          </w:tcPr>
          <w:p w14:paraId="230EF9D9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1093C404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0FD37A30" w14:textId="77777777" w:rsidR="00F043FB" w:rsidRDefault="00286FFF">
            <w:r>
              <w:t>Unique identifier of the void request from the Source System</w:t>
            </w:r>
          </w:p>
        </w:tc>
      </w:tr>
      <w:tr w:rsidR="00F043FB" w14:paraId="4B23455E" w14:textId="77777777" w:rsidTr="00F043FB">
        <w:tc>
          <w:tcPr>
            <w:tcW w:w="0" w:type="auto"/>
          </w:tcPr>
          <w:p w14:paraId="7BE54394" w14:textId="77777777" w:rsidR="00F043FB" w:rsidRDefault="00286FFF">
            <w:r>
              <w:t>reason</w:t>
            </w:r>
          </w:p>
        </w:tc>
        <w:tc>
          <w:tcPr>
            <w:tcW w:w="0" w:type="auto"/>
          </w:tcPr>
          <w:p w14:paraId="255E7E00" w14:textId="77777777" w:rsidR="00F043FB" w:rsidRDefault="00286FFF">
            <w:r>
              <w:t>No</w:t>
            </w:r>
          </w:p>
        </w:tc>
        <w:tc>
          <w:tcPr>
            <w:tcW w:w="0" w:type="auto"/>
          </w:tcPr>
          <w:p w14:paraId="35149BF2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72AF5380" w14:textId="77777777" w:rsidR="00F043FB" w:rsidRDefault="00286FFF">
            <w:r>
              <w:t>Reason for cancellation</w:t>
            </w:r>
          </w:p>
        </w:tc>
      </w:tr>
    </w:tbl>
    <w:p w14:paraId="23290855" w14:textId="77777777" w:rsidR="00B97739" w:rsidRDefault="00286FFF">
      <w:pPr>
        <w:pStyle w:val="Heading4"/>
      </w:pPr>
      <w:bookmarkStart w:id="157" w:name="_Toc256000202"/>
      <w:bookmarkStart w:id="158" w:name="scroll-bookmark-71"/>
      <w:r>
        <w:t>Processing Rules</w:t>
      </w:r>
      <w:bookmarkEnd w:id="157"/>
      <w:bookmarkEnd w:id="158"/>
    </w:p>
    <w:p w14:paraId="78316EE8" w14:textId="77777777" w:rsidR="00B97739" w:rsidRDefault="00286FFF">
      <w:pPr>
        <w:numPr>
          <w:ilvl w:val="0"/>
          <w:numId w:val="75"/>
        </w:numPr>
      </w:pPr>
      <w:r>
        <w:rPr>
          <w:b/>
        </w:rPr>
        <w:t>Precondition</w:t>
      </w:r>
    </w:p>
    <w:p w14:paraId="1B78A5CE" w14:textId="77777777" w:rsidR="00F043FB" w:rsidRDefault="00286FFF">
      <w:pPr>
        <w:pStyle w:val="TableenumerationPoint1"/>
        <w:numPr>
          <w:ilvl w:val="0"/>
          <w:numId w:val="76"/>
        </w:numPr>
      </w:pPr>
      <w:r>
        <w:t>Transaction must exist and be in one of the following states:</w:t>
      </w:r>
    </w:p>
    <w:p w14:paraId="7E7D9C7C" w14:textId="77777777" w:rsidR="00F043FB" w:rsidRDefault="00286FFF">
      <w:pPr>
        <w:pStyle w:val="TableenumerationPoint2"/>
        <w:numPr>
          <w:ilvl w:val="0"/>
          <w:numId w:val="77"/>
        </w:numPr>
      </w:pPr>
      <w:r>
        <w:rPr>
          <w:b/>
        </w:rPr>
        <w:t>AUTHORIZED (not captured)</w:t>
      </w:r>
    </w:p>
    <w:p w14:paraId="33E93A48" w14:textId="77777777" w:rsidR="00F043FB" w:rsidRDefault="00286FFF">
      <w:pPr>
        <w:pStyle w:val="TableenumerationPoint2"/>
        <w:numPr>
          <w:ilvl w:val="0"/>
          <w:numId w:val="77"/>
        </w:numPr>
      </w:pPr>
      <w:r>
        <w:rPr>
          <w:b/>
        </w:rPr>
        <w:t>CAPTURED but not yet settled</w:t>
      </w:r>
    </w:p>
    <w:p w14:paraId="156DB21A" w14:textId="77777777" w:rsidR="00F043FB" w:rsidRDefault="00286FFF">
      <w:pPr>
        <w:pStyle w:val="TableenumerationPoint1"/>
        <w:numPr>
          <w:ilvl w:val="0"/>
          <w:numId w:val="76"/>
        </w:numPr>
      </w:pPr>
      <w:r>
        <w:t xml:space="preserve">Transactions already settled must </w:t>
      </w:r>
      <w:r>
        <w:rPr>
          <w:b/>
        </w:rPr>
        <w:t>not</w:t>
      </w:r>
      <w:r>
        <w:t xml:space="preserve"> be voided → use </w:t>
      </w:r>
      <w:r>
        <w:rPr>
          <w:b/>
        </w:rPr>
        <w:t>Refund</w:t>
      </w:r>
    </w:p>
    <w:p w14:paraId="2C565009" w14:textId="77777777" w:rsidR="00F043FB" w:rsidRDefault="00286FFF">
      <w:pPr>
        <w:numPr>
          <w:ilvl w:val="0"/>
          <w:numId w:val="75"/>
        </w:numPr>
      </w:pPr>
      <w:r>
        <w:rPr>
          <w:b/>
        </w:rPr>
        <w:t xml:space="preserve">Void </w:t>
      </w:r>
      <w:proofErr w:type="spellStart"/>
      <w:r>
        <w:rPr>
          <w:b/>
        </w:rPr>
        <w:t>Behavior</w:t>
      </w:r>
      <w:proofErr w:type="spellEnd"/>
    </w:p>
    <w:p w14:paraId="064932C7" w14:textId="77777777" w:rsidR="00F043FB" w:rsidRDefault="00286FFF">
      <w:pPr>
        <w:pStyle w:val="TableenumerationPoint1"/>
        <w:numPr>
          <w:ilvl w:val="0"/>
          <w:numId w:val="78"/>
        </w:numPr>
      </w:pPr>
      <w:r>
        <w:t xml:space="preserve">If transaction is </w:t>
      </w:r>
      <w:r>
        <w:rPr>
          <w:b/>
        </w:rPr>
        <w:t>AUTHORIZED</w:t>
      </w:r>
      <w:r>
        <w:t>:</w:t>
      </w:r>
    </w:p>
    <w:p w14:paraId="412DB709" w14:textId="77777777" w:rsidR="00F043FB" w:rsidRDefault="00286FFF">
      <w:pPr>
        <w:pStyle w:val="TableenumerationPoint2"/>
        <w:numPr>
          <w:ilvl w:val="0"/>
          <w:numId w:val="79"/>
        </w:numPr>
      </w:pPr>
      <w:r>
        <w:t>The authorization hold must be released</w:t>
      </w:r>
    </w:p>
    <w:p w14:paraId="11D3BDB2" w14:textId="77777777" w:rsidR="00F043FB" w:rsidRDefault="00286FFF">
      <w:pPr>
        <w:pStyle w:val="TableenumerationPoint1"/>
        <w:numPr>
          <w:ilvl w:val="0"/>
          <w:numId w:val="78"/>
        </w:numPr>
      </w:pPr>
      <w:r>
        <w:t xml:space="preserve">If transaction is </w:t>
      </w:r>
      <w:r>
        <w:rPr>
          <w:b/>
        </w:rPr>
        <w:t>CAPTURED (pre-settlement)</w:t>
      </w:r>
      <w:r>
        <w:t>:</w:t>
      </w:r>
    </w:p>
    <w:p w14:paraId="03211EF3" w14:textId="77777777" w:rsidR="00F043FB" w:rsidRDefault="00286FFF">
      <w:pPr>
        <w:pStyle w:val="TableenumerationPoint2"/>
        <w:numPr>
          <w:ilvl w:val="0"/>
          <w:numId w:val="80"/>
        </w:numPr>
      </w:pPr>
      <w:r>
        <w:t>The capture must be cancelled and excluded from settlement</w:t>
      </w:r>
    </w:p>
    <w:p w14:paraId="28ACF61E" w14:textId="77777777" w:rsidR="00F043FB" w:rsidRDefault="00286FFF">
      <w:pPr>
        <w:numPr>
          <w:ilvl w:val="0"/>
          <w:numId w:val="75"/>
        </w:numPr>
      </w:pPr>
      <w:r>
        <w:rPr>
          <w:b/>
        </w:rPr>
        <w:t>Settlement Boundary</w:t>
      </w:r>
    </w:p>
    <w:p w14:paraId="0E6AAC54" w14:textId="77777777" w:rsidR="00F043FB" w:rsidRDefault="00286FFF">
      <w:pPr>
        <w:pStyle w:val="TableenumerationPoint1"/>
        <w:numPr>
          <w:ilvl w:val="0"/>
          <w:numId w:val="81"/>
        </w:numPr>
      </w:pPr>
      <w:r>
        <w:t>The FCP must define the settlement cut-off:</w:t>
      </w:r>
    </w:p>
    <w:p w14:paraId="2D61CB50" w14:textId="77777777" w:rsidR="00F043FB" w:rsidRDefault="00286FFF">
      <w:pPr>
        <w:pStyle w:val="TableenumerationPoint2"/>
        <w:numPr>
          <w:ilvl w:val="0"/>
          <w:numId w:val="82"/>
        </w:numPr>
      </w:pPr>
      <w:r>
        <w:t>After settlement → Void not allowed</w:t>
      </w:r>
    </w:p>
    <w:p w14:paraId="1BC189C4" w14:textId="77777777" w:rsidR="00F043FB" w:rsidRDefault="00286FFF">
      <w:pPr>
        <w:pStyle w:val="TableenumerationPoint2"/>
        <w:numPr>
          <w:ilvl w:val="0"/>
          <w:numId w:val="82"/>
        </w:numPr>
      </w:pPr>
      <w:r>
        <w:t>Before settlement → Void allowed</w:t>
      </w:r>
    </w:p>
    <w:p w14:paraId="6ACEE58A" w14:textId="77777777" w:rsidR="00F043FB" w:rsidRDefault="00286FFF">
      <w:pPr>
        <w:numPr>
          <w:ilvl w:val="0"/>
          <w:numId w:val="75"/>
        </w:numPr>
      </w:pPr>
      <w:r>
        <w:rPr>
          <w:b/>
        </w:rPr>
        <w:t>Idempotency</w:t>
      </w:r>
    </w:p>
    <w:p w14:paraId="1E48C7F6" w14:textId="77777777" w:rsidR="00F043FB" w:rsidRDefault="00286FFF">
      <w:pPr>
        <w:pStyle w:val="TableenumerationPoint1"/>
        <w:numPr>
          <w:ilvl w:val="0"/>
          <w:numId w:val="83"/>
        </w:numPr>
      </w:pPr>
      <w:proofErr w:type="spellStart"/>
      <w:r>
        <w:rPr>
          <w:rFonts w:ascii="Consolas" w:hAnsi="Consolas"/>
          <w:sz w:val="21"/>
          <w:szCs w:val="21"/>
          <w:lang w:val="en-GB"/>
        </w:rPr>
        <w:t>orderId</w:t>
      </w:r>
      <w:proofErr w:type="spellEnd"/>
      <w:r>
        <w:t xml:space="preserve"> must ensure idempotent behavior</w:t>
      </w:r>
    </w:p>
    <w:p w14:paraId="692BE056" w14:textId="77777777" w:rsidR="00F043FB" w:rsidRDefault="00286FFF">
      <w:pPr>
        <w:pStyle w:val="TableenumerationPoint1"/>
        <w:numPr>
          <w:ilvl w:val="0"/>
          <w:numId w:val="83"/>
        </w:numPr>
      </w:pPr>
      <w:r>
        <w:t>Duplicate requests must return the same result</w:t>
      </w:r>
    </w:p>
    <w:p w14:paraId="534A3761" w14:textId="77777777" w:rsidR="00F043FB" w:rsidRDefault="00286FFF">
      <w:pPr>
        <w:numPr>
          <w:ilvl w:val="0"/>
          <w:numId w:val="75"/>
        </w:numPr>
      </w:pPr>
      <w:r>
        <w:rPr>
          <w:b/>
        </w:rPr>
        <w:t>Timeout / Uncertain State</w:t>
      </w:r>
    </w:p>
    <w:p w14:paraId="613B72E8" w14:textId="77777777" w:rsidR="00F043FB" w:rsidRDefault="00286FFF">
      <w:pPr>
        <w:pStyle w:val="TableenumerationPoint1"/>
        <w:numPr>
          <w:ilvl w:val="0"/>
          <w:numId w:val="84"/>
        </w:numPr>
      </w:pPr>
      <w:r>
        <w:t>If no response is received:</w:t>
      </w:r>
    </w:p>
    <w:p w14:paraId="40B412FC" w14:textId="77777777" w:rsidR="00F043FB" w:rsidRDefault="00286FFF">
      <w:pPr>
        <w:pStyle w:val="TableenumerationPoint2"/>
        <w:numPr>
          <w:ilvl w:val="0"/>
          <w:numId w:val="85"/>
        </w:numPr>
      </w:pPr>
      <w:r>
        <w:t xml:space="preserve">Source System must verify using </w:t>
      </w:r>
      <w:r>
        <w:rPr>
          <w:b/>
        </w:rPr>
        <w:t>Query Operations</w:t>
      </w:r>
    </w:p>
    <w:p w14:paraId="57492C2E" w14:textId="77777777" w:rsidR="00F043FB" w:rsidRDefault="00286FFF">
      <w:pPr>
        <w:pStyle w:val="TableenumerationPoint2"/>
        <w:numPr>
          <w:ilvl w:val="0"/>
          <w:numId w:val="85"/>
        </w:numPr>
      </w:pPr>
      <w:r>
        <w:t>Avoid blind retries without idempotency</w:t>
      </w:r>
    </w:p>
    <w:p w14:paraId="2D30CA5C" w14:textId="77777777" w:rsidR="00F043FB" w:rsidRDefault="00286FFF">
      <w:pPr>
        <w:pStyle w:val="Heading4"/>
      </w:pPr>
      <w:bookmarkStart w:id="159" w:name="_Toc256000203"/>
      <w:bookmarkStart w:id="160" w:name="scroll-bookmark-72"/>
      <w:r>
        <w:t>Response Parameters</w:t>
      </w:r>
      <w:bookmarkEnd w:id="159"/>
      <w:bookmarkEnd w:id="160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921"/>
        <w:gridCol w:w="1273"/>
        <w:gridCol w:w="801"/>
        <w:gridCol w:w="4633"/>
      </w:tblGrid>
      <w:tr w:rsidR="00F043FB" w14:paraId="41975ACD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3D0099B" w14:textId="77777777" w:rsidR="00F043FB" w:rsidRDefault="00286FFF">
            <w:r>
              <w:t>Parameter</w:t>
            </w:r>
          </w:p>
        </w:tc>
        <w:tc>
          <w:tcPr>
            <w:tcW w:w="0" w:type="auto"/>
          </w:tcPr>
          <w:p w14:paraId="1F0D6583" w14:textId="77777777" w:rsidR="00F043FB" w:rsidRDefault="00286FFF">
            <w:r>
              <w:t>Required</w:t>
            </w:r>
          </w:p>
        </w:tc>
        <w:tc>
          <w:tcPr>
            <w:tcW w:w="0" w:type="auto"/>
          </w:tcPr>
          <w:p w14:paraId="5FFC2323" w14:textId="77777777" w:rsidR="00F043FB" w:rsidRDefault="00286FFF">
            <w:r>
              <w:t>Type</w:t>
            </w:r>
          </w:p>
        </w:tc>
        <w:tc>
          <w:tcPr>
            <w:tcW w:w="0" w:type="auto"/>
          </w:tcPr>
          <w:p w14:paraId="66DCD9AB" w14:textId="77777777" w:rsidR="00F043FB" w:rsidRDefault="00286FFF">
            <w:r>
              <w:t>Description</w:t>
            </w:r>
          </w:p>
        </w:tc>
      </w:tr>
      <w:tr w:rsidR="00F043FB" w14:paraId="04BE020B" w14:textId="77777777" w:rsidTr="00F043FB">
        <w:tc>
          <w:tcPr>
            <w:tcW w:w="0" w:type="auto"/>
          </w:tcPr>
          <w:p w14:paraId="6683309A" w14:textId="77777777" w:rsidR="00F043FB" w:rsidRDefault="00286FFF">
            <w:proofErr w:type="spellStart"/>
            <w:r>
              <w:t>voidReference</w:t>
            </w:r>
            <w:proofErr w:type="spellEnd"/>
          </w:p>
        </w:tc>
        <w:tc>
          <w:tcPr>
            <w:tcW w:w="0" w:type="auto"/>
          </w:tcPr>
          <w:p w14:paraId="51EC84BF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79AD7670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0EA5ABD7" w14:textId="77777777" w:rsidR="00F043FB" w:rsidRDefault="00286FFF">
            <w:r>
              <w:t>Unique identifier of the void operation</w:t>
            </w:r>
          </w:p>
        </w:tc>
      </w:tr>
      <w:tr w:rsidR="00F043FB" w14:paraId="19CD619D" w14:textId="77777777" w:rsidTr="00F043FB">
        <w:tc>
          <w:tcPr>
            <w:tcW w:w="0" w:type="auto"/>
          </w:tcPr>
          <w:p w14:paraId="0861168C" w14:textId="77777777" w:rsidR="00F043FB" w:rsidRDefault="00286FFF">
            <w:proofErr w:type="spellStart"/>
            <w:r>
              <w:t>authorizationReference</w:t>
            </w:r>
            <w:proofErr w:type="spellEnd"/>
          </w:p>
        </w:tc>
        <w:tc>
          <w:tcPr>
            <w:tcW w:w="0" w:type="auto"/>
          </w:tcPr>
          <w:p w14:paraId="0FAAB554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22FB2166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173CFD48" w14:textId="77777777" w:rsidR="00F043FB" w:rsidRDefault="00286FFF">
            <w:r>
              <w:t>Original transaction reference</w:t>
            </w:r>
          </w:p>
        </w:tc>
      </w:tr>
      <w:tr w:rsidR="00F043FB" w14:paraId="65C84207" w14:textId="77777777" w:rsidTr="00F043FB">
        <w:tc>
          <w:tcPr>
            <w:tcW w:w="0" w:type="auto"/>
          </w:tcPr>
          <w:p w14:paraId="77268F2F" w14:textId="77777777" w:rsidR="00F043FB" w:rsidRDefault="00286FFF">
            <w:r>
              <w:t>status</w:t>
            </w:r>
          </w:p>
        </w:tc>
        <w:tc>
          <w:tcPr>
            <w:tcW w:w="0" w:type="auto"/>
          </w:tcPr>
          <w:p w14:paraId="1D500566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21EBCF55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6E7DA8F9" w14:textId="77777777" w:rsidR="00F043FB" w:rsidRDefault="00286FFF">
            <w:r>
              <w:t>Result of the void operation</w:t>
            </w:r>
          </w:p>
        </w:tc>
      </w:tr>
      <w:tr w:rsidR="00F043FB" w14:paraId="02CE0F17" w14:textId="77777777" w:rsidTr="00F043FB">
        <w:tc>
          <w:tcPr>
            <w:tcW w:w="0" w:type="auto"/>
          </w:tcPr>
          <w:p w14:paraId="4E9A0432" w14:textId="77777777" w:rsidR="00F043FB" w:rsidRDefault="00286FFF">
            <w:proofErr w:type="spellStart"/>
            <w:r>
              <w:t>responseCode</w:t>
            </w:r>
            <w:proofErr w:type="spellEnd"/>
          </w:p>
        </w:tc>
        <w:tc>
          <w:tcPr>
            <w:tcW w:w="0" w:type="auto"/>
          </w:tcPr>
          <w:p w14:paraId="059FE376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61E5CB8E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47BEEE70" w14:textId="77777777" w:rsidR="00F043FB" w:rsidRDefault="00286FFF">
            <w:r>
              <w:t>Provider-specific response code</w:t>
            </w:r>
          </w:p>
        </w:tc>
      </w:tr>
      <w:tr w:rsidR="00F043FB" w14:paraId="5F09DC35" w14:textId="77777777" w:rsidTr="00F043FB">
        <w:tc>
          <w:tcPr>
            <w:tcW w:w="0" w:type="auto"/>
          </w:tcPr>
          <w:p w14:paraId="36259503" w14:textId="77777777" w:rsidR="00F043FB" w:rsidRDefault="00286FFF">
            <w:proofErr w:type="spellStart"/>
            <w:r>
              <w:t>responseMessage</w:t>
            </w:r>
            <w:proofErr w:type="spellEnd"/>
          </w:p>
        </w:tc>
        <w:tc>
          <w:tcPr>
            <w:tcW w:w="0" w:type="auto"/>
          </w:tcPr>
          <w:p w14:paraId="5AD25BA6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5312CBB1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131D1DB8" w14:textId="77777777" w:rsidR="00F043FB" w:rsidRDefault="00286FFF">
            <w:r>
              <w:t>Human-readable description</w:t>
            </w:r>
          </w:p>
        </w:tc>
      </w:tr>
    </w:tbl>
    <w:p w14:paraId="1851B838" w14:textId="77777777" w:rsidR="00F043FB" w:rsidRDefault="00B97739">
      <w:pPr>
        <w:pStyle w:val="Heading4"/>
      </w:pPr>
      <w:bookmarkStart w:id="161" w:name="_Toc256000204"/>
      <w:bookmarkStart w:id="162" w:name="scroll-bookmark-73"/>
      <w:r>
        <w:t>Response Status Values</w:t>
      </w:r>
      <w:bookmarkEnd w:id="161"/>
      <w:bookmarkEnd w:id="162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604"/>
        <w:gridCol w:w="7024"/>
      </w:tblGrid>
      <w:tr w:rsidR="00F043FB" w14:paraId="6111421C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2150374" w14:textId="77777777" w:rsidR="00F043FB" w:rsidRDefault="00B97739">
            <w:r>
              <w:t>Status</w:t>
            </w:r>
          </w:p>
        </w:tc>
        <w:tc>
          <w:tcPr>
            <w:tcW w:w="0" w:type="auto"/>
          </w:tcPr>
          <w:p w14:paraId="4B323B14" w14:textId="77777777" w:rsidR="00F043FB" w:rsidRDefault="00286FFF">
            <w:r>
              <w:t>Description</w:t>
            </w:r>
          </w:p>
        </w:tc>
      </w:tr>
      <w:tr w:rsidR="00F043FB" w14:paraId="6640ABFB" w14:textId="77777777" w:rsidTr="00F043FB">
        <w:tc>
          <w:tcPr>
            <w:tcW w:w="0" w:type="auto"/>
          </w:tcPr>
          <w:p w14:paraId="6E220FD3" w14:textId="77777777" w:rsidR="00F043FB" w:rsidRDefault="00286FFF">
            <w:r>
              <w:t>APPROVED</w:t>
            </w:r>
          </w:p>
        </w:tc>
        <w:tc>
          <w:tcPr>
            <w:tcW w:w="0" w:type="auto"/>
          </w:tcPr>
          <w:p w14:paraId="2BC601D2" w14:textId="77777777" w:rsidR="00F043FB" w:rsidRDefault="00286FFF">
            <w:r>
              <w:t>Void successful</w:t>
            </w:r>
          </w:p>
        </w:tc>
      </w:tr>
      <w:tr w:rsidR="00F043FB" w14:paraId="37F046BB" w14:textId="77777777" w:rsidTr="00F043FB">
        <w:tc>
          <w:tcPr>
            <w:tcW w:w="0" w:type="auto"/>
          </w:tcPr>
          <w:p w14:paraId="5A129C17" w14:textId="77777777" w:rsidR="00F043FB" w:rsidRDefault="00286FFF">
            <w:r>
              <w:t>DECLINED</w:t>
            </w:r>
          </w:p>
        </w:tc>
        <w:tc>
          <w:tcPr>
            <w:tcW w:w="0" w:type="auto"/>
          </w:tcPr>
          <w:p w14:paraId="16FB0B61" w14:textId="77777777" w:rsidR="00F043FB" w:rsidRDefault="00286FFF">
            <w:r>
              <w:t>Void rejected (e.g., already settled)</w:t>
            </w:r>
          </w:p>
        </w:tc>
      </w:tr>
      <w:tr w:rsidR="00F043FB" w14:paraId="4D2C6BFB" w14:textId="77777777" w:rsidTr="00F043FB">
        <w:tc>
          <w:tcPr>
            <w:tcW w:w="0" w:type="auto"/>
          </w:tcPr>
          <w:p w14:paraId="17D63A25" w14:textId="77777777" w:rsidR="00F043FB" w:rsidRDefault="00286FFF">
            <w:r>
              <w:t>ERROR</w:t>
            </w:r>
          </w:p>
        </w:tc>
        <w:tc>
          <w:tcPr>
            <w:tcW w:w="0" w:type="auto"/>
          </w:tcPr>
          <w:p w14:paraId="1081587D" w14:textId="77777777" w:rsidR="00F043FB" w:rsidRDefault="00286FFF">
            <w:r>
              <w:t>Technical or validation issue</w:t>
            </w:r>
          </w:p>
        </w:tc>
      </w:tr>
    </w:tbl>
    <w:p w14:paraId="3C375B58" w14:textId="77777777" w:rsidR="00B97739" w:rsidRDefault="00286FFF">
      <w:pPr>
        <w:pStyle w:val="Heading4"/>
      </w:pPr>
      <w:bookmarkStart w:id="163" w:name="_Toc256000205"/>
      <w:bookmarkStart w:id="164" w:name="scroll-bookmark-74"/>
      <w:r>
        <w:t>Example Request</w:t>
      </w:r>
      <w:bookmarkEnd w:id="163"/>
      <w:bookmarkEnd w:id="164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14:paraId="1EFE99CD" w14:textId="77777777">
        <w:tc>
          <w:tcPr>
            <w:tcW w:w="0" w:type="auto"/>
            <w:tcMar>
              <w:right w:w="100" w:type="dxa"/>
            </w:tcMar>
          </w:tcPr>
          <w:p w14:paraId="32B80CAC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59CAE3D2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authorizationReference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"FCP-987654321"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5792D81D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orderId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"VOID-0001"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3779AECC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"reason"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"Trip cancelled before completion"</w:t>
            </w:r>
          </w:p>
          <w:p w14:paraId="52338EEA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285F0B71" w14:textId="77777777" w:rsidR="00B97739" w:rsidRDefault="00286FFF">
      <w:pPr>
        <w:pStyle w:val="Heading4"/>
      </w:pPr>
      <w:bookmarkStart w:id="165" w:name="_Toc256000206"/>
      <w:bookmarkStart w:id="166" w:name="scroll-bookmark-75"/>
      <w:r>
        <w:t>Example Response</w:t>
      </w:r>
      <w:bookmarkEnd w:id="165"/>
      <w:bookmarkEnd w:id="166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14:paraId="0EE2F0D2" w14:textId="77777777">
        <w:tc>
          <w:tcPr>
            <w:tcW w:w="0" w:type="auto"/>
            <w:tcMar>
              <w:right w:w="100" w:type="dxa"/>
            </w:tcMar>
          </w:tcPr>
          <w:p w14:paraId="6146A9D8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6EEE9B5B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voidReference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"VOID-456123789"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52CAF4BC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authorizationReference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"FCP-987654321"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4F1BA1BE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"status"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"APPROVED"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7218E0DE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responseCode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"00"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3F77A59A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responseMessage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"Transaction voided successfully"</w:t>
            </w:r>
          </w:p>
          <w:p w14:paraId="6C18CFA5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333D4FC7" w14:textId="77777777" w:rsidR="00B97739" w:rsidRDefault="00286FFF">
      <w:pPr>
        <w:pStyle w:val="Heading4"/>
      </w:pPr>
      <w:bookmarkStart w:id="167" w:name="_Toc256000207"/>
      <w:bookmarkStart w:id="168" w:name="scroll-bookmark-76"/>
      <w:r>
        <w:t>Error Handling</w:t>
      </w:r>
      <w:bookmarkEnd w:id="167"/>
      <w:bookmarkEnd w:id="168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4854"/>
        <w:gridCol w:w="4774"/>
      </w:tblGrid>
      <w:tr w:rsidR="00F043FB" w14:paraId="08EB05FD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522A5491" w14:textId="77777777" w:rsidR="00F043FB" w:rsidRDefault="00B97739">
            <w:r>
              <w:t>Scenario</w:t>
            </w:r>
          </w:p>
        </w:tc>
        <w:tc>
          <w:tcPr>
            <w:tcW w:w="0" w:type="auto"/>
          </w:tcPr>
          <w:p w14:paraId="3CFB1F42" w14:textId="77777777" w:rsidR="00F043FB" w:rsidRDefault="00286FFF">
            <w:r>
              <w:t>Expected Result</w:t>
            </w:r>
          </w:p>
        </w:tc>
      </w:tr>
      <w:tr w:rsidR="00F043FB" w14:paraId="773C25AC" w14:textId="77777777" w:rsidTr="00F043FB">
        <w:tc>
          <w:tcPr>
            <w:tcW w:w="0" w:type="auto"/>
          </w:tcPr>
          <w:p w14:paraId="3B517AAD" w14:textId="77777777" w:rsidR="00F043FB" w:rsidRDefault="00286FFF">
            <w:r>
              <w:t>Transaction not found</w:t>
            </w:r>
          </w:p>
        </w:tc>
        <w:tc>
          <w:tcPr>
            <w:tcW w:w="0" w:type="auto"/>
          </w:tcPr>
          <w:p w14:paraId="3FDC086D" w14:textId="77777777" w:rsidR="00F043FB" w:rsidRDefault="00286FFF">
            <w:r>
              <w:t>ERROR</w:t>
            </w:r>
          </w:p>
        </w:tc>
      </w:tr>
      <w:tr w:rsidR="00F043FB" w14:paraId="209CB751" w14:textId="77777777" w:rsidTr="00F043FB">
        <w:tc>
          <w:tcPr>
            <w:tcW w:w="0" w:type="auto"/>
          </w:tcPr>
          <w:p w14:paraId="597E1CC9" w14:textId="77777777" w:rsidR="00F043FB" w:rsidRDefault="00286FFF">
            <w:r>
              <w:t>Already settled transaction</w:t>
            </w:r>
          </w:p>
        </w:tc>
        <w:tc>
          <w:tcPr>
            <w:tcW w:w="0" w:type="auto"/>
          </w:tcPr>
          <w:p w14:paraId="56233B09" w14:textId="77777777" w:rsidR="00F043FB" w:rsidRDefault="00286FFF">
            <w:r>
              <w:t>DECLINED</w:t>
            </w:r>
          </w:p>
        </w:tc>
      </w:tr>
      <w:tr w:rsidR="00F043FB" w14:paraId="6A52EF87" w14:textId="77777777" w:rsidTr="00F043FB">
        <w:tc>
          <w:tcPr>
            <w:tcW w:w="0" w:type="auto"/>
          </w:tcPr>
          <w:p w14:paraId="3731593F" w14:textId="77777777" w:rsidR="00F043FB" w:rsidRDefault="00286FFF">
            <w:r>
              <w:t>Already voided transaction</w:t>
            </w:r>
          </w:p>
        </w:tc>
        <w:tc>
          <w:tcPr>
            <w:tcW w:w="0" w:type="auto"/>
          </w:tcPr>
          <w:p w14:paraId="7B398FEA" w14:textId="77777777" w:rsidR="00F043FB" w:rsidRDefault="00286FFF">
            <w:r>
              <w:t>DECLINED (idempotent-safe)</w:t>
            </w:r>
          </w:p>
        </w:tc>
      </w:tr>
      <w:tr w:rsidR="00F043FB" w14:paraId="25987295" w14:textId="77777777" w:rsidTr="00F043FB">
        <w:tc>
          <w:tcPr>
            <w:tcW w:w="0" w:type="auto"/>
          </w:tcPr>
          <w:p w14:paraId="0ABC0110" w14:textId="77777777" w:rsidR="00F043FB" w:rsidRDefault="00286FFF">
            <w:r>
              <w:t>Invalid authorization reference</w:t>
            </w:r>
          </w:p>
        </w:tc>
        <w:tc>
          <w:tcPr>
            <w:tcW w:w="0" w:type="auto"/>
          </w:tcPr>
          <w:p w14:paraId="69816F51" w14:textId="77777777" w:rsidR="00F043FB" w:rsidRDefault="00286FFF">
            <w:r>
              <w:t>ERROR</w:t>
            </w:r>
          </w:p>
        </w:tc>
      </w:tr>
      <w:tr w:rsidR="00F043FB" w14:paraId="4F6F69CB" w14:textId="77777777" w:rsidTr="00F043FB">
        <w:tc>
          <w:tcPr>
            <w:tcW w:w="0" w:type="auto"/>
          </w:tcPr>
          <w:p w14:paraId="64709724" w14:textId="77777777" w:rsidR="00F043FB" w:rsidRDefault="00286FFF">
            <w:r>
              <w:t>Duplicate void request</w:t>
            </w:r>
          </w:p>
        </w:tc>
        <w:tc>
          <w:tcPr>
            <w:tcW w:w="0" w:type="auto"/>
          </w:tcPr>
          <w:p w14:paraId="4E633830" w14:textId="77777777" w:rsidR="00F043FB" w:rsidRDefault="00286FFF">
            <w:r>
              <w:t>Same response</w:t>
            </w:r>
          </w:p>
        </w:tc>
      </w:tr>
    </w:tbl>
    <w:p w14:paraId="003A8138" w14:textId="77777777" w:rsidR="00B97739" w:rsidRDefault="00286FFF">
      <w:pPr>
        <w:pStyle w:val="Heading3"/>
      </w:pPr>
      <w:bookmarkStart w:id="169" w:name="_Toc256000208"/>
      <w:bookmarkStart w:id="170" w:name="scroll-bookmark-77"/>
      <w:r>
        <w:t>Void by Order Id</w:t>
      </w:r>
      <w:bookmarkEnd w:id="169"/>
      <w:bookmarkEnd w:id="170"/>
    </w:p>
    <w:p w14:paraId="5F7BE71B" w14:textId="77777777" w:rsidR="00B97739" w:rsidRDefault="00286FFF">
      <w:pPr>
        <w:pStyle w:val="Heading4"/>
      </w:pPr>
      <w:bookmarkStart w:id="171" w:name="_Toc256000209"/>
      <w:bookmarkStart w:id="172" w:name="scroll-bookmark-78"/>
      <w:r>
        <w:t>Purpose</w:t>
      </w:r>
      <w:bookmarkEnd w:id="171"/>
      <w:bookmarkEnd w:id="172"/>
    </w:p>
    <w:p w14:paraId="2F5DE5A1" w14:textId="77777777" w:rsidR="00B97739" w:rsidRDefault="00286FFF">
      <w:r>
        <w:t xml:space="preserve">The Void by Order ID method is used to cancel a transaction using the </w:t>
      </w:r>
      <w:r>
        <w:rPr>
          <w:b/>
        </w:rPr>
        <w:t>order identifier generated by the Source System</w:t>
      </w:r>
      <w:r>
        <w:t>, instead of the FCP authorization reference.</w:t>
      </w:r>
    </w:p>
    <w:p w14:paraId="403F2C27" w14:textId="77777777" w:rsidR="00F043FB" w:rsidRDefault="00286FFF">
      <w:r>
        <w:t xml:space="preserve">This method is designed as a </w:t>
      </w:r>
      <w:r>
        <w:rPr>
          <w:b/>
        </w:rPr>
        <w:t>recovery and resiliency mechanism</w:t>
      </w:r>
      <w:r>
        <w:t xml:space="preserve"> when the transaction reference is not </w:t>
      </w:r>
      <w:proofErr w:type="gramStart"/>
      <w:r>
        <w:t>available</w:t>
      </w:r>
      <w:proofErr w:type="gramEnd"/>
      <w:r>
        <w:t xml:space="preserve"> or the transaction status is uncertain.</w:t>
      </w:r>
    </w:p>
    <w:p w14:paraId="528DA5C4" w14:textId="77777777" w:rsidR="00F043FB" w:rsidRDefault="00286FFF">
      <w:r>
        <w:t>Typical use cases include:</w:t>
      </w:r>
    </w:p>
    <w:p w14:paraId="1F1D22A0" w14:textId="77777777" w:rsidR="00F043FB" w:rsidRPr="00F46025" w:rsidRDefault="00286FFF">
      <w:pPr>
        <w:pStyle w:val="ScrollListBullet"/>
        <w:numPr>
          <w:ilvl w:val="0"/>
          <w:numId w:val="86"/>
        </w:numPr>
        <w:rPr>
          <w:lang w:val="en-US"/>
        </w:rPr>
      </w:pPr>
      <w:r w:rsidRPr="00F46025">
        <w:rPr>
          <w:lang w:val="en-US"/>
        </w:rPr>
        <w:t>No response received from Authorization or Capture</w:t>
      </w:r>
    </w:p>
    <w:p w14:paraId="3BC62679" w14:textId="77777777" w:rsidR="00F043FB" w:rsidRPr="00F46025" w:rsidRDefault="00286FFF">
      <w:pPr>
        <w:pStyle w:val="ScrollListBullet"/>
        <w:numPr>
          <w:ilvl w:val="0"/>
          <w:numId w:val="86"/>
        </w:numPr>
        <w:rPr>
          <w:lang w:val="en-US"/>
        </w:rPr>
      </w:pPr>
      <w:r w:rsidRPr="00F46025">
        <w:rPr>
          <w:lang w:val="en-US"/>
        </w:rPr>
        <w:t>Loss of the FCP reference due to communication failure</w:t>
      </w:r>
    </w:p>
    <w:p w14:paraId="3BBEBB56" w14:textId="77777777" w:rsidR="00F043FB" w:rsidRDefault="00286FFF">
      <w:pPr>
        <w:pStyle w:val="ScrollListBullet"/>
        <w:numPr>
          <w:ilvl w:val="0"/>
          <w:numId w:val="86"/>
        </w:numPr>
      </w:pPr>
      <w:proofErr w:type="spellStart"/>
      <w:r>
        <w:t>Inconclusive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after </w:t>
      </w:r>
      <w:proofErr w:type="spellStart"/>
      <w:r>
        <w:t>retry</w:t>
      </w:r>
      <w:proofErr w:type="spellEnd"/>
      <w:r>
        <w:t xml:space="preserve"> </w:t>
      </w:r>
      <w:proofErr w:type="spellStart"/>
      <w:r>
        <w:t>attempts</w:t>
      </w:r>
      <w:proofErr w:type="spellEnd"/>
    </w:p>
    <w:p w14:paraId="1F25A1BE" w14:textId="77777777" w:rsidR="00F043FB" w:rsidRPr="00F46025" w:rsidRDefault="00286FFF">
      <w:pPr>
        <w:pStyle w:val="ScrollListBullet"/>
        <w:numPr>
          <w:ilvl w:val="0"/>
          <w:numId w:val="86"/>
        </w:numPr>
        <w:rPr>
          <w:lang w:val="en-US"/>
        </w:rPr>
      </w:pPr>
      <w:r w:rsidRPr="00F46025">
        <w:rPr>
          <w:lang w:val="en-US"/>
        </w:rPr>
        <w:t xml:space="preserve">Failure of </w:t>
      </w:r>
      <w:r w:rsidRPr="00F46025">
        <w:rPr>
          <w:b/>
          <w:lang w:val="en-US"/>
        </w:rPr>
        <w:t>Query by Order ID</w:t>
      </w:r>
      <w:r w:rsidRPr="00F46025">
        <w:rPr>
          <w:lang w:val="en-US"/>
        </w:rPr>
        <w:t xml:space="preserve"> or inconsistent states</w:t>
      </w:r>
    </w:p>
    <w:p w14:paraId="01BAC527" w14:textId="77777777" w:rsidR="00F043FB" w:rsidRDefault="00286FFF">
      <w:r>
        <w:t>This method ensures that orphan or uncertain transactions can be safely cancelled.</w:t>
      </w:r>
    </w:p>
    <w:p w14:paraId="752A1573" w14:textId="77777777" w:rsidR="00F043FB" w:rsidRDefault="00286FFF">
      <w:pPr>
        <w:pStyle w:val="Heading4"/>
      </w:pPr>
      <w:bookmarkStart w:id="173" w:name="_Toc256000210"/>
      <w:bookmarkStart w:id="174" w:name="scroll-bookmark-79"/>
      <w:r>
        <w:t>Endpoint Definition</w:t>
      </w:r>
      <w:bookmarkEnd w:id="173"/>
      <w:bookmarkEnd w:id="174"/>
    </w:p>
    <w:p w14:paraId="6A85C407" w14:textId="77777777" w:rsidR="00F043FB" w:rsidRDefault="00286FFF">
      <w:pPr>
        <w:pStyle w:val="PlainText"/>
      </w:pPr>
      <w:r>
        <w:t>POST /payments/void-by-order-id</w:t>
      </w:r>
    </w:p>
    <w:p w14:paraId="28BE3D00" w14:textId="77777777" w:rsidR="00F043FB" w:rsidRDefault="00286FFF">
      <w:pPr>
        <w:pStyle w:val="Heading4"/>
      </w:pPr>
      <w:bookmarkStart w:id="175" w:name="_Toc256000211"/>
      <w:bookmarkStart w:id="176" w:name="scroll-bookmark-80"/>
      <w:r>
        <w:t>Request Headers</w:t>
      </w:r>
      <w:bookmarkEnd w:id="175"/>
      <w:bookmarkEnd w:id="176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783"/>
        <w:gridCol w:w="1300"/>
        <w:gridCol w:w="2018"/>
        <w:gridCol w:w="4527"/>
      </w:tblGrid>
      <w:tr w:rsidR="00F043FB" w14:paraId="29E31895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536F787" w14:textId="77777777" w:rsidR="00F043FB" w:rsidRDefault="00286FFF">
            <w:r>
              <w:t>Header</w:t>
            </w:r>
          </w:p>
        </w:tc>
        <w:tc>
          <w:tcPr>
            <w:tcW w:w="0" w:type="auto"/>
          </w:tcPr>
          <w:p w14:paraId="48C2B74E" w14:textId="77777777" w:rsidR="00F043FB" w:rsidRDefault="00286FFF">
            <w:r>
              <w:t>Required</w:t>
            </w:r>
          </w:p>
        </w:tc>
        <w:tc>
          <w:tcPr>
            <w:tcW w:w="0" w:type="auto"/>
          </w:tcPr>
          <w:p w14:paraId="70FF0D31" w14:textId="77777777" w:rsidR="00F043FB" w:rsidRDefault="00286FFF">
            <w:r>
              <w:t>Value</w:t>
            </w:r>
          </w:p>
        </w:tc>
        <w:tc>
          <w:tcPr>
            <w:tcW w:w="0" w:type="auto"/>
          </w:tcPr>
          <w:p w14:paraId="03A9F330" w14:textId="77777777" w:rsidR="00F043FB" w:rsidRDefault="00286FFF">
            <w:r>
              <w:t>Description</w:t>
            </w:r>
          </w:p>
        </w:tc>
      </w:tr>
      <w:tr w:rsidR="00F043FB" w14:paraId="44E806DA" w14:textId="77777777" w:rsidTr="00F043FB">
        <w:tc>
          <w:tcPr>
            <w:tcW w:w="0" w:type="auto"/>
          </w:tcPr>
          <w:p w14:paraId="0832E30D" w14:textId="77777777" w:rsidR="00F043FB" w:rsidRDefault="00286FFF">
            <w:r>
              <w:t>Content-Type</w:t>
            </w:r>
          </w:p>
        </w:tc>
        <w:tc>
          <w:tcPr>
            <w:tcW w:w="0" w:type="auto"/>
          </w:tcPr>
          <w:p w14:paraId="233D11D0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78E112DB" w14:textId="77777777" w:rsidR="00F043FB" w:rsidRDefault="00286FFF">
            <w:r>
              <w:t>application/</w:t>
            </w:r>
            <w:proofErr w:type="spellStart"/>
            <w:r>
              <w:t>json</w:t>
            </w:r>
            <w:proofErr w:type="spellEnd"/>
          </w:p>
        </w:tc>
        <w:tc>
          <w:tcPr>
            <w:tcW w:w="0" w:type="auto"/>
          </w:tcPr>
          <w:p w14:paraId="6D9D4189" w14:textId="77777777" w:rsidR="00F043FB" w:rsidRDefault="00286FFF">
            <w:r>
              <w:t>Payload format</w:t>
            </w:r>
          </w:p>
        </w:tc>
      </w:tr>
      <w:tr w:rsidR="00F043FB" w14:paraId="53B6D2A7" w14:textId="77777777" w:rsidTr="00F043FB">
        <w:tc>
          <w:tcPr>
            <w:tcW w:w="0" w:type="auto"/>
          </w:tcPr>
          <w:p w14:paraId="145BAA32" w14:textId="77777777" w:rsidR="00F043FB" w:rsidRDefault="00286FFF">
            <w:r>
              <w:t>Authorization</w:t>
            </w:r>
          </w:p>
        </w:tc>
        <w:tc>
          <w:tcPr>
            <w:tcW w:w="0" w:type="auto"/>
          </w:tcPr>
          <w:p w14:paraId="1B9D0134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7143F4D7" w14:textId="77777777" w:rsidR="00F043FB" w:rsidRDefault="00286FFF">
            <w:r>
              <w:t>Bearer</w:t>
            </w:r>
          </w:p>
        </w:tc>
        <w:tc>
          <w:tcPr>
            <w:tcW w:w="0" w:type="auto"/>
          </w:tcPr>
          <w:p w14:paraId="5714CAD9" w14:textId="77777777" w:rsidR="00F043FB" w:rsidRDefault="00286FFF">
            <w:r>
              <w:t>Authentication token issued by FCP</w:t>
            </w:r>
          </w:p>
        </w:tc>
      </w:tr>
    </w:tbl>
    <w:p w14:paraId="27BC391F" w14:textId="77777777" w:rsidR="00F043FB" w:rsidRDefault="00F043FB"/>
    <w:p w14:paraId="7AE815AD" w14:textId="77777777" w:rsidR="00B97739" w:rsidRDefault="00286FFF">
      <w:pPr>
        <w:pStyle w:val="Heading4"/>
      </w:pPr>
      <w:bookmarkStart w:id="177" w:name="_Toc256000212"/>
      <w:bookmarkStart w:id="178" w:name="scroll-bookmark-81"/>
      <w:r>
        <w:t>Request Parameters</w:t>
      </w:r>
      <w:bookmarkEnd w:id="177"/>
      <w:bookmarkEnd w:id="178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066"/>
        <w:gridCol w:w="952"/>
        <w:gridCol w:w="598"/>
        <w:gridCol w:w="7012"/>
      </w:tblGrid>
      <w:tr w:rsidR="00F043FB" w14:paraId="5E152D0F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4948FA0" w14:textId="77777777" w:rsidR="00F043FB" w:rsidRDefault="00B97739">
            <w:r>
              <w:t>Parameter</w:t>
            </w:r>
          </w:p>
        </w:tc>
        <w:tc>
          <w:tcPr>
            <w:tcW w:w="0" w:type="auto"/>
          </w:tcPr>
          <w:p w14:paraId="4256B7AE" w14:textId="77777777" w:rsidR="00F043FB" w:rsidRDefault="00286FFF">
            <w:r>
              <w:t>Required</w:t>
            </w:r>
          </w:p>
        </w:tc>
        <w:tc>
          <w:tcPr>
            <w:tcW w:w="0" w:type="auto"/>
          </w:tcPr>
          <w:p w14:paraId="13D15DCA" w14:textId="77777777" w:rsidR="00F043FB" w:rsidRDefault="00286FFF">
            <w:r>
              <w:t>Type</w:t>
            </w:r>
          </w:p>
        </w:tc>
        <w:tc>
          <w:tcPr>
            <w:tcW w:w="0" w:type="auto"/>
          </w:tcPr>
          <w:p w14:paraId="6207BE1C" w14:textId="77777777" w:rsidR="00F043FB" w:rsidRDefault="00286FFF">
            <w:r>
              <w:t>Description</w:t>
            </w:r>
          </w:p>
        </w:tc>
      </w:tr>
      <w:tr w:rsidR="00F043FB" w14:paraId="65E302C9" w14:textId="77777777" w:rsidTr="00F043FB">
        <w:tc>
          <w:tcPr>
            <w:tcW w:w="0" w:type="auto"/>
          </w:tcPr>
          <w:p w14:paraId="6D6E8013" w14:textId="77777777" w:rsidR="00F043FB" w:rsidRDefault="00286FFF">
            <w:proofErr w:type="spellStart"/>
            <w:r>
              <w:t>orderId</w:t>
            </w:r>
            <w:proofErr w:type="spellEnd"/>
          </w:p>
        </w:tc>
        <w:tc>
          <w:tcPr>
            <w:tcW w:w="0" w:type="auto"/>
          </w:tcPr>
          <w:p w14:paraId="43343AC2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45BF0702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4C7CAC18" w14:textId="77777777" w:rsidR="00F043FB" w:rsidRDefault="00286FFF">
            <w:r>
              <w:t>Unique identifier generated by the Source System for the original transaction</w:t>
            </w:r>
          </w:p>
        </w:tc>
      </w:tr>
      <w:tr w:rsidR="00F043FB" w14:paraId="27B623F3" w14:textId="77777777" w:rsidTr="00F043FB">
        <w:tc>
          <w:tcPr>
            <w:tcW w:w="0" w:type="auto"/>
          </w:tcPr>
          <w:p w14:paraId="50EED2B4" w14:textId="77777777" w:rsidR="00F043FB" w:rsidRDefault="00286FFF">
            <w:r>
              <w:t>reason</w:t>
            </w:r>
          </w:p>
        </w:tc>
        <w:tc>
          <w:tcPr>
            <w:tcW w:w="0" w:type="auto"/>
          </w:tcPr>
          <w:p w14:paraId="75161CA1" w14:textId="77777777" w:rsidR="00F043FB" w:rsidRDefault="00286FFF">
            <w:r>
              <w:t>No</w:t>
            </w:r>
          </w:p>
        </w:tc>
        <w:tc>
          <w:tcPr>
            <w:tcW w:w="0" w:type="auto"/>
          </w:tcPr>
          <w:p w14:paraId="6C553323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1B97C03A" w14:textId="77777777" w:rsidR="00F043FB" w:rsidRDefault="00286FFF">
            <w:r>
              <w:t>Reason for cancellation</w:t>
            </w:r>
          </w:p>
        </w:tc>
      </w:tr>
    </w:tbl>
    <w:p w14:paraId="118DE192" w14:textId="77777777" w:rsidR="00B97739" w:rsidRDefault="00286FFF">
      <w:pPr>
        <w:pStyle w:val="Heading4"/>
      </w:pPr>
      <w:bookmarkStart w:id="179" w:name="_Toc256000213"/>
      <w:bookmarkStart w:id="180" w:name="scroll-bookmark-82"/>
      <w:r>
        <w:t>Processing Rules</w:t>
      </w:r>
      <w:bookmarkEnd w:id="179"/>
      <w:bookmarkEnd w:id="180"/>
    </w:p>
    <w:p w14:paraId="0B134BAD" w14:textId="77777777" w:rsidR="00B97739" w:rsidRDefault="00286FFF">
      <w:pPr>
        <w:numPr>
          <w:ilvl w:val="0"/>
          <w:numId w:val="87"/>
        </w:numPr>
      </w:pPr>
      <w:r>
        <w:rPr>
          <w:b/>
        </w:rPr>
        <w:t>Lookup Strategy</w:t>
      </w:r>
    </w:p>
    <w:p w14:paraId="7E4AD0B5" w14:textId="77777777" w:rsidR="00F043FB" w:rsidRDefault="00286FFF">
      <w:pPr>
        <w:pStyle w:val="TableenumerationPoint1"/>
        <w:numPr>
          <w:ilvl w:val="0"/>
          <w:numId w:val="88"/>
        </w:numPr>
      </w:pPr>
      <w:r>
        <w:t xml:space="preserve">The FCP must resolve the transaction internally using the provided </w:t>
      </w:r>
      <w:proofErr w:type="spellStart"/>
      <w:r>
        <w:rPr>
          <w:rFonts w:ascii="Consolas" w:hAnsi="Consolas"/>
          <w:sz w:val="21"/>
          <w:szCs w:val="21"/>
          <w:lang w:val="en-GB"/>
        </w:rPr>
        <w:t>orderId</w:t>
      </w:r>
      <w:proofErr w:type="spellEnd"/>
    </w:p>
    <w:p w14:paraId="1735BE0C" w14:textId="77777777" w:rsidR="00F043FB" w:rsidRDefault="00286FFF">
      <w:pPr>
        <w:pStyle w:val="TableenumerationPoint1"/>
        <w:numPr>
          <w:ilvl w:val="0"/>
          <w:numId w:val="88"/>
        </w:numPr>
      </w:pPr>
      <w:r>
        <w:t>This may match:</w:t>
      </w:r>
    </w:p>
    <w:p w14:paraId="03C88371" w14:textId="77777777" w:rsidR="00F043FB" w:rsidRDefault="00286FFF">
      <w:pPr>
        <w:pStyle w:val="TableenumerationPoint2"/>
        <w:numPr>
          <w:ilvl w:val="0"/>
          <w:numId w:val="89"/>
        </w:numPr>
      </w:pPr>
      <w:r>
        <w:t>Authorization</w:t>
      </w:r>
    </w:p>
    <w:p w14:paraId="3E67388E" w14:textId="77777777" w:rsidR="00F043FB" w:rsidRDefault="00286FFF">
      <w:pPr>
        <w:pStyle w:val="TableenumerationPoint2"/>
        <w:numPr>
          <w:ilvl w:val="0"/>
          <w:numId w:val="89"/>
        </w:numPr>
      </w:pPr>
      <w:r>
        <w:t>Capture</w:t>
      </w:r>
    </w:p>
    <w:p w14:paraId="18F16366" w14:textId="77777777" w:rsidR="00F043FB" w:rsidRDefault="00286FFF">
      <w:pPr>
        <w:pStyle w:val="TableenumerationPoint2"/>
        <w:numPr>
          <w:ilvl w:val="0"/>
          <w:numId w:val="89"/>
        </w:numPr>
      </w:pPr>
      <w:r>
        <w:t>Pending transaction</w:t>
      </w:r>
    </w:p>
    <w:p w14:paraId="7F7F024A" w14:textId="77777777" w:rsidR="00F043FB" w:rsidRDefault="00286FFF">
      <w:pPr>
        <w:numPr>
          <w:ilvl w:val="0"/>
          <w:numId w:val="87"/>
        </w:numPr>
      </w:pPr>
      <w:r>
        <w:rPr>
          <w:b/>
        </w:rPr>
        <w:t>Transaction State Handling</w:t>
      </w:r>
    </w:p>
    <w:p w14:paraId="4687C09A" w14:textId="77777777" w:rsidR="00F043FB" w:rsidRDefault="00286FFF">
      <w:pPr>
        <w:pStyle w:val="TableenumerationPoint1"/>
        <w:numPr>
          <w:ilvl w:val="0"/>
          <w:numId w:val="90"/>
        </w:numPr>
      </w:pPr>
      <w:r>
        <w:t>If transaction is found:</w:t>
      </w:r>
    </w:p>
    <w:p w14:paraId="60F4A730" w14:textId="77777777" w:rsidR="00F043FB" w:rsidRDefault="00286FFF">
      <w:pPr>
        <w:pStyle w:val="TableenumerationPoint2"/>
        <w:numPr>
          <w:ilvl w:val="0"/>
          <w:numId w:val="91"/>
        </w:numPr>
      </w:pPr>
      <w:r>
        <w:t xml:space="preserve">Apply </w:t>
      </w:r>
      <w:r>
        <w:rPr>
          <w:b/>
        </w:rPr>
        <w:t>Void logic</w:t>
      </w:r>
      <w:r>
        <w:t xml:space="preserve"> according to its current state:</w:t>
      </w:r>
    </w:p>
    <w:p w14:paraId="24BED513" w14:textId="77777777" w:rsidR="00F043FB" w:rsidRDefault="00286FFF">
      <w:pPr>
        <w:pStyle w:val="TableenumerationPoint3"/>
        <w:numPr>
          <w:ilvl w:val="0"/>
          <w:numId w:val="92"/>
        </w:numPr>
      </w:pPr>
      <w:r>
        <w:t>AUTHORIZED → release funds</w:t>
      </w:r>
    </w:p>
    <w:p w14:paraId="4800FE50" w14:textId="77777777" w:rsidR="00F043FB" w:rsidRDefault="00286FFF">
      <w:pPr>
        <w:pStyle w:val="TableenumerationPoint3"/>
        <w:numPr>
          <w:ilvl w:val="0"/>
          <w:numId w:val="92"/>
        </w:numPr>
      </w:pPr>
      <w:r>
        <w:t>CAPTURED (pre-settlement) → cancel capture</w:t>
      </w:r>
    </w:p>
    <w:p w14:paraId="692916AE" w14:textId="77777777" w:rsidR="00F043FB" w:rsidRDefault="00286FFF">
      <w:pPr>
        <w:pStyle w:val="TableenumerationPoint1"/>
        <w:numPr>
          <w:ilvl w:val="0"/>
          <w:numId w:val="90"/>
        </w:numPr>
      </w:pPr>
      <w:r>
        <w:t>If transaction is already settled:</w:t>
      </w:r>
    </w:p>
    <w:p w14:paraId="68580652" w14:textId="77777777" w:rsidR="00F043FB" w:rsidRDefault="00286FFF">
      <w:pPr>
        <w:pStyle w:val="TableenumerationPoint2"/>
        <w:numPr>
          <w:ilvl w:val="0"/>
          <w:numId w:val="93"/>
        </w:numPr>
      </w:pPr>
      <w:r>
        <w:t xml:space="preserve">Void must be rejected → use </w:t>
      </w:r>
      <w:r>
        <w:rPr>
          <w:b/>
        </w:rPr>
        <w:t>Refund</w:t>
      </w:r>
    </w:p>
    <w:p w14:paraId="13F77453" w14:textId="77777777" w:rsidR="00F043FB" w:rsidRDefault="00286FFF">
      <w:pPr>
        <w:numPr>
          <w:ilvl w:val="0"/>
          <w:numId w:val="87"/>
        </w:numPr>
      </w:pPr>
      <w:r>
        <w:rPr>
          <w:b/>
        </w:rPr>
        <w:t>Uncertain or Missing Transaction</w:t>
      </w:r>
    </w:p>
    <w:p w14:paraId="17364349" w14:textId="77777777" w:rsidR="00F043FB" w:rsidRDefault="00286FFF">
      <w:pPr>
        <w:pStyle w:val="TableenumerationPoint1"/>
        <w:numPr>
          <w:ilvl w:val="0"/>
          <w:numId w:val="94"/>
        </w:numPr>
      </w:pPr>
      <w:r>
        <w:t xml:space="preserve">If no transaction is found for the given </w:t>
      </w:r>
      <w:proofErr w:type="spellStart"/>
      <w:r>
        <w:rPr>
          <w:rFonts w:ascii="Consolas" w:hAnsi="Consolas"/>
          <w:sz w:val="21"/>
          <w:szCs w:val="21"/>
          <w:lang w:val="en-GB"/>
        </w:rPr>
        <w:t>orderId</w:t>
      </w:r>
      <w:proofErr w:type="spellEnd"/>
      <w:r>
        <w:t>:</w:t>
      </w:r>
    </w:p>
    <w:p w14:paraId="17C004AA" w14:textId="77777777" w:rsidR="00F043FB" w:rsidRDefault="00286FFF">
      <w:pPr>
        <w:pStyle w:val="TableenumerationPoint2"/>
        <w:numPr>
          <w:ilvl w:val="0"/>
          <w:numId w:val="95"/>
        </w:numPr>
      </w:pPr>
      <w:r>
        <w:t xml:space="preserve">Response must clearly indicate </w:t>
      </w:r>
      <w:r>
        <w:rPr>
          <w:b/>
        </w:rPr>
        <w:t>NOT FOUND</w:t>
      </w:r>
    </w:p>
    <w:p w14:paraId="3C7FA9A0" w14:textId="77777777" w:rsidR="00F043FB" w:rsidRDefault="00286FFF">
      <w:pPr>
        <w:pStyle w:val="TableenumerationPoint1"/>
        <w:numPr>
          <w:ilvl w:val="0"/>
          <w:numId w:val="94"/>
        </w:numPr>
      </w:pPr>
      <w:r>
        <w:t>Source System must treat this as:</w:t>
      </w:r>
    </w:p>
    <w:p w14:paraId="089B3DFD" w14:textId="77777777" w:rsidR="00F043FB" w:rsidRDefault="00286FFF">
      <w:pPr>
        <w:pStyle w:val="TableenumerationPoint2"/>
        <w:numPr>
          <w:ilvl w:val="0"/>
          <w:numId w:val="96"/>
        </w:numPr>
      </w:pPr>
      <w:r>
        <w:t>Final state OR trigger reconciliation</w:t>
      </w:r>
    </w:p>
    <w:p w14:paraId="46A5C4BD" w14:textId="77777777" w:rsidR="00F043FB" w:rsidRDefault="00286FFF">
      <w:pPr>
        <w:numPr>
          <w:ilvl w:val="0"/>
          <w:numId w:val="87"/>
        </w:numPr>
      </w:pPr>
      <w:r>
        <w:rPr>
          <w:b/>
        </w:rPr>
        <w:t>Idempotency</w:t>
      </w:r>
    </w:p>
    <w:p w14:paraId="6079587B" w14:textId="77777777" w:rsidR="00F043FB" w:rsidRDefault="00286FFF">
      <w:pPr>
        <w:pStyle w:val="TableenumerationPoint1"/>
        <w:numPr>
          <w:ilvl w:val="0"/>
          <w:numId w:val="97"/>
        </w:numPr>
      </w:pPr>
      <w:proofErr w:type="spellStart"/>
      <w:r>
        <w:rPr>
          <w:rFonts w:ascii="Consolas" w:hAnsi="Consolas"/>
          <w:sz w:val="21"/>
          <w:szCs w:val="21"/>
          <w:lang w:val="en-GB"/>
        </w:rPr>
        <w:t>orderId</w:t>
      </w:r>
      <w:proofErr w:type="spellEnd"/>
      <w:r>
        <w:t xml:space="preserve"> guarantees idempotency</w:t>
      </w:r>
    </w:p>
    <w:p w14:paraId="2A444E03" w14:textId="77777777" w:rsidR="00F043FB" w:rsidRDefault="00286FFF">
      <w:pPr>
        <w:pStyle w:val="TableenumerationPoint1"/>
        <w:numPr>
          <w:ilvl w:val="0"/>
          <w:numId w:val="97"/>
        </w:numPr>
      </w:pPr>
      <w:r>
        <w:t>Repeated requests must return consistent results</w:t>
      </w:r>
    </w:p>
    <w:p w14:paraId="19718F13" w14:textId="77777777" w:rsidR="00F043FB" w:rsidRDefault="00286FFF">
      <w:pPr>
        <w:numPr>
          <w:ilvl w:val="0"/>
          <w:numId w:val="87"/>
        </w:numPr>
      </w:pPr>
      <w:r>
        <w:rPr>
          <w:b/>
        </w:rPr>
        <w:t>Recovery Use Case</w:t>
      </w:r>
    </w:p>
    <w:p w14:paraId="348A9868" w14:textId="77777777" w:rsidR="00F043FB" w:rsidRDefault="00286FFF">
      <w:pPr>
        <w:pStyle w:val="TableenumerationPoint1"/>
        <w:numPr>
          <w:ilvl w:val="0"/>
          <w:numId w:val="98"/>
        </w:numPr>
      </w:pPr>
      <w:r>
        <w:t>Must be used only when:</w:t>
      </w:r>
    </w:p>
    <w:p w14:paraId="440592B7" w14:textId="77777777" w:rsidR="00F043FB" w:rsidRDefault="00286FFF">
      <w:pPr>
        <w:pStyle w:val="TableenumerationPoint2"/>
        <w:numPr>
          <w:ilvl w:val="0"/>
          <w:numId w:val="99"/>
        </w:numPr>
      </w:pPr>
      <w:proofErr w:type="spellStart"/>
      <w:r>
        <w:rPr>
          <w:rFonts w:ascii="Consolas" w:hAnsi="Consolas"/>
          <w:sz w:val="21"/>
          <w:szCs w:val="21"/>
          <w:lang w:val="en-GB"/>
        </w:rPr>
        <w:t>authorizationReference</w:t>
      </w:r>
      <w:proofErr w:type="spellEnd"/>
      <w:r>
        <w:t xml:space="preserve"> is unavailable</w:t>
      </w:r>
    </w:p>
    <w:p w14:paraId="24DA5484" w14:textId="77777777" w:rsidR="00F043FB" w:rsidRDefault="00286FFF">
      <w:pPr>
        <w:pStyle w:val="TableenumerationPoint2"/>
        <w:numPr>
          <w:ilvl w:val="0"/>
          <w:numId w:val="99"/>
        </w:numPr>
      </w:pPr>
      <w:r>
        <w:t>Standard Void cannot be executed</w:t>
      </w:r>
    </w:p>
    <w:p w14:paraId="66E92437" w14:textId="77777777" w:rsidR="00F043FB" w:rsidRDefault="00286FFF">
      <w:pPr>
        <w:pStyle w:val="TableenumerationPoint1"/>
        <w:numPr>
          <w:ilvl w:val="0"/>
          <w:numId w:val="98"/>
        </w:numPr>
      </w:pPr>
      <w:r>
        <w:t>Should not replace normal Void flow</w:t>
      </w:r>
    </w:p>
    <w:p w14:paraId="191F5123" w14:textId="77777777" w:rsidR="00F043FB" w:rsidRDefault="00286FFF">
      <w:pPr>
        <w:numPr>
          <w:ilvl w:val="0"/>
          <w:numId w:val="87"/>
        </w:numPr>
      </w:pPr>
      <w:r>
        <w:rPr>
          <w:b/>
        </w:rPr>
        <w:t>Timeout / Uncertain State</w:t>
      </w:r>
    </w:p>
    <w:p w14:paraId="6178688E" w14:textId="77777777" w:rsidR="00F043FB" w:rsidRDefault="00286FFF">
      <w:pPr>
        <w:pStyle w:val="TableenumerationPoint1"/>
        <w:numPr>
          <w:ilvl w:val="0"/>
          <w:numId w:val="100"/>
        </w:numPr>
      </w:pPr>
      <w:r>
        <w:t xml:space="preserve">If </w:t>
      </w:r>
      <w:proofErr w:type="gramStart"/>
      <w:r>
        <w:t>no</w:t>
      </w:r>
      <w:proofErr w:type="gramEnd"/>
      <w:r>
        <w:t xml:space="preserve"> response:</w:t>
      </w:r>
    </w:p>
    <w:p w14:paraId="634FFC4E" w14:textId="77777777" w:rsidR="00F043FB" w:rsidRDefault="00286FFF">
      <w:pPr>
        <w:pStyle w:val="TableenumerationPoint2"/>
        <w:numPr>
          <w:ilvl w:val="0"/>
          <w:numId w:val="101"/>
        </w:numPr>
      </w:pPr>
      <w:r>
        <w:t xml:space="preserve">Source System must </w:t>
      </w:r>
      <w:proofErr w:type="gramStart"/>
      <w:r>
        <w:t>retry</w:t>
      </w:r>
      <w:proofErr w:type="gramEnd"/>
      <w:r>
        <w:t xml:space="preserve"> safely (idempotent)</w:t>
      </w:r>
    </w:p>
    <w:p w14:paraId="0E8F2BAF" w14:textId="77777777" w:rsidR="00F043FB" w:rsidRDefault="00286FFF">
      <w:pPr>
        <w:pStyle w:val="TableenumerationPoint2"/>
        <w:numPr>
          <w:ilvl w:val="0"/>
          <w:numId w:val="101"/>
        </w:numPr>
      </w:pPr>
      <w:r>
        <w:t xml:space="preserve">Followed by </w:t>
      </w:r>
      <w:r>
        <w:rPr>
          <w:b/>
        </w:rPr>
        <w:t>Query Operations</w:t>
      </w:r>
    </w:p>
    <w:p w14:paraId="258B88E8" w14:textId="77777777" w:rsidR="00F043FB" w:rsidRDefault="00286FFF">
      <w:pPr>
        <w:pStyle w:val="Heading4"/>
      </w:pPr>
      <w:bookmarkStart w:id="181" w:name="_Toc256000214"/>
      <w:bookmarkStart w:id="182" w:name="scroll-bookmark-83"/>
      <w:r>
        <w:t>Response Parameters</w:t>
      </w:r>
      <w:bookmarkEnd w:id="181"/>
      <w:bookmarkEnd w:id="182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098"/>
        <w:gridCol w:w="1147"/>
        <w:gridCol w:w="722"/>
        <w:gridCol w:w="5661"/>
      </w:tblGrid>
      <w:tr w:rsidR="00F043FB" w14:paraId="25BE78BC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750FE5D3" w14:textId="77777777" w:rsidR="00F043FB" w:rsidRDefault="00286FFF">
            <w:r>
              <w:t>Parameter</w:t>
            </w:r>
          </w:p>
        </w:tc>
        <w:tc>
          <w:tcPr>
            <w:tcW w:w="0" w:type="auto"/>
          </w:tcPr>
          <w:p w14:paraId="7DF0BCAB" w14:textId="77777777" w:rsidR="00F043FB" w:rsidRDefault="00286FFF">
            <w:r>
              <w:t>Required</w:t>
            </w:r>
          </w:p>
        </w:tc>
        <w:tc>
          <w:tcPr>
            <w:tcW w:w="0" w:type="auto"/>
          </w:tcPr>
          <w:p w14:paraId="1782F76A" w14:textId="77777777" w:rsidR="00F043FB" w:rsidRDefault="00286FFF">
            <w:r>
              <w:t>Type</w:t>
            </w:r>
          </w:p>
        </w:tc>
        <w:tc>
          <w:tcPr>
            <w:tcW w:w="0" w:type="auto"/>
          </w:tcPr>
          <w:p w14:paraId="165A6AC3" w14:textId="77777777" w:rsidR="00F043FB" w:rsidRDefault="00286FFF">
            <w:r>
              <w:t>Description</w:t>
            </w:r>
          </w:p>
        </w:tc>
      </w:tr>
      <w:tr w:rsidR="00F043FB" w14:paraId="033FE5FE" w14:textId="77777777" w:rsidTr="00F043FB">
        <w:tc>
          <w:tcPr>
            <w:tcW w:w="0" w:type="auto"/>
          </w:tcPr>
          <w:p w14:paraId="172A7920" w14:textId="77777777" w:rsidR="00F043FB" w:rsidRDefault="00286FFF">
            <w:proofErr w:type="spellStart"/>
            <w:r>
              <w:t>voidReference</w:t>
            </w:r>
            <w:proofErr w:type="spellEnd"/>
          </w:p>
        </w:tc>
        <w:tc>
          <w:tcPr>
            <w:tcW w:w="0" w:type="auto"/>
          </w:tcPr>
          <w:p w14:paraId="53757646" w14:textId="77777777" w:rsidR="00F043FB" w:rsidRDefault="00286FFF">
            <w:r>
              <w:t>No</w:t>
            </w:r>
          </w:p>
        </w:tc>
        <w:tc>
          <w:tcPr>
            <w:tcW w:w="0" w:type="auto"/>
          </w:tcPr>
          <w:p w14:paraId="5C47375E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3323E61E" w14:textId="77777777" w:rsidR="00F043FB" w:rsidRDefault="00286FFF">
            <w:r>
              <w:t>Identifier of the void operation (if transaction found)</w:t>
            </w:r>
          </w:p>
        </w:tc>
      </w:tr>
      <w:tr w:rsidR="00F043FB" w14:paraId="08DFBD5A" w14:textId="77777777" w:rsidTr="00F043FB">
        <w:tc>
          <w:tcPr>
            <w:tcW w:w="0" w:type="auto"/>
          </w:tcPr>
          <w:p w14:paraId="4566F3A0" w14:textId="77777777" w:rsidR="00F043FB" w:rsidRDefault="00286FFF">
            <w:proofErr w:type="spellStart"/>
            <w:r>
              <w:t>orderId</w:t>
            </w:r>
            <w:proofErr w:type="spellEnd"/>
          </w:p>
        </w:tc>
        <w:tc>
          <w:tcPr>
            <w:tcW w:w="0" w:type="auto"/>
          </w:tcPr>
          <w:p w14:paraId="199D1D5E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3B7C5A44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2C9FC89B" w14:textId="77777777" w:rsidR="00F043FB" w:rsidRDefault="00286FFF">
            <w:r>
              <w:t>Original order identifier</w:t>
            </w:r>
          </w:p>
        </w:tc>
      </w:tr>
      <w:tr w:rsidR="00F043FB" w14:paraId="70E13AAF" w14:textId="77777777" w:rsidTr="00F043FB">
        <w:tc>
          <w:tcPr>
            <w:tcW w:w="0" w:type="auto"/>
          </w:tcPr>
          <w:p w14:paraId="0A6FCD69" w14:textId="77777777" w:rsidR="00F043FB" w:rsidRDefault="00286FFF">
            <w:r>
              <w:t>status</w:t>
            </w:r>
          </w:p>
        </w:tc>
        <w:tc>
          <w:tcPr>
            <w:tcW w:w="0" w:type="auto"/>
          </w:tcPr>
          <w:p w14:paraId="7E27F2F5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5DA09B96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757DA99F" w14:textId="77777777" w:rsidR="00F043FB" w:rsidRDefault="00286FFF">
            <w:r>
              <w:t>Result of the operation</w:t>
            </w:r>
          </w:p>
        </w:tc>
      </w:tr>
      <w:tr w:rsidR="00F043FB" w14:paraId="4458D734" w14:textId="77777777" w:rsidTr="00F043FB">
        <w:tc>
          <w:tcPr>
            <w:tcW w:w="0" w:type="auto"/>
          </w:tcPr>
          <w:p w14:paraId="0B954A95" w14:textId="77777777" w:rsidR="00F043FB" w:rsidRDefault="00286FFF">
            <w:proofErr w:type="spellStart"/>
            <w:r>
              <w:t>responseCode</w:t>
            </w:r>
            <w:proofErr w:type="spellEnd"/>
          </w:p>
        </w:tc>
        <w:tc>
          <w:tcPr>
            <w:tcW w:w="0" w:type="auto"/>
          </w:tcPr>
          <w:p w14:paraId="795AE51B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2F1438BE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35D19549" w14:textId="77777777" w:rsidR="00F043FB" w:rsidRDefault="00286FFF">
            <w:r>
              <w:t>Provider-specific response code</w:t>
            </w:r>
          </w:p>
        </w:tc>
      </w:tr>
      <w:tr w:rsidR="00F043FB" w14:paraId="31991B7F" w14:textId="77777777" w:rsidTr="00F043FB">
        <w:tc>
          <w:tcPr>
            <w:tcW w:w="0" w:type="auto"/>
          </w:tcPr>
          <w:p w14:paraId="1F44BCE2" w14:textId="77777777" w:rsidR="00F043FB" w:rsidRDefault="00286FFF">
            <w:proofErr w:type="spellStart"/>
            <w:r>
              <w:t>responseMessage</w:t>
            </w:r>
            <w:proofErr w:type="spellEnd"/>
          </w:p>
        </w:tc>
        <w:tc>
          <w:tcPr>
            <w:tcW w:w="0" w:type="auto"/>
          </w:tcPr>
          <w:p w14:paraId="2B0EFF85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796D6DDA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761C2A8B" w14:textId="77777777" w:rsidR="00F043FB" w:rsidRDefault="00286FFF">
            <w:r>
              <w:t>Human-readable description</w:t>
            </w:r>
          </w:p>
        </w:tc>
      </w:tr>
    </w:tbl>
    <w:p w14:paraId="59C09A7F" w14:textId="77777777" w:rsidR="00F043FB" w:rsidRDefault="00B97739">
      <w:pPr>
        <w:pStyle w:val="Heading4"/>
      </w:pPr>
      <w:bookmarkStart w:id="183" w:name="_Toc256000215"/>
      <w:bookmarkStart w:id="184" w:name="scroll-bookmark-84"/>
      <w:r>
        <w:t>Response Status Values</w:t>
      </w:r>
      <w:bookmarkEnd w:id="183"/>
      <w:bookmarkEnd w:id="184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121"/>
        <w:gridCol w:w="7507"/>
      </w:tblGrid>
      <w:tr w:rsidR="00F043FB" w14:paraId="59D403A7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CF3DF4A" w14:textId="77777777" w:rsidR="00F043FB" w:rsidRDefault="00B97739">
            <w:r>
              <w:t>Status</w:t>
            </w:r>
          </w:p>
        </w:tc>
        <w:tc>
          <w:tcPr>
            <w:tcW w:w="0" w:type="auto"/>
          </w:tcPr>
          <w:p w14:paraId="42C9FBF7" w14:textId="77777777" w:rsidR="00F043FB" w:rsidRDefault="00286FFF">
            <w:r>
              <w:t>Description</w:t>
            </w:r>
          </w:p>
        </w:tc>
      </w:tr>
      <w:tr w:rsidR="00F043FB" w14:paraId="6D004252" w14:textId="77777777" w:rsidTr="00F043FB">
        <w:tc>
          <w:tcPr>
            <w:tcW w:w="0" w:type="auto"/>
          </w:tcPr>
          <w:p w14:paraId="359CFE1A" w14:textId="77777777" w:rsidR="00F043FB" w:rsidRDefault="00286FFF">
            <w:r>
              <w:t>APPROVED</w:t>
            </w:r>
          </w:p>
        </w:tc>
        <w:tc>
          <w:tcPr>
            <w:tcW w:w="0" w:type="auto"/>
          </w:tcPr>
          <w:p w14:paraId="62CCFC84" w14:textId="77777777" w:rsidR="00F043FB" w:rsidRDefault="00286FFF">
            <w:r>
              <w:t>Transaction successfully voided</w:t>
            </w:r>
          </w:p>
        </w:tc>
      </w:tr>
      <w:tr w:rsidR="00F043FB" w14:paraId="64F3901F" w14:textId="77777777" w:rsidTr="00F043FB">
        <w:tc>
          <w:tcPr>
            <w:tcW w:w="0" w:type="auto"/>
          </w:tcPr>
          <w:p w14:paraId="3DFD32FC" w14:textId="77777777" w:rsidR="00F043FB" w:rsidRDefault="00286FFF">
            <w:r>
              <w:t>DECLINED</w:t>
            </w:r>
          </w:p>
        </w:tc>
        <w:tc>
          <w:tcPr>
            <w:tcW w:w="0" w:type="auto"/>
          </w:tcPr>
          <w:p w14:paraId="3599B64E" w14:textId="77777777" w:rsidR="00F043FB" w:rsidRDefault="00286FFF">
            <w:r>
              <w:t>Transaction cannot be voided (e.g., already settled)</w:t>
            </w:r>
          </w:p>
        </w:tc>
      </w:tr>
      <w:tr w:rsidR="00F043FB" w14:paraId="40B91B64" w14:textId="77777777" w:rsidTr="00F043FB">
        <w:tc>
          <w:tcPr>
            <w:tcW w:w="0" w:type="auto"/>
          </w:tcPr>
          <w:p w14:paraId="6EECE188" w14:textId="77777777" w:rsidR="00F043FB" w:rsidRDefault="00286FFF">
            <w:r>
              <w:t>NOT_FOUND</w:t>
            </w:r>
          </w:p>
        </w:tc>
        <w:tc>
          <w:tcPr>
            <w:tcW w:w="0" w:type="auto"/>
          </w:tcPr>
          <w:p w14:paraId="10950A4E" w14:textId="77777777" w:rsidR="00F043FB" w:rsidRDefault="00286FFF">
            <w:r>
              <w:t xml:space="preserve">No transaction found for given </w:t>
            </w:r>
            <w:proofErr w:type="spellStart"/>
            <w:r>
              <w:t>orderId</w:t>
            </w:r>
            <w:proofErr w:type="spellEnd"/>
          </w:p>
        </w:tc>
      </w:tr>
      <w:tr w:rsidR="00F043FB" w14:paraId="669F130F" w14:textId="77777777" w:rsidTr="00F043FB">
        <w:tc>
          <w:tcPr>
            <w:tcW w:w="0" w:type="auto"/>
          </w:tcPr>
          <w:p w14:paraId="185CA8FE" w14:textId="77777777" w:rsidR="00F043FB" w:rsidRDefault="00286FFF">
            <w:r>
              <w:t>ERROR</w:t>
            </w:r>
          </w:p>
        </w:tc>
        <w:tc>
          <w:tcPr>
            <w:tcW w:w="0" w:type="auto"/>
          </w:tcPr>
          <w:p w14:paraId="35CBCDB3" w14:textId="77777777" w:rsidR="00F043FB" w:rsidRDefault="00286FFF">
            <w:r>
              <w:t>Technical or validation issue</w:t>
            </w:r>
          </w:p>
        </w:tc>
      </w:tr>
    </w:tbl>
    <w:p w14:paraId="7FAB07C7" w14:textId="77777777" w:rsidR="00B97739" w:rsidRDefault="00286FFF">
      <w:pPr>
        <w:pStyle w:val="Heading4"/>
      </w:pPr>
      <w:bookmarkStart w:id="185" w:name="_Toc256000216"/>
      <w:bookmarkStart w:id="186" w:name="scroll-bookmark-85"/>
      <w:r>
        <w:t>Example Request</w:t>
      </w:r>
      <w:bookmarkEnd w:id="185"/>
      <w:bookmarkEnd w:id="186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14:paraId="6DB854A2" w14:textId="77777777">
        <w:tc>
          <w:tcPr>
            <w:tcW w:w="0" w:type="auto"/>
            <w:tcMar>
              <w:right w:w="100" w:type="dxa"/>
            </w:tcMar>
          </w:tcPr>
          <w:p w14:paraId="5F565B9F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0F05C632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orderId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"ORD-20260603-0001"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6B912110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"reason"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"Authorization response not received"</w:t>
            </w:r>
          </w:p>
          <w:p w14:paraId="39AE45CB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5393CD87" w14:textId="77777777" w:rsidR="00B97739" w:rsidRDefault="00286FFF">
      <w:pPr>
        <w:pStyle w:val="Heading4"/>
      </w:pPr>
      <w:bookmarkStart w:id="187" w:name="_Toc256000217"/>
      <w:bookmarkStart w:id="188" w:name="scroll-bookmark-86"/>
      <w:r>
        <w:t>Example Response (Success)</w:t>
      </w:r>
      <w:bookmarkEnd w:id="187"/>
      <w:bookmarkEnd w:id="188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14:paraId="1F28E7A2" w14:textId="77777777">
        <w:tc>
          <w:tcPr>
            <w:tcW w:w="0" w:type="auto"/>
            <w:tcMar>
              <w:right w:w="100" w:type="dxa"/>
            </w:tcMar>
          </w:tcPr>
          <w:p w14:paraId="6840857D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0E4DF743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voidReference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"VOID-99887766"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60137990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orderId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"ORD-20260603-0001"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662B7A4D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"status"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"APPROVED"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2CFFD8E1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responseCode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"00"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6E3001B5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responseMessage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"Transaction voided successfully"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42BE7204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7F4B0611" w14:textId="77777777" w:rsidR="00B97739" w:rsidRDefault="00286FFF">
      <w:pPr>
        <w:pStyle w:val="Heading4"/>
      </w:pPr>
      <w:bookmarkStart w:id="189" w:name="_Toc256000218"/>
      <w:bookmarkStart w:id="190" w:name="scroll-bookmark-87"/>
      <w:r>
        <w:t>Example Response (Not Found)</w:t>
      </w:r>
      <w:bookmarkEnd w:id="189"/>
      <w:bookmarkEnd w:id="190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14:paraId="533006E6" w14:textId="77777777">
        <w:tc>
          <w:tcPr>
            <w:tcW w:w="0" w:type="auto"/>
            <w:tcMar>
              <w:right w:w="100" w:type="dxa"/>
            </w:tcMar>
          </w:tcPr>
          <w:p w14:paraId="7C34C0AB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0ED06220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orderId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"ORD-20260603-0001"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6B511ECB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"status"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"NOT_FOUND"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2217424A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responseCode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"404"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7156E420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responseMessage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 xml:space="preserve">"No transaction found for given 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orderId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2D7A9843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7485871C" w14:textId="77777777" w:rsidR="00B97739" w:rsidRDefault="00286FFF">
      <w:pPr>
        <w:pStyle w:val="Heading4"/>
      </w:pPr>
      <w:bookmarkStart w:id="191" w:name="_Toc256000219"/>
      <w:bookmarkStart w:id="192" w:name="scroll-bookmark-88"/>
      <w:r>
        <w:t>Error Handling</w:t>
      </w:r>
      <w:bookmarkEnd w:id="191"/>
      <w:bookmarkEnd w:id="192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4139"/>
        <w:gridCol w:w="5489"/>
      </w:tblGrid>
      <w:tr w:rsidR="00F043FB" w14:paraId="7845C553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19D2A0B" w14:textId="77777777" w:rsidR="00F043FB" w:rsidRDefault="00B97739">
            <w:r>
              <w:t>Scenario</w:t>
            </w:r>
          </w:p>
        </w:tc>
        <w:tc>
          <w:tcPr>
            <w:tcW w:w="0" w:type="auto"/>
          </w:tcPr>
          <w:p w14:paraId="4562BEFD" w14:textId="77777777" w:rsidR="00F043FB" w:rsidRDefault="00286FFF">
            <w:r>
              <w:t>Expected Result</w:t>
            </w:r>
          </w:p>
        </w:tc>
      </w:tr>
      <w:tr w:rsidR="00F043FB" w14:paraId="3BD49042" w14:textId="77777777" w:rsidTr="00F043FB">
        <w:tc>
          <w:tcPr>
            <w:tcW w:w="0" w:type="auto"/>
          </w:tcPr>
          <w:p w14:paraId="27B0040E" w14:textId="77777777" w:rsidR="00F043FB" w:rsidRDefault="00286FFF">
            <w:r>
              <w:t>Transaction not found</w:t>
            </w:r>
          </w:p>
        </w:tc>
        <w:tc>
          <w:tcPr>
            <w:tcW w:w="0" w:type="auto"/>
          </w:tcPr>
          <w:p w14:paraId="26984D27" w14:textId="77777777" w:rsidR="00F043FB" w:rsidRDefault="00286FFF">
            <w:r>
              <w:t>NOT_FOUND</w:t>
            </w:r>
          </w:p>
        </w:tc>
      </w:tr>
      <w:tr w:rsidR="00F043FB" w14:paraId="18284A41" w14:textId="77777777" w:rsidTr="00F043FB">
        <w:tc>
          <w:tcPr>
            <w:tcW w:w="0" w:type="auto"/>
          </w:tcPr>
          <w:p w14:paraId="64AF0B91" w14:textId="77777777" w:rsidR="00F043FB" w:rsidRDefault="00286FFF">
            <w:r>
              <w:t>Already settled transaction</w:t>
            </w:r>
          </w:p>
        </w:tc>
        <w:tc>
          <w:tcPr>
            <w:tcW w:w="0" w:type="auto"/>
          </w:tcPr>
          <w:p w14:paraId="2A5BA07B" w14:textId="77777777" w:rsidR="00F043FB" w:rsidRDefault="00286FFF">
            <w:r>
              <w:t>DECLINED</w:t>
            </w:r>
          </w:p>
        </w:tc>
      </w:tr>
      <w:tr w:rsidR="00F043FB" w14:paraId="1AA3644D" w14:textId="77777777" w:rsidTr="00F043FB">
        <w:tc>
          <w:tcPr>
            <w:tcW w:w="0" w:type="auto"/>
          </w:tcPr>
          <w:p w14:paraId="5CB56299" w14:textId="77777777" w:rsidR="00F043FB" w:rsidRDefault="00286FFF">
            <w:r>
              <w:t>Already voided</w:t>
            </w:r>
          </w:p>
        </w:tc>
        <w:tc>
          <w:tcPr>
            <w:tcW w:w="0" w:type="auto"/>
          </w:tcPr>
          <w:p w14:paraId="35947042" w14:textId="77777777" w:rsidR="00F043FB" w:rsidRDefault="00286FFF">
            <w:r>
              <w:t>APPROVED / idempotent response</w:t>
            </w:r>
          </w:p>
        </w:tc>
      </w:tr>
      <w:tr w:rsidR="00F043FB" w14:paraId="3590DEEF" w14:textId="77777777" w:rsidTr="00F043FB">
        <w:tc>
          <w:tcPr>
            <w:tcW w:w="0" w:type="auto"/>
          </w:tcPr>
          <w:p w14:paraId="094BAD07" w14:textId="77777777" w:rsidR="00F043FB" w:rsidRDefault="00286FFF">
            <w:r>
              <w:t xml:space="preserve">Invalid </w:t>
            </w:r>
            <w:proofErr w:type="spellStart"/>
            <w:r>
              <w:t>orderId</w:t>
            </w:r>
            <w:proofErr w:type="spellEnd"/>
            <w:r>
              <w:t xml:space="preserve"> format</w:t>
            </w:r>
          </w:p>
        </w:tc>
        <w:tc>
          <w:tcPr>
            <w:tcW w:w="0" w:type="auto"/>
          </w:tcPr>
          <w:p w14:paraId="37398ADC" w14:textId="77777777" w:rsidR="00F043FB" w:rsidRDefault="00286FFF">
            <w:r>
              <w:t>ERROR</w:t>
            </w:r>
          </w:p>
        </w:tc>
      </w:tr>
      <w:tr w:rsidR="00F043FB" w14:paraId="194C3E0B" w14:textId="77777777" w:rsidTr="00F043FB">
        <w:tc>
          <w:tcPr>
            <w:tcW w:w="0" w:type="auto"/>
          </w:tcPr>
          <w:p w14:paraId="11C53578" w14:textId="77777777" w:rsidR="00F043FB" w:rsidRDefault="00286FFF">
            <w:r>
              <w:t>Duplicate request</w:t>
            </w:r>
          </w:p>
        </w:tc>
        <w:tc>
          <w:tcPr>
            <w:tcW w:w="0" w:type="auto"/>
          </w:tcPr>
          <w:p w14:paraId="55A0EA60" w14:textId="77777777" w:rsidR="00F043FB" w:rsidRDefault="00286FFF">
            <w:r>
              <w:t>Same response</w:t>
            </w:r>
          </w:p>
        </w:tc>
      </w:tr>
    </w:tbl>
    <w:p w14:paraId="1CF4E552" w14:textId="77777777" w:rsidR="00B97739" w:rsidRDefault="00286FFF">
      <w:pPr>
        <w:pStyle w:val="Heading3"/>
      </w:pPr>
      <w:bookmarkStart w:id="193" w:name="_Toc256000220"/>
      <w:bookmarkStart w:id="194" w:name="scroll-bookmark-89"/>
      <w:r>
        <w:t>Query by Authorization Reference</w:t>
      </w:r>
      <w:bookmarkEnd w:id="193"/>
      <w:bookmarkEnd w:id="194"/>
    </w:p>
    <w:p w14:paraId="7A0E2C8A" w14:textId="77777777" w:rsidR="00B97739" w:rsidRDefault="00286FFF">
      <w:pPr>
        <w:pStyle w:val="Heading4"/>
      </w:pPr>
      <w:bookmarkStart w:id="195" w:name="_Toc256000221"/>
      <w:bookmarkStart w:id="196" w:name="scroll-bookmark-90"/>
      <w:r>
        <w:t>Purpose</w:t>
      </w:r>
      <w:bookmarkEnd w:id="195"/>
      <w:bookmarkEnd w:id="196"/>
    </w:p>
    <w:p w14:paraId="0CCF9B5A" w14:textId="77777777" w:rsidR="00B97739" w:rsidRDefault="00286FFF">
      <w:r>
        <w:t xml:space="preserve">Retrieves the status and details of a transaction using the </w:t>
      </w:r>
      <w:r>
        <w:rPr>
          <w:b/>
        </w:rPr>
        <w:t>authorization reference</w:t>
      </w:r>
      <w:r>
        <w:t xml:space="preserve"> assigned by the Fuel Card Provider.</w:t>
      </w:r>
    </w:p>
    <w:p w14:paraId="138790DB" w14:textId="77777777" w:rsidR="00F043FB" w:rsidRDefault="00286FFF">
      <w:r>
        <w:t>This method is typically used when:</w:t>
      </w:r>
    </w:p>
    <w:p w14:paraId="52CCEE22" w14:textId="77777777" w:rsidR="00F043FB" w:rsidRPr="00F46025" w:rsidRDefault="00286FFF">
      <w:pPr>
        <w:pStyle w:val="ScrollListBullet"/>
        <w:numPr>
          <w:ilvl w:val="0"/>
          <w:numId w:val="102"/>
        </w:numPr>
        <w:rPr>
          <w:lang w:val="en-US"/>
        </w:rPr>
      </w:pPr>
      <w:r w:rsidRPr="00F46025">
        <w:rPr>
          <w:lang w:val="en-US"/>
        </w:rPr>
        <w:t>The Source System has received a response from the FCP</w:t>
      </w:r>
    </w:p>
    <w:p w14:paraId="1AD8809F" w14:textId="77777777" w:rsidR="00F043FB" w:rsidRPr="00F46025" w:rsidRDefault="00286FFF">
      <w:pPr>
        <w:pStyle w:val="ScrollListBullet"/>
        <w:numPr>
          <w:ilvl w:val="0"/>
          <w:numId w:val="102"/>
        </w:numPr>
        <w:rPr>
          <w:lang w:val="en-US"/>
        </w:rPr>
      </w:pPr>
      <w:r w:rsidRPr="00F46025">
        <w:rPr>
          <w:lang w:val="en-US"/>
        </w:rPr>
        <w:t>A follow-up verification is required (e.g., reconciliation, audit)</w:t>
      </w:r>
    </w:p>
    <w:p w14:paraId="7ECB074F" w14:textId="77777777" w:rsidR="00F043FB" w:rsidRPr="00F46025" w:rsidRDefault="00286FFF">
      <w:pPr>
        <w:pStyle w:val="ScrollListBullet"/>
        <w:numPr>
          <w:ilvl w:val="0"/>
          <w:numId w:val="102"/>
        </w:numPr>
        <w:rPr>
          <w:lang w:val="en-US"/>
        </w:rPr>
      </w:pPr>
      <w:r w:rsidRPr="00F46025">
        <w:rPr>
          <w:lang w:val="en-US"/>
        </w:rPr>
        <w:t>Clarification of settlement status is needed</w:t>
      </w:r>
    </w:p>
    <w:p w14:paraId="4DE460B4" w14:textId="77777777" w:rsidR="00F043FB" w:rsidRDefault="00286FFF">
      <w:r>
        <w:t xml:space="preserve">This is the </w:t>
      </w:r>
      <w:r>
        <w:rPr>
          <w:b/>
        </w:rPr>
        <w:t>primary query method</w:t>
      </w:r>
      <w:r>
        <w:t xml:space="preserve"> when the FCP reference is known.</w:t>
      </w:r>
    </w:p>
    <w:p w14:paraId="4D5EAEBC" w14:textId="77777777" w:rsidR="00F043FB" w:rsidRDefault="00286FFF">
      <w:pPr>
        <w:pStyle w:val="Heading4"/>
      </w:pPr>
      <w:bookmarkStart w:id="197" w:name="_Toc256000222"/>
      <w:bookmarkStart w:id="198" w:name="scroll-bookmark-91"/>
      <w:r>
        <w:t>Endpoint Definition</w:t>
      </w:r>
      <w:bookmarkEnd w:id="197"/>
      <w:bookmarkEnd w:id="198"/>
    </w:p>
    <w:p w14:paraId="446237DD" w14:textId="77777777" w:rsidR="00F043FB" w:rsidRDefault="00286FFF">
      <w:pPr>
        <w:pStyle w:val="PlainText"/>
      </w:pPr>
      <w:r>
        <w:t>POST /payments/query/by-reference</w:t>
      </w:r>
    </w:p>
    <w:p w14:paraId="070603C3" w14:textId="77777777" w:rsidR="00F043FB" w:rsidRDefault="00286FFF">
      <w:pPr>
        <w:pStyle w:val="Heading4"/>
      </w:pPr>
      <w:bookmarkStart w:id="199" w:name="_Toc256000223"/>
      <w:bookmarkStart w:id="200" w:name="scroll-bookmark-92"/>
      <w:r>
        <w:t>Request Headers</w:t>
      </w:r>
      <w:bookmarkEnd w:id="199"/>
      <w:bookmarkEnd w:id="200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783"/>
        <w:gridCol w:w="1300"/>
        <w:gridCol w:w="2018"/>
        <w:gridCol w:w="4527"/>
      </w:tblGrid>
      <w:tr w:rsidR="00F043FB" w14:paraId="64D78EDC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CCB0797" w14:textId="77777777" w:rsidR="00F043FB" w:rsidRDefault="00286FFF">
            <w:r>
              <w:t>Header</w:t>
            </w:r>
          </w:p>
        </w:tc>
        <w:tc>
          <w:tcPr>
            <w:tcW w:w="0" w:type="auto"/>
          </w:tcPr>
          <w:p w14:paraId="63EEE4B9" w14:textId="77777777" w:rsidR="00F043FB" w:rsidRDefault="00286FFF">
            <w:r>
              <w:t>Required</w:t>
            </w:r>
          </w:p>
        </w:tc>
        <w:tc>
          <w:tcPr>
            <w:tcW w:w="0" w:type="auto"/>
          </w:tcPr>
          <w:p w14:paraId="5EC9883D" w14:textId="77777777" w:rsidR="00F043FB" w:rsidRDefault="00286FFF">
            <w:r>
              <w:t>Value</w:t>
            </w:r>
          </w:p>
        </w:tc>
        <w:tc>
          <w:tcPr>
            <w:tcW w:w="0" w:type="auto"/>
          </w:tcPr>
          <w:p w14:paraId="747C6FBD" w14:textId="77777777" w:rsidR="00F043FB" w:rsidRDefault="00286FFF">
            <w:r>
              <w:t>Description</w:t>
            </w:r>
          </w:p>
        </w:tc>
      </w:tr>
      <w:tr w:rsidR="00F043FB" w14:paraId="1D629254" w14:textId="77777777" w:rsidTr="00F043FB">
        <w:tc>
          <w:tcPr>
            <w:tcW w:w="0" w:type="auto"/>
          </w:tcPr>
          <w:p w14:paraId="3C9068A9" w14:textId="77777777" w:rsidR="00F043FB" w:rsidRDefault="00286FFF">
            <w:r>
              <w:t>Content-Type</w:t>
            </w:r>
          </w:p>
        </w:tc>
        <w:tc>
          <w:tcPr>
            <w:tcW w:w="0" w:type="auto"/>
          </w:tcPr>
          <w:p w14:paraId="0B0BF3F7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649AF2AA" w14:textId="77777777" w:rsidR="00F043FB" w:rsidRDefault="00286FFF">
            <w:r>
              <w:t>application/</w:t>
            </w:r>
            <w:proofErr w:type="spellStart"/>
            <w:r>
              <w:t>json</w:t>
            </w:r>
            <w:proofErr w:type="spellEnd"/>
          </w:p>
        </w:tc>
        <w:tc>
          <w:tcPr>
            <w:tcW w:w="0" w:type="auto"/>
          </w:tcPr>
          <w:p w14:paraId="275C5CD8" w14:textId="77777777" w:rsidR="00F043FB" w:rsidRDefault="00286FFF">
            <w:r>
              <w:t>Payload format</w:t>
            </w:r>
          </w:p>
        </w:tc>
      </w:tr>
      <w:tr w:rsidR="00F043FB" w14:paraId="5F2B5C99" w14:textId="77777777" w:rsidTr="00F043FB">
        <w:tc>
          <w:tcPr>
            <w:tcW w:w="0" w:type="auto"/>
          </w:tcPr>
          <w:p w14:paraId="69945B68" w14:textId="77777777" w:rsidR="00F043FB" w:rsidRDefault="00286FFF">
            <w:r>
              <w:t>Authorization</w:t>
            </w:r>
          </w:p>
        </w:tc>
        <w:tc>
          <w:tcPr>
            <w:tcW w:w="0" w:type="auto"/>
          </w:tcPr>
          <w:p w14:paraId="7B839C24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0309F87C" w14:textId="77777777" w:rsidR="00F043FB" w:rsidRDefault="00286FFF">
            <w:r>
              <w:t>Bearer</w:t>
            </w:r>
          </w:p>
        </w:tc>
        <w:tc>
          <w:tcPr>
            <w:tcW w:w="0" w:type="auto"/>
          </w:tcPr>
          <w:p w14:paraId="308E53A3" w14:textId="77777777" w:rsidR="00F043FB" w:rsidRDefault="00286FFF">
            <w:r>
              <w:t>Authentication token issued by FCP</w:t>
            </w:r>
          </w:p>
        </w:tc>
      </w:tr>
    </w:tbl>
    <w:p w14:paraId="1D8C35E5" w14:textId="77777777" w:rsidR="00F043FB" w:rsidRDefault="00B97739">
      <w:pPr>
        <w:pStyle w:val="Heading4"/>
      </w:pPr>
      <w:bookmarkStart w:id="201" w:name="_Toc256000224"/>
      <w:bookmarkStart w:id="202" w:name="scroll-bookmark-93"/>
      <w:r>
        <w:t>Request Parameters</w:t>
      </w:r>
      <w:bookmarkEnd w:id="201"/>
      <w:bookmarkEnd w:id="202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3397"/>
        <w:gridCol w:w="1479"/>
        <w:gridCol w:w="930"/>
        <w:gridCol w:w="3822"/>
      </w:tblGrid>
      <w:tr w:rsidR="00F043FB" w14:paraId="62817FE6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6FC63A4" w14:textId="77777777" w:rsidR="00F043FB" w:rsidRDefault="00B97739">
            <w:r>
              <w:t>Parameter</w:t>
            </w:r>
          </w:p>
        </w:tc>
        <w:tc>
          <w:tcPr>
            <w:tcW w:w="0" w:type="auto"/>
          </w:tcPr>
          <w:p w14:paraId="3B874F10" w14:textId="77777777" w:rsidR="00F043FB" w:rsidRDefault="00286FFF">
            <w:r>
              <w:t>Required</w:t>
            </w:r>
          </w:p>
        </w:tc>
        <w:tc>
          <w:tcPr>
            <w:tcW w:w="0" w:type="auto"/>
          </w:tcPr>
          <w:p w14:paraId="50F0F366" w14:textId="77777777" w:rsidR="00F043FB" w:rsidRDefault="00286FFF">
            <w:r>
              <w:t>Type</w:t>
            </w:r>
          </w:p>
        </w:tc>
        <w:tc>
          <w:tcPr>
            <w:tcW w:w="0" w:type="auto"/>
          </w:tcPr>
          <w:p w14:paraId="46B6810C" w14:textId="77777777" w:rsidR="00F043FB" w:rsidRDefault="00286FFF">
            <w:r>
              <w:t>Description</w:t>
            </w:r>
          </w:p>
        </w:tc>
      </w:tr>
      <w:tr w:rsidR="00F043FB" w14:paraId="59B25F56" w14:textId="77777777" w:rsidTr="00F043FB">
        <w:tc>
          <w:tcPr>
            <w:tcW w:w="0" w:type="auto"/>
          </w:tcPr>
          <w:p w14:paraId="1D1492E4" w14:textId="77777777" w:rsidR="00F043FB" w:rsidRDefault="00286FFF">
            <w:proofErr w:type="spellStart"/>
            <w:r>
              <w:t>authorizationReference</w:t>
            </w:r>
            <w:proofErr w:type="spellEnd"/>
          </w:p>
        </w:tc>
        <w:tc>
          <w:tcPr>
            <w:tcW w:w="0" w:type="auto"/>
          </w:tcPr>
          <w:p w14:paraId="395403BA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671FDAAC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4C14EC19" w14:textId="77777777" w:rsidR="00F043FB" w:rsidRDefault="00286FFF">
            <w:r>
              <w:t>FCP transaction reference</w:t>
            </w:r>
          </w:p>
        </w:tc>
      </w:tr>
    </w:tbl>
    <w:p w14:paraId="2B00416E" w14:textId="77777777" w:rsidR="00B97739" w:rsidRDefault="00286FFF">
      <w:pPr>
        <w:pStyle w:val="Heading4"/>
      </w:pPr>
      <w:bookmarkStart w:id="203" w:name="_Toc256000225"/>
      <w:bookmarkStart w:id="204" w:name="scroll-bookmark-94"/>
      <w:r>
        <w:t>Response Parameters</w:t>
      </w:r>
      <w:bookmarkEnd w:id="203"/>
      <w:bookmarkEnd w:id="204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496"/>
        <w:gridCol w:w="1087"/>
        <w:gridCol w:w="801"/>
        <w:gridCol w:w="5244"/>
      </w:tblGrid>
      <w:tr w:rsidR="00F043FB" w14:paraId="561D68C3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3DAF4F9" w14:textId="77777777" w:rsidR="00F043FB" w:rsidRDefault="00B97739">
            <w:r>
              <w:t>Parameter</w:t>
            </w:r>
          </w:p>
        </w:tc>
        <w:tc>
          <w:tcPr>
            <w:tcW w:w="0" w:type="auto"/>
          </w:tcPr>
          <w:p w14:paraId="41F4D065" w14:textId="77777777" w:rsidR="00F043FB" w:rsidRDefault="00286FFF">
            <w:r>
              <w:t>Required</w:t>
            </w:r>
          </w:p>
        </w:tc>
        <w:tc>
          <w:tcPr>
            <w:tcW w:w="0" w:type="auto"/>
          </w:tcPr>
          <w:p w14:paraId="67EB87A8" w14:textId="77777777" w:rsidR="00F043FB" w:rsidRDefault="00286FFF">
            <w:r>
              <w:t>Type</w:t>
            </w:r>
          </w:p>
        </w:tc>
        <w:tc>
          <w:tcPr>
            <w:tcW w:w="0" w:type="auto"/>
          </w:tcPr>
          <w:p w14:paraId="51C0377C" w14:textId="77777777" w:rsidR="00F043FB" w:rsidRDefault="00286FFF">
            <w:r>
              <w:t>Description</w:t>
            </w:r>
          </w:p>
        </w:tc>
      </w:tr>
      <w:tr w:rsidR="00F043FB" w14:paraId="0DA5C490" w14:textId="77777777" w:rsidTr="00F043FB">
        <w:tc>
          <w:tcPr>
            <w:tcW w:w="0" w:type="auto"/>
          </w:tcPr>
          <w:p w14:paraId="4148DD14" w14:textId="77777777" w:rsidR="00F043FB" w:rsidRDefault="00286FFF">
            <w:proofErr w:type="spellStart"/>
            <w:r>
              <w:t>authorizationReference</w:t>
            </w:r>
            <w:proofErr w:type="spellEnd"/>
          </w:p>
        </w:tc>
        <w:tc>
          <w:tcPr>
            <w:tcW w:w="0" w:type="auto"/>
          </w:tcPr>
          <w:p w14:paraId="235612BF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3819F1FE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5665777C" w14:textId="77777777" w:rsidR="00F043FB" w:rsidRDefault="00286FFF">
            <w:r>
              <w:t>FCP reference</w:t>
            </w:r>
          </w:p>
        </w:tc>
      </w:tr>
      <w:tr w:rsidR="00F043FB" w14:paraId="71FBFAD9" w14:textId="77777777" w:rsidTr="00F043FB">
        <w:tc>
          <w:tcPr>
            <w:tcW w:w="0" w:type="auto"/>
          </w:tcPr>
          <w:p w14:paraId="2B728D19" w14:textId="77777777" w:rsidR="00F043FB" w:rsidRDefault="00286FFF">
            <w:proofErr w:type="spellStart"/>
            <w:r>
              <w:t>orderId</w:t>
            </w:r>
            <w:proofErr w:type="spellEnd"/>
          </w:p>
        </w:tc>
        <w:tc>
          <w:tcPr>
            <w:tcW w:w="0" w:type="auto"/>
          </w:tcPr>
          <w:p w14:paraId="649BC82E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475B6D38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1979D563" w14:textId="77777777" w:rsidR="00F043FB" w:rsidRDefault="00286FFF">
            <w:r>
              <w:t>Source System identifier</w:t>
            </w:r>
          </w:p>
        </w:tc>
      </w:tr>
      <w:tr w:rsidR="00F043FB" w14:paraId="4E9AF239" w14:textId="77777777" w:rsidTr="00F043FB">
        <w:tc>
          <w:tcPr>
            <w:tcW w:w="0" w:type="auto"/>
          </w:tcPr>
          <w:p w14:paraId="6AD34666" w14:textId="77777777" w:rsidR="00F043FB" w:rsidRDefault="00286FFF">
            <w:r>
              <w:t>status</w:t>
            </w:r>
          </w:p>
        </w:tc>
        <w:tc>
          <w:tcPr>
            <w:tcW w:w="0" w:type="auto"/>
          </w:tcPr>
          <w:p w14:paraId="4640A2BA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38AF9429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42D3B386" w14:textId="77777777" w:rsidR="00F043FB" w:rsidRDefault="00286FFF">
            <w:r>
              <w:t>Current transaction status</w:t>
            </w:r>
          </w:p>
        </w:tc>
      </w:tr>
      <w:tr w:rsidR="00F043FB" w14:paraId="22F16D54" w14:textId="77777777" w:rsidTr="00F043FB">
        <w:tc>
          <w:tcPr>
            <w:tcW w:w="0" w:type="auto"/>
          </w:tcPr>
          <w:p w14:paraId="294B46AE" w14:textId="77777777" w:rsidR="00F043FB" w:rsidRDefault="00286FFF">
            <w:proofErr w:type="spellStart"/>
            <w:r>
              <w:t>transactionType</w:t>
            </w:r>
            <w:proofErr w:type="spellEnd"/>
          </w:p>
        </w:tc>
        <w:tc>
          <w:tcPr>
            <w:tcW w:w="0" w:type="auto"/>
          </w:tcPr>
          <w:p w14:paraId="47E3501C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76852646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6D1A3F0B" w14:textId="77777777" w:rsidR="00F043FB" w:rsidRDefault="00286FFF">
            <w:r>
              <w:t>AUTHORIZATION / CAPTURE / REFUND / VOID</w:t>
            </w:r>
          </w:p>
        </w:tc>
      </w:tr>
      <w:tr w:rsidR="00F043FB" w14:paraId="1D6B0B65" w14:textId="77777777" w:rsidTr="00F043FB">
        <w:tc>
          <w:tcPr>
            <w:tcW w:w="0" w:type="auto"/>
          </w:tcPr>
          <w:p w14:paraId="22FBEB63" w14:textId="77777777" w:rsidR="00F043FB" w:rsidRDefault="00286FFF">
            <w:r>
              <w:t>amount</w:t>
            </w:r>
          </w:p>
        </w:tc>
        <w:tc>
          <w:tcPr>
            <w:tcW w:w="0" w:type="auto"/>
          </w:tcPr>
          <w:p w14:paraId="3581ED76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547FA00F" w14:textId="77777777" w:rsidR="00F043FB" w:rsidRDefault="00286FFF">
            <w:r>
              <w:t>Integer</w:t>
            </w:r>
          </w:p>
        </w:tc>
        <w:tc>
          <w:tcPr>
            <w:tcW w:w="0" w:type="auto"/>
          </w:tcPr>
          <w:p w14:paraId="3F2C3145" w14:textId="77777777" w:rsidR="00F043FB" w:rsidRDefault="00286FFF">
            <w:r>
              <w:t>Transaction amount</w:t>
            </w:r>
          </w:p>
        </w:tc>
      </w:tr>
      <w:tr w:rsidR="00F043FB" w14:paraId="0F767006" w14:textId="77777777" w:rsidTr="00F043FB">
        <w:tc>
          <w:tcPr>
            <w:tcW w:w="0" w:type="auto"/>
          </w:tcPr>
          <w:p w14:paraId="2EA0E7AD" w14:textId="77777777" w:rsidR="00F043FB" w:rsidRDefault="00286FFF">
            <w:proofErr w:type="spellStart"/>
            <w:r>
              <w:t>settlementStatus</w:t>
            </w:r>
            <w:proofErr w:type="spellEnd"/>
          </w:p>
        </w:tc>
        <w:tc>
          <w:tcPr>
            <w:tcW w:w="0" w:type="auto"/>
          </w:tcPr>
          <w:p w14:paraId="6DE4A459" w14:textId="77777777" w:rsidR="00F043FB" w:rsidRDefault="00286FFF">
            <w:r>
              <w:t>No</w:t>
            </w:r>
          </w:p>
        </w:tc>
        <w:tc>
          <w:tcPr>
            <w:tcW w:w="0" w:type="auto"/>
          </w:tcPr>
          <w:p w14:paraId="7781D5A0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4AED5F86" w14:textId="77777777" w:rsidR="00F043FB" w:rsidRDefault="00286FFF">
            <w:r>
              <w:t>SETTLED / NOT_SETTLED / IN_PROGRESS</w:t>
            </w:r>
          </w:p>
        </w:tc>
      </w:tr>
      <w:tr w:rsidR="00F043FB" w14:paraId="6EC97F01" w14:textId="77777777" w:rsidTr="00F043FB">
        <w:tc>
          <w:tcPr>
            <w:tcW w:w="0" w:type="auto"/>
          </w:tcPr>
          <w:p w14:paraId="4DB44F93" w14:textId="77777777" w:rsidR="00F043FB" w:rsidRDefault="00286FFF">
            <w:proofErr w:type="spellStart"/>
            <w:r>
              <w:t>responseCode</w:t>
            </w:r>
            <w:proofErr w:type="spellEnd"/>
          </w:p>
        </w:tc>
        <w:tc>
          <w:tcPr>
            <w:tcW w:w="0" w:type="auto"/>
          </w:tcPr>
          <w:p w14:paraId="195D997D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36D61725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4E42ABE6" w14:textId="77777777" w:rsidR="00F043FB" w:rsidRDefault="00286FFF">
            <w:r>
              <w:t>Provider code</w:t>
            </w:r>
          </w:p>
        </w:tc>
      </w:tr>
      <w:tr w:rsidR="00F043FB" w14:paraId="0F3A7578" w14:textId="77777777" w:rsidTr="00F043FB">
        <w:tc>
          <w:tcPr>
            <w:tcW w:w="0" w:type="auto"/>
          </w:tcPr>
          <w:p w14:paraId="431A2B25" w14:textId="77777777" w:rsidR="00F043FB" w:rsidRDefault="00286FFF">
            <w:proofErr w:type="spellStart"/>
            <w:r>
              <w:t>responseMessage</w:t>
            </w:r>
            <w:proofErr w:type="spellEnd"/>
          </w:p>
        </w:tc>
        <w:tc>
          <w:tcPr>
            <w:tcW w:w="0" w:type="auto"/>
          </w:tcPr>
          <w:p w14:paraId="5DF605ED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424E4CFC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50EC2B00" w14:textId="77777777" w:rsidR="00F043FB" w:rsidRDefault="00286FFF">
            <w:r>
              <w:t>Description</w:t>
            </w:r>
          </w:p>
        </w:tc>
      </w:tr>
    </w:tbl>
    <w:p w14:paraId="50B94799" w14:textId="77777777" w:rsidR="00B97739" w:rsidRDefault="00286FFF">
      <w:pPr>
        <w:pStyle w:val="Heading4"/>
      </w:pPr>
      <w:bookmarkStart w:id="205" w:name="_Toc256000226"/>
      <w:bookmarkStart w:id="206" w:name="scroll-bookmark-95"/>
      <w:r>
        <w:t>Status Model</w:t>
      </w:r>
      <w:bookmarkEnd w:id="205"/>
      <w:bookmarkEnd w:id="206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4848"/>
        <w:gridCol w:w="4780"/>
      </w:tblGrid>
      <w:tr w:rsidR="00F043FB" w14:paraId="19C99BB3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6EFC8B9A" w14:textId="77777777" w:rsidR="00F043FB" w:rsidRDefault="00B97739">
            <w:r>
              <w:t>Status</w:t>
            </w:r>
          </w:p>
        </w:tc>
        <w:tc>
          <w:tcPr>
            <w:tcW w:w="0" w:type="auto"/>
          </w:tcPr>
          <w:p w14:paraId="698476AC" w14:textId="77777777" w:rsidR="00F043FB" w:rsidRDefault="00286FFF">
            <w:r>
              <w:t>Description</w:t>
            </w:r>
          </w:p>
        </w:tc>
      </w:tr>
      <w:tr w:rsidR="00F043FB" w14:paraId="51115AB4" w14:textId="77777777" w:rsidTr="00F043FB">
        <w:tc>
          <w:tcPr>
            <w:tcW w:w="0" w:type="auto"/>
          </w:tcPr>
          <w:p w14:paraId="6666D520" w14:textId="77777777" w:rsidR="00F043FB" w:rsidRDefault="00286FFF">
            <w:r>
              <w:t>AUTHORIZED</w:t>
            </w:r>
          </w:p>
        </w:tc>
        <w:tc>
          <w:tcPr>
            <w:tcW w:w="0" w:type="auto"/>
          </w:tcPr>
          <w:p w14:paraId="120B282F" w14:textId="77777777" w:rsidR="00F043FB" w:rsidRDefault="00286FFF">
            <w:r>
              <w:t>Funds reserved</w:t>
            </w:r>
          </w:p>
        </w:tc>
      </w:tr>
      <w:tr w:rsidR="00F043FB" w14:paraId="24090AE6" w14:textId="77777777" w:rsidTr="00F043FB">
        <w:tc>
          <w:tcPr>
            <w:tcW w:w="0" w:type="auto"/>
          </w:tcPr>
          <w:p w14:paraId="21D19E1C" w14:textId="77777777" w:rsidR="00F043FB" w:rsidRDefault="00286FFF">
            <w:r>
              <w:t>CAPTURED</w:t>
            </w:r>
          </w:p>
        </w:tc>
        <w:tc>
          <w:tcPr>
            <w:tcW w:w="0" w:type="auto"/>
          </w:tcPr>
          <w:p w14:paraId="01AB4F2C" w14:textId="77777777" w:rsidR="00F043FB" w:rsidRDefault="00286FFF">
            <w:r>
              <w:t>Funds captured</w:t>
            </w:r>
          </w:p>
        </w:tc>
      </w:tr>
      <w:tr w:rsidR="00F043FB" w14:paraId="7B56DDDC" w14:textId="77777777" w:rsidTr="00F043FB">
        <w:tc>
          <w:tcPr>
            <w:tcW w:w="0" w:type="auto"/>
          </w:tcPr>
          <w:p w14:paraId="09F3F114" w14:textId="77777777" w:rsidR="00F043FB" w:rsidRDefault="00286FFF">
            <w:r>
              <w:t>PARTIALLY_CAPTURED</w:t>
            </w:r>
          </w:p>
        </w:tc>
        <w:tc>
          <w:tcPr>
            <w:tcW w:w="0" w:type="auto"/>
          </w:tcPr>
          <w:p w14:paraId="6E74365F" w14:textId="77777777" w:rsidR="00F043FB" w:rsidRDefault="00286FFF">
            <w:r>
              <w:t>Partial capture completed</w:t>
            </w:r>
          </w:p>
        </w:tc>
      </w:tr>
      <w:tr w:rsidR="00F043FB" w14:paraId="6B61EB73" w14:textId="77777777" w:rsidTr="00F043FB">
        <w:tc>
          <w:tcPr>
            <w:tcW w:w="0" w:type="auto"/>
          </w:tcPr>
          <w:p w14:paraId="4E8A2ACC" w14:textId="77777777" w:rsidR="00F043FB" w:rsidRDefault="00286FFF">
            <w:r>
              <w:t>REFUNDED</w:t>
            </w:r>
          </w:p>
        </w:tc>
        <w:tc>
          <w:tcPr>
            <w:tcW w:w="0" w:type="auto"/>
          </w:tcPr>
          <w:p w14:paraId="2598A0EA" w14:textId="77777777" w:rsidR="00F043FB" w:rsidRDefault="00286FFF">
            <w:r>
              <w:t>Fully refunded</w:t>
            </w:r>
          </w:p>
        </w:tc>
      </w:tr>
      <w:tr w:rsidR="00F043FB" w14:paraId="3E8794C0" w14:textId="77777777" w:rsidTr="00F043FB">
        <w:tc>
          <w:tcPr>
            <w:tcW w:w="0" w:type="auto"/>
          </w:tcPr>
          <w:p w14:paraId="26928EB1" w14:textId="77777777" w:rsidR="00F043FB" w:rsidRDefault="00286FFF">
            <w:r>
              <w:t>PARTIALLY_REFUNDED</w:t>
            </w:r>
          </w:p>
        </w:tc>
        <w:tc>
          <w:tcPr>
            <w:tcW w:w="0" w:type="auto"/>
          </w:tcPr>
          <w:p w14:paraId="5F78F623" w14:textId="77777777" w:rsidR="00F043FB" w:rsidRDefault="00286FFF">
            <w:r>
              <w:t>Partial refund</w:t>
            </w:r>
          </w:p>
        </w:tc>
      </w:tr>
      <w:tr w:rsidR="00F043FB" w14:paraId="739DBE16" w14:textId="77777777" w:rsidTr="00F043FB">
        <w:tc>
          <w:tcPr>
            <w:tcW w:w="0" w:type="auto"/>
          </w:tcPr>
          <w:p w14:paraId="72626323" w14:textId="77777777" w:rsidR="00F043FB" w:rsidRDefault="00286FFF">
            <w:r>
              <w:t>VOIDED</w:t>
            </w:r>
          </w:p>
        </w:tc>
        <w:tc>
          <w:tcPr>
            <w:tcW w:w="0" w:type="auto"/>
          </w:tcPr>
          <w:p w14:paraId="43822A4E" w14:textId="77777777" w:rsidR="00F043FB" w:rsidRDefault="00286FFF">
            <w:r>
              <w:t>Transaction cancelled</w:t>
            </w:r>
          </w:p>
        </w:tc>
      </w:tr>
      <w:tr w:rsidR="00F043FB" w14:paraId="58D73A19" w14:textId="77777777" w:rsidTr="00F043FB">
        <w:tc>
          <w:tcPr>
            <w:tcW w:w="0" w:type="auto"/>
          </w:tcPr>
          <w:p w14:paraId="05924456" w14:textId="77777777" w:rsidR="00F043FB" w:rsidRDefault="00286FFF">
            <w:r>
              <w:t>DECLINED</w:t>
            </w:r>
          </w:p>
        </w:tc>
        <w:tc>
          <w:tcPr>
            <w:tcW w:w="0" w:type="auto"/>
          </w:tcPr>
          <w:p w14:paraId="575451E9" w14:textId="77777777" w:rsidR="00F043FB" w:rsidRDefault="00286FFF">
            <w:r>
              <w:t>Transaction rejected</w:t>
            </w:r>
          </w:p>
        </w:tc>
      </w:tr>
      <w:tr w:rsidR="00F043FB" w14:paraId="45861A57" w14:textId="77777777" w:rsidTr="00F043FB">
        <w:tc>
          <w:tcPr>
            <w:tcW w:w="0" w:type="auto"/>
          </w:tcPr>
          <w:p w14:paraId="53DCC4D8" w14:textId="77777777" w:rsidR="00F043FB" w:rsidRDefault="00286FFF">
            <w:r>
              <w:t>NOT_FOUND</w:t>
            </w:r>
          </w:p>
        </w:tc>
        <w:tc>
          <w:tcPr>
            <w:tcW w:w="0" w:type="auto"/>
          </w:tcPr>
          <w:p w14:paraId="577884A9" w14:textId="77777777" w:rsidR="00F043FB" w:rsidRDefault="00286FFF">
            <w:r>
              <w:t>No transaction found</w:t>
            </w:r>
          </w:p>
        </w:tc>
      </w:tr>
    </w:tbl>
    <w:p w14:paraId="44AD585E" w14:textId="77777777" w:rsidR="00B97739" w:rsidRDefault="00286FFF">
      <w:pPr>
        <w:pStyle w:val="Heading4"/>
      </w:pPr>
      <w:bookmarkStart w:id="207" w:name="_Toc256000227"/>
      <w:bookmarkStart w:id="208" w:name="scroll-bookmark-96"/>
      <w:r>
        <w:t>Example Request</w:t>
      </w:r>
      <w:bookmarkEnd w:id="207"/>
      <w:bookmarkEnd w:id="208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14:paraId="08F8BE2A" w14:textId="77777777">
        <w:tc>
          <w:tcPr>
            <w:tcW w:w="0" w:type="auto"/>
            <w:tcMar>
              <w:right w:w="100" w:type="dxa"/>
            </w:tcMar>
          </w:tcPr>
          <w:p w14:paraId="4923E30B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00C9EF1F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authorizationReference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"FCP-987654321"</w:t>
            </w:r>
          </w:p>
          <w:p w14:paraId="5DE72EBC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49A4045C" w14:textId="77777777" w:rsidR="00B97739" w:rsidRDefault="00286FFF">
      <w:pPr>
        <w:pStyle w:val="Heading4"/>
      </w:pPr>
      <w:bookmarkStart w:id="209" w:name="_Toc256000228"/>
      <w:bookmarkStart w:id="210" w:name="scroll-bookmark-97"/>
      <w:r>
        <w:t>Example Response</w:t>
      </w:r>
      <w:bookmarkEnd w:id="209"/>
      <w:bookmarkEnd w:id="210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14:paraId="75EE3036" w14:textId="77777777">
        <w:tc>
          <w:tcPr>
            <w:tcW w:w="0" w:type="auto"/>
            <w:tcMar>
              <w:right w:w="100" w:type="dxa"/>
            </w:tcMar>
          </w:tcPr>
          <w:p w14:paraId="3448129E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4BFEFF08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authorizationReference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"FCP-987654321"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108AA243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orderId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"ORD-0001"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317F9B57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"status"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"CAPTURED"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07771886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transactionType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"CAPTURE"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7EF47DD4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"amount"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15.00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048C3437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settlementStatus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"NOT_SETTLED"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11BBE1BF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responseCode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"00"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6FD025F7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responseMessage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"Transaction captured successfully"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1F4D5CCF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4DBC7E9A" w14:textId="77777777" w:rsidR="00B97739" w:rsidRDefault="00286FFF">
      <w:pPr>
        <w:pStyle w:val="Heading3"/>
      </w:pPr>
      <w:bookmarkStart w:id="211" w:name="_Toc256000229"/>
      <w:bookmarkStart w:id="212" w:name="scroll-bookmark-98"/>
      <w:r>
        <w:t>Inquire by Order Id (generated by CBO)</w:t>
      </w:r>
      <w:bookmarkEnd w:id="211"/>
      <w:r>
        <w:t> </w:t>
      </w:r>
      <w:bookmarkEnd w:id="212"/>
    </w:p>
    <w:p w14:paraId="5351C4DE" w14:textId="77777777" w:rsidR="00B97739" w:rsidRDefault="00286FFF">
      <w:pPr>
        <w:pStyle w:val="Heading4"/>
      </w:pPr>
      <w:bookmarkStart w:id="213" w:name="_Toc256000230"/>
      <w:bookmarkStart w:id="214" w:name="scroll-bookmark-99"/>
      <w:r>
        <w:t>Purpose</w:t>
      </w:r>
      <w:bookmarkEnd w:id="213"/>
      <w:bookmarkEnd w:id="214"/>
    </w:p>
    <w:p w14:paraId="02FA5A36" w14:textId="77777777" w:rsidR="00B97739" w:rsidRDefault="00286FFF">
      <w:r>
        <w:t xml:space="preserve">Retrieves transaction details using the </w:t>
      </w:r>
      <w:proofErr w:type="spellStart"/>
      <w:r>
        <w:rPr>
          <w:b/>
        </w:rPr>
        <w:t>orderId</w:t>
      </w:r>
      <w:proofErr w:type="spellEnd"/>
      <w:r>
        <w:rPr>
          <w:b/>
        </w:rPr>
        <w:t xml:space="preserve"> generated by the Source System</w:t>
      </w:r>
      <w:r>
        <w:t>.</w:t>
      </w:r>
    </w:p>
    <w:p w14:paraId="596369C3" w14:textId="77777777" w:rsidR="00F043FB" w:rsidRDefault="00286FFF">
      <w:r>
        <w:t xml:space="preserve">This method is </w:t>
      </w:r>
      <w:r>
        <w:rPr>
          <w:b/>
        </w:rPr>
        <w:t>critical for resiliency and recovery</w:t>
      </w:r>
      <w:r>
        <w:t>, especially when:</w:t>
      </w:r>
    </w:p>
    <w:p w14:paraId="55DD34C2" w14:textId="77777777" w:rsidR="00F043FB" w:rsidRPr="00F46025" w:rsidRDefault="00286FFF">
      <w:pPr>
        <w:pStyle w:val="ScrollListBullet"/>
        <w:numPr>
          <w:ilvl w:val="0"/>
          <w:numId w:val="103"/>
        </w:numPr>
        <w:rPr>
          <w:lang w:val="en-US"/>
        </w:rPr>
      </w:pPr>
      <w:r w:rsidRPr="00F46025">
        <w:rPr>
          <w:lang w:val="en-US"/>
        </w:rPr>
        <w:t>No response was received from Authorization/Capture</w:t>
      </w:r>
    </w:p>
    <w:p w14:paraId="223DDBEE" w14:textId="77777777" w:rsidR="00F043FB" w:rsidRDefault="00286FFF">
      <w:pPr>
        <w:pStyle w:val="ScrollListBullet"/>
        <w:numPr>
          <w:ilvl w:val="0"/>
          <w:numId w:val="103"/>
        </w:numPr>
      </w:pPr>
      <w:r>
        <w:t xml:space="preserve">The FCP </w:t>
      </w:r>
      <w:proofErr w:type="spellStart"/>
      <w:r>
        <w:t>reference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missing</w:t>
      </w:r>
      <w:proofErr w:type="spellEnd"/>
    </w:p>
    <w:p w14:paraId="3A2B110E" w14:textId="77777777" w:rsidR="00F043FB" w:rsidRDefault="00286FFF">
      <w:pPr>
        <w:pStyle w:val="ScrollListBullet"/>
        <w:numPr>
          <w:ilvl w:val="0"/>
          <w:numId w:val="103"/>
        </w:numPr>
      </w:pPr>
      <w:r>
        <w:t xml:space="preserve">The </w:t>
      </w:r>
      <w:proofErr w:type="spellStart"/>
      <w:r>
        <w:t>transaction</w:t>
      </w:r>
      <w:proofErr w:type="spellEnd"/>
      <w:r>
        <w:t xml:space="preserve"> </w:t>
      </w:r>
      <w:proofErr w:type="spellStart"/>
      <w:r>
        <w:t>outcome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uncertain</w:t>
      </w:r>
      <w:proofErr w:type="spellEnd"/>
    </w:p>
    <w:p w14:paraId="213A0687" w14:textId="77777777" w:rsidR="00F043FB" w:rsidRDefault="00286FFF">
      <w:r>
        <w:t xml:space="preserve">This is the </w:t>
      </w:r>
      <w:r>
        <w:rPr>
          <w:b/>
        </w:rPr>
        <w:t>fallback query method</w:t>
      </w:r>
      <w:r>
        <w:t xml:space="preserve"> for transaction recovery scenarios.</w:t>
      </w:r>
    </w:p>
    <w:p w14:paraId="4A19249C" w14:textId="77777777" w:rsidR="00F043FB" w:rsidRDefault="00286FFF">
      <w:pPr>
        <w:pStyle w:val="Heading4"/>
      </w:pPr>
      <w:bookmarkStart w:id="215" w:name="_Toc256000231"/>
      <w:bookmarkStart w:id="216" w:name="scroll-bookmark-100"/>
      <w:r>
        <w:t>Endpoint Definition</w:t>
      </w:r>
      <w:bookmarkEnd w:id="215"/>
      <w:bookmarkEnd w:id="216"/>
    </w:p>
    <w:p w14:paraId="419E5E05" w14:textId="77777777" w:rsidR="00F043FB" w:rsidRDefault="00286FFF">
      <w:pPr>
        <w:pStyle w:val="PlainText"/>
      </w:pPr>
      <w:r>
        <w:t>POST /payments/query/by-order-id</w:t>
      </w:r>
    </w:p>
    <w:p w14:paraId="7389CE7D" w14:textId="77777777" w:rsidR="00F043FB" w:rsidRDefault="00286FFF">
      <w:pPr>
        <w:pStyle w:val="Heading4"/>
      </w:pPr>
      <w:bookmarkStart w:id="217" w:name="_Toc256000232"/>
      <w:bookmarkStart w:id="218" w:name="scroll-bookmark-101"/>
      <w:r>
        <w:t>Request Headers</w:t>
      </w:r>
      <w:bookmarkEnd w:id="217"/>
      <w:bookmarkEnd w:id="218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783"/>
        <w:gridCol w:w="1300"/>
        <w:gridCol w:w="2018"/>
        <w:gridCol w:w="4527"/>
      </w:tblGrid>
      <w:tr w:rsidR="00F043FB" w14:paraId="67E98302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8C3881A" w14:textId="77777777" w:rsidR="00F043FB" w:rsidRDefault="00286FFF">
            <w:r>
              <w:t>Header</w:t>
            </w:r>
          </w:p>
        </w:tc>
        <w:tc>
          <w:tcPr>
            <w:tcW w:w="0" w:type="auto"/>
          </w:tcPr>
          <w:p w14:paraId="5048F621" w14:textId="77777777" w:rsidR="00F043FB" w:rsidRDefault="00286FFF">
            <w:r>
              <w:t>Required</w:t>
            </w:r>
          </w:p>
        </w:tc>
        <w:tc>
          <w:tcPr>
            <w:tcW w:w="0" w:type="auto"/>
          </w:tcPr>
          <w:p w14:paraId="1A174208" w14:textId="77777777" w:rsidR="00F043FB" w:rsidRDefault="00286FFF">
            <w:r>
              <w:t>Value</w:t>
            </w:r>
          </w:p>
        </w:tc>
        <w:tc>
          <w:tcPr>
            <w:tcW w:w="0" w:type="auto"/>
          </w:tcPr>
          <w:p w14:paraId="094CF1EB" w14:textId="77777777" w:rsidR="00F043FB" w:rsidRDefault="00286FFF">
            <w:r>
              <w:t>Description</w:t>
            </w:r>
          </w:p>
        </w:tc>
      </w:tr>
      <w:tr w:rsidR="00F043FB" w14:paraId="368635F6" w14:textId="77777777" w:rsidTr="00F043FB">
        <w:tc>
          <w:tcPr>
            <w:tcW w:w="0" w:type="auto"/>
          </w:tcPr>
          <w:p w14:paraId="0453DE3D" w14:textId="77777777" w:rsidR="00F043FB" w:rsidRDefault="00286FFF">
            <w:r>
              <w:t>Content-Type</w:t>
            </w:r>
          </w:p>
        </w:tc>
        <w:tc>
          <w:tcPr>
            <w:tcW w:w="0" w:type="auto"/>
          </w:tcPr>
          <w:p w14:paraId="20817CF7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22A3C90D" w14:textId="77777777" w:rsidR="00F043FB" w:rsidRDefault="00286FFF">
            <w:r>
              <w:t>application/</w:t>
            </w:r>
            <w:proofErr w:type="spellStart"/>
            <w:r>
              <w:t>json</w:t>
            </w:r>
            <w:proofErr w:type="spellEnd"/>
          </w:p>
        </w:tc>
        <w:tc>
          <w:tcPr>
            <w:tcW w:w="0" w:type="auto"/>
          </w:tcPr>
          <w:p w14:paraId="0064CFD8" w14:textId="77777777" w:rsidR="00F043FB" w:rsidRDefault="00286FFF">
            <w:r>
              <w:t>Payload format</w:t>
            </w:r>
          </w:p>
        </w:tc>
      </w:tr>
      <w:tr w:rsidR="00F043FB" w14:paraId="2A1F62B0" w14:textId="77777777" w:rsidTr="00F043FB">
        <w:tc>
          <w:tcPr>
            <w:tcW w:w="0" w:type="auto"/>
          </w:tcPr>
          <w:p w14:paraId="55D0E374" w14:textId="77777777" w:rsidR="00F043FB" w:rsidRDefault="00286FFF">
            <w:r>
              <w:t>Authorization</w:t>
            </w:r>
          </w:p>
        </w:tc>
        <w:tc>
          <w:tcPr>
            <w:tcW w:w="0" w:type="auto"/>
          </w:tcPr>
          <w:p w14:paraId="49B2AD23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66A8E2F1" w14:textId="77777777" w:rsidR="00F043FB" w:rsidRDefault="00286FFF">
            <w:r>
              <w:t>Bearer</w:t>
            </w:r>
          </w:p>
        </w:tc>
        <w:tc>
          <w:tcPr>
            <w:tcW w:w="0" w:type="auto"/>
          </w:tcPr>
          <w:p w14:paraId="78171F79" w14:textId="77777777" w:rsidR="00F043FB" w:rsidRDefault="00286FFF">
            <w:r>
              <w:t>Authentication token issued by FCP</w:t>
            </w:r>
          </w:p>
        </w:tc>
      </w:tr>
    </w:tbl>
    <w:p w14:paraId="1119CBFD" w14:textId="77777777" w:rsidR="00F043FB" w:rsidRDefault="00B97739">
      <w:pPr>
        <w:pStyle w:val="Heading4"/>
      </w:pPr>
      <w:bookmarkStart w:id="219" w:name="_Toc256000233"/>
      <w:bookmarkStart w:id="220" w:name="scroll-bookmark-102"/>
      <w:r>
        <w:t>Request Parameters</w:t>
      </w:r>
      <w:bookmarkEnd w:id="219"/>
      <w:bookmarkEnd w:id="220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424"/>
        <w:gridCol w:w="1271"/>
        <w:gridCol w:w="799"/>
        <w:gridCol w:w="6134"/>
      </w:tblGrid>
      <w:tr w:rsidR="00F043FB" w14:paraId="3881F9F7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5B3586B" w14:textId="77777777" w:rsidR="00F043FB" w:rsidRDefault="00B97739">
            <w:r>
              <w:t>Parameter</w:t>
            </w:r>
          </w:p>
        </w:tc>
        <w:tc>
          <w:tcPr>
            <w:tcW w:w="0" w:type="auto"/>
          </w:tcPr>
          <w:p w14:paraId="6C53BA7D" w14:textId="77777777" w:rsidR="00F043FB" w:rsidRDefault="00286FFF">
            <w:r>
              <w:t>Required</w:t>
            </w:r>
          </w:p>
        </w:tc>
        <w:tc>
          <w:tcPr>
            <w:tcW w:w="0" w:type="auto"/>
          </w:tcPr>
          <w:p w14:paraId="63264166" w14:textId="77777777" w:rsidR="00F043FB" w:rsidRDefault="00286FFF">
            <w:r>
              <w:t>Type</w:t>
            </w:r>
          </w:p>
        </w:tc>
        <w:tc>
          <w:tcPr>
            <w:tcW w:w="0" w:type="auto"/>
          </w:tcPr>
          <w:p w14:paraId="4DA7C6C9" w14:textId="77777777" w:rsidR="00F043FB" w:rsidRDefault="00286FFF">
            <w:r>
              <w:t>Description</w:t>
            </w:r>
          </w:p>
        </w:tc>
      </w:tr>
      <w:tr w:rsidR="00F043FB" w14:paraId="768FC3B0" w14:textId="77777777" w:rsidTr="00F043FB">
        <w:tc>
          <w:tcPr>
            <w:tcW w:w="0" w:type="auto"/>
          </w:tcPr>
          <w:p w14:paraId="6D5F569D" w14:textId="77777777" w:rsidR="00F043FB" w:rsidRDefault="00286FFF">
            <w:proofErr w:type="spellStart"/>
            <w:r>
              <w:t>orderId</w:t>
            </w:r>
            <w:proofErr w:type="spellEnd"/>
          </w:p>
        </w:tc>
        <w:tc>
          <w:tcPr>
            <w:tcW w:w="0" w:type="auto"/>
          </w:tcPr>
          <w:p w14:paraId="7D8AB5B9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4D6A819A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09FAD37B" w14:textId="77777777" w:rsidR="00F043FB" w:rsidRDefault="00286FFF">
            <w:r>
              <w:t>Unique identifier generated by the Source System</w:t>
            </w:r>
          </w:p>
        </w:tc>
      </w:tr>
    </w:tbl>
    <w:p w14:paraId="04532503" w14:textId="77777777" w:rsidR="00B97739" w:rsidRDefault="00286FFF">
      <w:pPr>
        <w:pStyle w:val="Heading4"/>
      </w:pPr>
      <w:bookmarkStart w:id="221" w:name="_Toc256000234"/>
      <w:bookmarkStart w:id="222" w:name="scroll-bookmark-103"/>
      <w:r>
        <w:t>Response Parameters</w:t>
      </w:r>
      <w:bookmarkEnd w:id="221"/>
      <w:bookmarkEnd w:id="222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526"/>
        <w:gridCol w:w="1101"/>
        <w:gridCol w:w="692"/>
        <w:gridCol w:w="5309"/>
      </w:tblGrid>
      <w:tr w:rsidR="00F043FB" w14:paraId="2F520958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4BF9120" w14:textId="77777777" w:rsidR="00F043FB" w:rsidRDefault="00B97739">
            <w:r>
              <w:t>Parameter</w:t>
            </w:r>
          </w:p>
        </w:tc>
        <w:tc>
          <w:tcPr>
            <w:tcW w:w="0" w:type="auto"/>
          </w:tcPr>
          <w:p w14:paraId="442F3278" w14:textId="77777777" w:rsidR="00F043FB" w:rsidRDefault="00286FFF">
            <w:r>
              <w:t>Required</w:t>
            </w:r>
          </w:p>
        </w:tc>
        <w:tc>
          <w:tcPr>
            <w:tcW w:w="0" w:type="auto"/>
          </w:tcPr>
          <w:p w14:paraId="61B0081F" w14:textId="77777777" w:rsidR="00F043FB" w:rsidRDefault="00286FFF">
            <w:r>
              <w:t>Type</w:t>
            </w:r>
          </w:p>
        </w:tc>
        <w:tc>
          <w:tcPr>
            <w:tcW w:w="0" w:type="auto"/>
          </w:tcPr>
          <w:p w14:paraId="393487FF" w14:textId="77777777" w:rsidR="00F043FB" w:rsidRDefault="00286FFF">
            <w:r>
              <w:t>Description</w:t>
            </w:r>
          </w:p>
        </w:tc>
      </w:tr>
      <w:tr w:rsidR="00F043FB" w14:paraId="1D14277C" w14:textId="77777777" w:rsidTr="00F043FB">
        <w:tc>
          <w:tcPr>
            <w:tcW w:w="0" w:type="auto"/>
          </w:tcPr>
          <w:p w14:paraId="793D4849" w14:textId="77777777" w:rsidR="00F043FB" w:rsidRDefault="00286FFF">
            <w:proofErr w:type="spellStart"/>
            <w:r>
              <w:t>authorizationReference</w:t>
            </w:r>
            <w:proofErr w:type="spellEnd"/>
          </w:p>
        </w:tc>
        <w:tc>
          <w:tcPr>
            <w:tcW w:w="0" w:type="auto"/>
          </w:tcPr>
          <w:p w14:paraId="3F0B181F" w14:textId="77777777" w:rsidR="00F043FB" w:rsidRDefault="00286FFF">
            <w:r>
              <w:t>No</w:t>
            </w:r>
          </w:p>
        </w:tc>
        <w:tc>
          <w:tcPr>
            <w:tcW w:w="0" w:type="auto"/>
          </w:tcPr>
          <w:p w14:paraId="27A943FD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23A21BE0" w14:textId="77777777" w:rsidR="00F043FB" w:rsidRDefault="00286FFF">
            <w:r>
              <w:t>FCP reference (if exists)</w:t>
            </w:r>
          </w:p>
        </w:tc>
      </w:tr>
      <w:tr w:rsidR="00F043FB" w14:paraId="7860A70D" w14:textId="77777777" w:rsidTr="00F043FB">
        <w:tc>
          <w:tcPr>
            <w:tcW w:w="0" w:type="auto"/>
          </w:tcPr>
          <w:p w14:paraId="293B81FC" w14:textId="77777777" w:rsidR="00F043FB" w:rsidRDefault="00286FFF">
            <w:proofErr w:type="spellStart"/>
            <w:r>
              <w:t>orderId</w:t>
            </w:r>
            <w:proofErr w:type="spellEnd"/>
          </w:p>
        </w:tc>
        <w:tc>
          <w:tcPr>
            <w:tcW w:w="0" w:type="auto"/>
          </w:tcPr>
          <w:p w14:paraId="6AF67464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0BDC03FC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1291A481" w14:textId="77777777" w:rsidR="00F043FB" w:rsidRDefault="00286FFF">
            <w:r>
              <w:t>Source System identifier</w:t>
            </w:r>
          </w:p>
        </w:tc>
      </w:tr>
      <w:tr w:rsidR="00F043FB" w14:paraId="102A4573" w14:textId="77777777" w:rsidTr="00F043FB">
        <w:tc>
          <w:tcPr>
            <w:tcW w:w="0" w:type="auto"/>
          </w:tcPr>
          <w:p w14:paraId="2EF594C9" w14:textId="77777777" w:rsidR="00F043FB" w:rsidRDefault="00286FFF">
            <w:r>
              <w:t>status</w:t>
            </w:r>
          </w:p>
        </w:tc>
        <w:tc>
          <w:tcPr>
            <w:tcW w:w="0" w:type="auto"/>
          </w:tcPr>
          <w:p w14:paraId="1E59AEA0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718CEE2A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4699AA62" w14:textId="77777777" w:rsidR="00F043FB" w:rsidRDefault="00286FFF">
            <w:r>
              <w:t>Current transaction status</w:t>
            </w:r>
          </w:p>
        </w:tc>
      </w:tr>
      <w:tr w:rsidR="00F043FB" w14:paraId="3BC3E01A" w14:textId="77777777" w:rsidTr="00F043FB">
        <w:tc>
          <w:tcPr>
            <w:tcW w:w="0" w:type="auto"/>
          </w:tcPr>
          <w:p w14:paraId="40B70A12" w14:textId="77777777" w:rsidR="00F043FB" w:rsidRDefault="00286FFF">
            <w:proofErr w:type="spellStart"/>
            <w:r>
              <w:t>transactionType</w:t>
            </w:r>
            <w:proofErr w:type="spellEnd"/>
          </w:p>
        </w:tc>
        <w:tc>
          <w:tcPr>
            <w:tcW w:w="0" w:type="auto"/>
          </w:tcPr>
          <w:p w14:paraId="490A1E58" w14:textId="77777777" w:rsidR="00F043FB" w:rsidRDefault="00286FFF">
            <w:r>
              <w:t>No</w:t>
            </w:r>
          </w:p>
        </w:tc>
        <w:tc>
          <w:tcPr>
            <w:tcW w:w="0" w:type="auto"/>
          </w:tcPr>
          <w:p w14:paraId="243AEC96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03930F70" w14:textId="77777777" w:rsidR="00F043FB" w:rsidRDefault="00286FFF">
            <w:r>
              <w:t>AUTHORIZATION / CAPTURE / REFUND / VOID</w:t>
            </w:r>
          </w:p>
        </w:tc>
      </w:tr>
      <w:tr w:rsidR="00F043FB" w14:paraId="75A4AEB1" w14:textId="77777777" w:rsidTr="00F043FB">
        <w:tc>
          <w:tcPr>
            <w:tcW w:w="0" w:type="auto"/>
          </w:tcPr>
          <w:p w14:paraId="647929EC" w14:textId="77777777" w:rsidR="00F043FB" w:rsidRDefault="00286FFF">
            <w:r>
              <w:t>amount</w:t>
            </w:r>
          </w:p>
        </w:tc>
        <w:tc>
          <w:tcPr>
            <w:tcW w:w="0" w:type="auto"/>
          </w:tcPr>
          <w:p w14:paraId="174A32D4" w14:textId="77777777" w:rsidR="00F043FB" w:rsidRDefault="00286FFF">
            <w:r>
              <w:t>No</w:t>
            </w:r>
          </w:p>
        </w:tc>
        <w:tc>
          <w:tcPr>
            <w:tcW w:w="0" w:type="auto"/>
          </w:tcPr>
          <w:p w14:paraId="148CBEAB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767B5CD1" w14:textId="77777777" w:rsidR="00F043FB" w:rsidRDefault="00286FFF">
            <w:r>
              <w:t>Transaction amount</w:t>
            </w:r>
          </w:p>
        </w:tc>
      </w:tr>
      <w:tr w:rsidR="00F043FB" w14:paraId="25918667" w14:textId="77777777" w:rsidTr="00F043FB">
        <w:tc>
          <w:tcPr>
            <w:tcW w:w="0" w:type="auto"/>
          </w:tcPr>
          <w:p w14:paraId="49CEA460" w14:textId="77777777" w:rsidR="00F043FB" w:rsidRDefault="00286FFF">
            <w:proofErr w:type="spellStart"/>
            <w:r>
              <w:t>settlementStatus</w:t>
            </w:r>
            <w:proofErr w:type="spellEnd"/>
          </w:p>
        </w:tc>
        <w:tc>
          <w:tcPr>
            <w:tcW w:w="0" w:type="auto"/>
          </w:tcPr>
          <w:p w14:paraId="1784DC41" w14:textId="77777777" w:rsidR="00F043FB" w:rsidRDefault="00286FFF">
            <w:r>
              <w:t>No</w:t>
            </w:r>
          </w:p>
        </w:tc>
        <w:tc>
          <w:tcPr>
            <w:tcW w:w="0" w:type="auto"/>
          </w:tcPr>
          <w:p w14:paraId="5F027A3C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7D183AB7" w14:textId="77777777" w:rsidR="00F043FB" w:rsidRDefault="00286FFF">
            <w:r>
              <w:t>Settlement state</w:t>
            </w:r>
          </w:p>
        </w:tc>
      </w:tr>
      <w:tr w:rsidR="00F043FB" w14:paraId="366F5B1E" w14:textId="77777777" w:rsidTr="00F043FB">
        <w:tc>
          <w:tcPr>
            <w:tcW w:w="0" w:type="auto"/>
          </w:tcPr>
          <w:p w14:paraId="5ADDE413" w14:textId="77777777" w:rsidR="00F043FB" w:rsidRDefault="00286FFF">
            <w:proofErr w:type="spellStart"/>
            <w:r>
              <w:t>responseCode</w:t>
            </w:r>
            <w:proofErr w:type="spellEnd"/>
          </w:p>
        </w:tc>
        <w:tc>
          <w:tcPr>
            <w:tcW w:w="0" w:type="auto"/>
          </w:tcPr>
          <w:p w14:paraId="0D8391C2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0B7B85B0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1CC46BFC" w14:textId="77777777" w:rsidR="00F043FB" w:rsidRDefault="00286FFF">
            <w:r>
              <w:t>Provider code</w:t>
            </w:r>
          </w:p>
        </w:tc>
      </w:tr>
      <w:tr w:rsidR="00F043FB" w14:paraId="3ED8C646" w14:textId="77777777" w:rsidTr="00F043FB">
        <w:tc>
          <w:tcPr>
            <w:tcW w:w="0" w:type="auto"/>
          </w:tcPr>
          <w:p w14:paraId="69076D0E" w14:textId="77777777" w:rsidR="00F043FB" w:rsidRDefault="00286FFF">
            <w:proofErr w:type="spellStart"/>
            <w:r>
              <w:t>responseMessage</w:t>
            </w:r>
            <w:proofErr w:type="spellEnd"/>
          </w:p>
        </w:tc>
        <w:tc>
          <w:tcPr>
            <w:tcW w:w="0" w:type="auto"/>
          </w:tcPr>
          <w:p w14:paraId="5CEFA626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70C5E781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734F28AF" w14:textId="77777777" w:rsidR="00F043FB" w:rsidRDefault="00286FFF">
            <w:r>
              <w:t>Description</w:t>
            </w:r>
          </w:p>
        </w:tc>
      </w:tr>
    </w:tbl>
    <w:p w14:paraId="1D3B3948" w14:textId="77777777" w:rsidR="00B97739" w:rsidRDefault="00286FFF">
      <w:pPr>
        <w:pStyle w:val="Heading4"/>
      </w:pPr>
      <w:bookmarkStart w:id="223" w:name="_Toc256000235"/>
      <w:bookmarkStart w:id="224" w:name="scroll-bookmark-104"/>
      <w:r>
        <w:t>Response Status Values</w:t>
      </w:r>
      <w:bookmarkEnd w:id="223"/>
      <w:bookmarkEnd w:id="224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4848"/>
        <w:gridCol w:w="4780"/>
      </w:tblGrid>
      <w:tr w:rsidR="00F043FB" w14:paraId="7AA05D80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4114E6F" w14:textId="77777777" w:rsidR="00F043FB" w:rsidRDefault="00B97739">
            <w:r>
              <w:t>Status</w:t>
            </w:r>
          </w:p>
        </w:tc>
        <w:tc>
          <w:tcPr>
            <w:tcW w:w="0" w:type="auto"/>
          </w:tcPr>
          <w:p w14:paraId="26FAB28C" w14:textId="77777777" w:rsidR="00F043FB" w:rsidRDefault="00286FFF">
            <w:r>
              <w:t>Description</w:t>
            </w:r>
          </w:p>
        </w:tc>
      </w:tr>
      <w:tr w:rsidR="00F043FB" w14:paraId="3AC8A338" w14:textId="77777777" w:rsidTr="00F043FB">
        <w:tc>
          <w:tcPr>
            <w:tcW w:w="0" w:type="auto"/>
          </w:tcPr>
          <w:p w14:paraId="753003FD" w14:textId="77777777" w:rsidR="00F043FB" w:rsidRDefault="00286FFF">
            <w:r>
              <w:t>AUTHORIZED</w:t>
            </w:r>
          </w:p>
        </w:tc>
        <w:tc>
          <w:tcPr>
            <w:tcW w:w="0" w:type="auto"/>
          </w:tcPr>
          <w:p w14:paraId="4E15F0ED" w14:textId="77777777" w:rsidR="00F043FB" w:rsidRDefault="00286FFF">
            <w:r>
              <w:t>Funds reserved</w:t>
            </w:r>
          </w:p>
        </w:tc>
      </w:tr>
      <w:tr w:rsidR="00F043FB" w14:paraId="10747AE0" w14:textId="77777777" w:rsidTr="00F043FB">
        <w:tc>
          <w:tcPr>
            <w:tcW w:w="0" w:type="auto"/>
          </w:tcPr>
          <w:p w14:paraId="3E2A5D22" w14:textId="77777777" w:rsidR="00F043FB" w:rsidRDefault="00286FFF">
            <w:r>
              <w:t>CAPTURED</w:t>
            </w:r>
          </w:p>
        </w:tc>
        <w:tc>
          <w:tcPr>
            <w:tcW w:w="0" w:type="auto"/>
          </w:tcPr>
          <w:p w14:paraId="7A43A742" w14:textId="77777777" w:rsidR="00F043FB" w:rsidRDefault="00286FFF">
            <w:r>
              <w:t>Funds captured</w:t>
            </w:r>
          </w:p>
        </w:tc>
      </w:tr>
      <w:tr w:rsidR="00F043FB" w14:paraId="6571108C" w14:textId="77777777" w:rsidTr="00F043FB">
        <w:tc>
          <w:tcPr>
            <w:tcW w:w="0" w:type="auto"/>
          </w:tcPr>
          <w:p w14:paraId="5F9AAC6E" w14:textId="77777777" w:rsidR="00F043FB" w:rsidRDefault="00286FFF">
            <w:r>
              <w:t>PARTIALLY_CAPTURED</w:t>
            </w:r>
          </w:p>
        </w:tc>
        <w:tc>
          <w:tcPr>
            <w:tcW w:w="0" w:type="auto"/>
          </w:tcPr>
          <w:p w14:paraId="4BD5D59F" w14:textId="77777777" w:rsidR="00F043FB" w:rsidRDefault="00286FFF">
            <w:r>
              <w:t>Partial capture completed</w:t>
            </w:r>
          </w:p>
        </w:tc>
      </w:tr>
      <w:tr w:rsidR="00F043FB" w14:paraId="3B78F9E1" w14:textId="77777777" w:rsidTr="00F043FB">
        <w:tc>
          <w:tcPr>
            <w:tcW w:w="0" w:type="auto"/>
          </w:tcPr>
          <w:p w14:paraId="3D94B841" w14:textId="77777777" w:rsidR="00F043FB" w:rsidRDefault="00286FFF">
            <w:r>
              <w:t>REFUNDED</w:t>
            </w:r>
          </w:p>
        </w:tc>
        <w:tc>
          <w:tcPr>
            <w:tcW w:w="0" w:type="auto"/>
          </w:tcPr>
          <w:p w14:paraId="0D6D76F3" w14:textId="77777777" w:rsidR="00F043FB" w:rsidRDefault="00286FFF">
            <w:r>
              <w:t>Fully refunded</w:t>
            </w:r>
          </w:p>
        </w:tc>
      </w:tr>
      <w:tr w:rsidR="00F043FB" w14:paraId="3DD8194D" w14:textId="77777777" w:rsidTr="00F043FB">
        <w:tc>
          <w:tcPr>
            <w:tcW w:w="0" w:type="auto"/>
          </w:tcPr>
          <w:p w14:paraId="2B171005" w14:textId="77777777" w:rsidR="00F043FB" w:rsidRDefault="00286FFF">
            <w:r>
              <w:t>PARTIALLY_REFUNDED</w:t>
            </w:r>
          </w:p>
        </w:tc>
        <w:tc>
          <w:tcPr>
            <w:tcW w:w="0" w:type="auto"/>
          </w:tcPr>
          <w:p w14:paraId="2ECE5D25" w14:textId="77777777" w:rsidR="00F043FB" w:rsidRDefault="00286FFF">
            <w:r>
              <w:t>Partial refund</w:t>
            </w:r>
          </w:p>
        </w:tc>
      </w:tr>
      <w:tr w:rsidR="00F043FB" w14:paraId="596EAA3B" w14:textId="77777777" w:rsidTr="00F043FB">
        <w:tc>
          <w:tcPr>
            <w:tcW w:w="0" w:type="auto"/>
          </w:tcPr>
          <w:p w14:paraId="264F760B" w14:textId="77777777" w:rsidR="00F043FB" w:rsidRDefault="00286FFF">
            <w:r>
              <w:t>VOIDED</w:t>
            </w:r>
          </w:p>
        </w:tc>
        <w:tc>
          <w:tcPr>
            <w:tcW w:w="0" w:type="auto"/>
          </w:tcPr>
          <w:p w14:paraId="51703A05" w14:textId="77777777" w:rsidR="00F043FB" w:rsidRDefault="00286FFF">
            <w:r>
              <w:t>Transaction cancelled</w:t>
            </w:r>
          </w:p>
        </w:tc>
      </w:tr>
      <w:tr w:rsidR="00F043FB" w14:paraId="283FE208" w14:textId="77777777" w:rsidTr="00F043FB">
        <w:tc>
          <w:tcPr>
            <w:tcW w:w="0" w:type="auto"/>
          </w:tcPr>
          <w:p w14:paraId="0585802A" w14:textId="77777777" w:rsidR="00F043FB" w:rsidRDefault="00286FFF">
            <w:r>
              <w:t>DECLINED</w:t>
            </w:r>
          </w:p>
        </w:tc>
        <w:tc>
          <w:tcPr>
            <w:tcW w:w="0" w:type="auto"/>
          </w:tcPr>
          <w:p w14:paraId="6D927FDB" w14:textId="77777777" w:rsidR="00F043FB" w:rsidRDefault="00286FFF">
            <w:r>
              <w:t>Transaction rejected</w:t>
            </w:r>
          </w:p>
        </w:tc>
      </w:tr>
      <w:tr w:rsidR="00F043FB" w14:paraId="2D1E729C" w14:textId="77777777" w:rsidTr="00F043FB">
        <w:tc>
          <w:tcPr>
            <w:tcW w:w="0" w:type="auto"/>
          </w:tcPr>
          <w:p w14:paraId="35CF0EEB" w14:textId="77777777" w:rsidR="00F043FB" w:rsidRDefault="00286FFF">
            <w:r>
              <w:t>NOT_FOUND</w:t>
            </w:r>
          </w:p>
        </w:tc>
        <w:tc>
          <w:tcPr>
            <w:tcW w:w="0" w:type="auto"/>
          </w:tcPr>
          <w:p w14:paraId="637C282F" w14:textId="77777777" w:rsidR="00F043FB" w:rsidRDefault="00286FFF">
            <w:r>
              <w:t>No transaction found</w:t>
            </w:r>
          </w:p>
        </w:tc>
      </w:tr>
    </w:tbl>
    <w:p w14:paraId="041F94DB" w14:textId="77777777" w:rsidR="00B97739" w:rsidRDefault="00286FFF">
      <w:pPr>
        <w:pStyle w:val="Heading4"/>
      </w:pPr>
      <w:bookmarkStart w:id="225" w:name="_Toc256000236"/>
      <w:bookmarkStart w:id="226" w:name="scroll-bookmark-105"/>
      <w:r>
        <w:t>Example Request</w:t>
      </w:r>
      <w:bookmarkEnd w:id="225"/>
      <w:bookmarkEnd w:id="226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14:paraId="69EA7E86" w14:textId="77777777">
        <w:tc>
          <w:tcPr>
            <w:tcW w:w="0" w:type="auto"/>
            <w:tcMar>
              <w:right w:w="100" w:type="dxa"/>
            </w:tcMar>
          </w:tcPr>
          <w:p w14:paraId="4A9E424A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3461FB95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orderId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"ORD-0001"</w:t>
            </w:r>
          </w:p>
          <w:p w14:paraId="2DFD4FC8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6404D6D6" w14:textId="77777777" w:rsidR="00B97739" w:rsidRDefault="00286FFF">
      <w:pPr>
        <w:pStyle w:val="Heading4"/>
      </w:pPr>
      <w:bookmarkStart w:id="227" w:name="_Toc256000237"/>
      <w:bookmarkStart w:id="228" w:name="scroll-bookmark-106"/>
      <w:r>
        <w:t>Example Response</w:t>
      </w:r>
      <w:bookmarkEnd w:id="227"/>
      <w:bookmarkEnd w:id="228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14:paraId="292674E2" w14:textId="77777777">
        <w:tc>
          <w:tcPr>
            <w:tcW w:w="0" w:type="auto"/>
            <w:tcMar>
              <w:right w:w="100" w:type="dxa"/>
            </w:tcMar>
          </w:tcPr>
          <w:p w14:paraId="28B2A8C2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6900EC39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authorizationReference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"FCP-987654321"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63732710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orderId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"ORD-0001"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53AE8147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"status"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"AUTHORIZED"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68A27348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transactionType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"AUTHORIZATION"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3B2D7FFA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"amount"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15.00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5B936619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settlementStatus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"NOT_SETTLED"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40C0A37A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responseCode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"00"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394C435B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responseMessage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"Authorization exists"</w:t>
            </w:r>
          </w:p>
          <w:p w14:paraId="3DC0D133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435ED665" w14:textId="77777777" w:rsidR="00B97739" w:rsidRDefault="00286FFF">
      <w:r>
        <w:t> </w:t>
      </w:r>
    </w:p>
    <w:p w14:paraId="2853C7CB" w14:textId="77777777" w:rsidR="00B97739" w:rsidRDefault="00286FFF">
      <w:pPr>
        <w:pStyle w:val="Heading2"/>
      </w:pPr>
      <w:bookmarkStart w:id="229" w:name="_Toc256000238"/>
      <w:bookmarkStart w:id="230" w:name="scroll-bookmark-107"/>
      <w:r>
        <w:t>FCP Clearing Files generated by CBO</w:t>
      </w:r>
      <w:bookmarkEnd w:id="229"/>
      <w:bookmarkEnd w:id="230"/>
    </w:p>
    <w:p w14:paraId="31248E30" w14:textId="77777777" w:rsidR="00B97739" w:rsidRDefault="00286FFF">
      <w:pPr>
        <w:pStyle w:val="Heading3"/>
      </w:pPr>
      <w:bookmarkStart w:id="231" w:name="_Toc256000239"/>
      <w:bookmarkStart w:id="232" w:name="scroll-bookmark-108"/>
      <w:r>
        <w:t>Purpose</w:t>
      </w:r>
      <w:bookmarkEnd w:id="231"/>
      <w:bookmarkEnd w:id="232"/>
    </w:p>
    <w:p w14:paraId="626FA04D" w14:textId="77777777" w:rsidR="00B97739" w:rsidRDefault="00286FFF">
      <w:r>
        <w:t xml:space="preserve">The objective of the FCP Clearing Files is to provide a </w:t>
      </w:r>
      <w:r>
        <w:rPr>
          <w:b/>
        </w:rPr>
        <w:t>daily reconciliation mechanism</w:t>
      </w:r>
      <w:r>
        <w:t xml:space="preserve"> between the Central Back Office (CBO) and each Fuel Card Provider (FCP).</w:t>
      </w:r>
    </w:p>
    <w:p w14:paraId="6F659425" w14:textId="77777777" w:rsidR="00F043FB" w:rsidRDefault="00286FFF">
      <w:r>
        <w:t xml:space="preserve">Clearing files are </w:t>
      </w:r>
      <w:r>
        <w:rPr>
          <w:b/>
        </w:rPr>
        <w:t>informational and accounting artifacts</w:t>
      </w:r>
      <w:r>
        <w:t>, not authorization mechanisms. All transactions included in the files have already been processed via the FCP APIs (authorization, capture, refund).</w:t>
      </w:r>
    </w:p>
    <w:p w14:paraId="26F1380B" w14:textId="77777777" w:rsidR="00F043FB" w:rsidRDefault="00286FFF">
      <w:r>
        <w:t>The clearing process ensures that:</w:t>
      </w:r>
    </w:p>
    <w:p w14:paraId="0EFFC75B" w14:textId="77777777" w:rsidR="00F043FB" w:rsidRPr="00F46025" w:rsidRDefault="00286FFF">
      <w:pPr>
        <w:pStyle w:val="ScrollListBullet"/>
        <w:numPr>
          <w:ilvl w:val="0"/>
          <w:numId w:val="104"/>
        </w:numPr>
        <w:rPr>
          <w:lang w:val="en-US"/>
        </w:rPr>
      </w:pPr>
      <w:r w:rsidRPr="00F46025">
        <w:rPr>
          <w:lang w:val="en-US"/>
        </w:rPr>
        <w:t>All fuel card transactions processed in CBO are reported to the corresponding FCP</w:t>
      </w:r>
    </w:p>
    <w:p w14:paraId="058F9ADF" w14:textId="77777777" w:rsidR="00F043FB" w:rsidRPr="00F46025" w:rsidRDefault="00286FFF">
      <w:pPr>
        <w:pStyle w:val="ScrollListBullet"/>
        <w:numPr>
          <w:ilvl w:val="0"/>
          <w:numId w:val="104"/>
        </w:numPr>
        <w:rPr>
          <w:lang w:val="en-US"/>
        </w:rPr>
      </w:pPr>
      <w:r w:rsidRPr="00F46025">
        <w:rPr>
          <w:lang w:val="en-US"/>
        </w:rPr>
        <w:t>Fuel Card Providers can reconcile transactions against their internal systems</w:t>
      </w:r>
    </w:p>
    <w:p w14:paraId="713501F3" w14:textId="77777777" w:rsidR="00F043FB" w:rsidRPr="00F46025" w:rsidRDefault="00286FFF">
      <w:pPr>
        <w:pStyle w:val="ScrollListBullet"/>
        <w:numPr>
          <w:ilvl w:val="0"/>
          <w:numId w:val="104"/>
        </w:numPr>
        <w:rPr>
          <w:lang w:val="en-US"/>
        </w:rPr>
      </w:pPr>
      <w:r w:rsidRPr="00F46025">
        <w:rPr>
          <w:lang w:val="en-US"/>
        </w:rPr>
        <w:t>Financial settlement processes can be triggered on the FCP side</w:t>
      </w:r>
    </w:p>
    <w:p w14:paraId="1998B62D" w14:textId="77777777" w:rsidR="00F043FB" w:rsidRDefault="00286FFF">
      <w:r>
        <w:t xml:space="preserve">The generation of clearing files is executed as a </w:t>
      </w:r>
      <w:r>
        <w:rPr>
          <w:b/>
        </w:rPr>
        <w:t>daily batch process</w:t>
      </w:r>
      <w:r>
        <w:t>.</w:t>
      </w:r>
    </w:p>
    <w:p w14:paraId="1291893C" w14:textId="77777777" w:rsidR="00F043FB" w:rsidRDefault="00286FFF">
      <w:pPr>
        <w:pStyle w:val="Heading3"/>
      </w:pPr>
      <w:bookmarkStart w:id="233" w:name="_Toc256000240"/>
      <w:bookmarkStart w:id="234" w:name="scroll-bookmark-109"/>
      <w:r>
        <w:t>Overview</w:t>
      </w:r>
      <w:bookmarkEnd w:id="233"/>
      <w:bookmarkEnd w:id="234"/>
    </w:p>
    <w:p w14:paraId="744A6EB4" w14:textId="77777777" w:rsidR="00F043FB" w:rsidRDefault="00286FFF">
      <w:r>
        <w:t>The solution consists of:</w:t>
      </w:r>
    </w:p>
    <w:p w14:paraId="6685DA29" w14:textId="77777777" w:rsidR="00F043FB" w:rsidRPr="00F46025" w:rsidRDefault="00286FFF">
      <w:pPr>
        <w:pStyle w:val="ScrollListBullet"/>
        <w:numPr>
          <w:ilvl w:val="0"/>
          <w:numId w:val="105"/>
        </w:numPr>
        <w:rPr>
          <w:lang w:val="en-US"/>
        </w:rPr>
      </w:pPr>
      <w:r w:rsidRPr="00F46025">
        <w:rPr>
          <w:lang w:val="en-US"/>
        </w:rPr>
        <w:t xml:space="preserve">A </w:t>
      </w:r>
      <w:r w:rsidRPr="00F46025">
        <w:rPr>
          <w:b/>
          <w:lang w:val="en-US"/>
        </w:rPr>
        <w:t>data service</w:t>
      </w:r>
      <w:r w:rsidRPr="00F46025">
        <w:rPr>
          <w:lang w:val="en-US"/>
        </w:rPr>
        <w:t xml:space="preserve"> that collects all fuel card transactions processed in CBO</w:t>
      </w:r>
    </w:p>
    <w:p w14:paraId="380F50F4" w14:textId="77777777" w:rsidR="00F043FB" w:rsidRPr="00F46025" w:rsidRDefault="00286FFF">
      <w:pPr>
        <w:pStyle w:val="ScrollListBullet"/>
        <w:numPr>
          <w:ilvl w:val="0"/>
          <w:numId w:val="105"/>
        </w:numPr>
        <w:rPr>
          <w:lang w:val="en-US"/>
        </w:rPr>
      </w:pPr>
      <w:r w:rsidRPr="00F46025">
        <w:rPr>
          <w:lang w:val="en-US"/>
        </w:rPr>
        <w:t xml:space="preserve">A </w:t>
      </w:r>
      <w:r w:rsidRPr="00F46025">
        <w:rPr>
          <w:b/>
          <w:lang w:val="en-US"/>
        </w:rPr>
        <w:t>file generation component</w:t>
      </w:r>
      <w:r w:rsidRPr="00F46025">
        <w:rPr>
          <w:lang w:val="en-US"/>
        </w:rPr>
        <w:t xml:space="preserve"> that builds clearing files per FCP</w:t>
      </w:r>
    </w:p>
    <w:p w14:paraId="3EA1765C" w14:textId="77777777" w:rsidR="00F043FB" w:rsidRPr="00F46025" w:rsidRDefault="00286FFF">
      <w:pPr>
        <w:pStyle w:val="ScrollListBullet"/>
        <w:numPr>
          <w:ilvl w:val="0"/>
          <w:numId w:val="105"/>
        </w:numPr>
        <w:rPr>
          <w:lang w:val="en-US"/>
        </w:rPr>
      </w:pPr>
      <w:r w:rsidRPr="00F46025">
        <w:rPr>
          <w:lang w:val="en-US"/>
        </w:rPr>
        <w:t xml:space="preserve">A </w:t>
      </w:r>
      <w:r w:rsidRPr="00F46025">
        <w:rPr>
          <w:b/>
          <w:lang w:val="en-US"/>
        </w:rPr>
        <w:t>delivery mechanism</w:t>
      </w:r>
      <w:r w:rsidRPr="00F46025">
        <w:rPr>
          <w:lang w:val="en-US"/>
        </w:rPr>
        <w:t xml:space="preserve"> to send files to FCPs (e.g., SFTP or </w:t>
      </w:r>
      <w:proofErr w:type="gramStart"/>
      <w:r w:rsidRPr="00F46025">
        <w:rPr>
          <w:lang w:val="en-US"/>
        </w:rPr>
        <w:t>other</w:t>
      </w:r>
      <w:proofErr w:type="gramEnd"/>
      <w:r w:rsidRPr="00F46025">
        <w:rPr>
          <w:lang w:val="en-US"/>
        </w:rPr>
        <w:t xml:space="preserve"> agreed channel)</w:t>
      </w:r>
    </w:p>
    <w:p w14:paraId="53467978" w14:textId="77777777" w:rsidR="00F043FB" w:rsidRDefault="00286FFF">
      <w:r>
        <w:t>For each Fuel Card Provider:</w:t>
      </w:r>
    </w:p>
    <w:p w14:paraId="51AEC676" w14:textId="77777777" w:rsidR="00F043FB" w:rsidRPr="00F46025" w:rsidRDefault="00286FFF">
      <w:pPr>
        <w:pStyle w:val="ScrollListBullet"/>
        <w:numPr>
          <w:ilvl w:val="0"/>
          <w:numId w:val="106"/>
        </w:numPr>
        <w:rPr>
          <w:lang w:val="en-US"/>
        </w:rPr>
      </w:pPr>
      <w:r w:rsidRPr="00F46025">
        <w:rPr>
          <w:lang w:val="en-US"/>
        </w:rPr>
        <w:t>One or more clearing files are generated per day</w:t>
      </w:r>
    </w:p>
    <w:p w14:paraId="39007CDA" w14:textId="77777777" w:rsidR="00F043FB" w:rsidRPr="00F46025" w:rsidRDefault="00286FFF">
      <w:pPr>
        <w:pStyle w:val="ScrollListBullet"/>
        <w:numPr>
          <w:ilvl w:val="0"/>
          <w:numId w:val="106"/>
        </w:numPr>
        <w:rPr>
          <w:lang w:val="en-US"/>
        </w:rPr>
      </w:pPr>
      <w:r w:rsidRPr="00F46025">
        <w:rPr>
          <w:lang w:val="en-US"/>
        </w:rPr>
        <w:t>Files are grouped by Fuel Card Provider</w:t>
      </w:r>
    </w:p>
    <w:p w14:paraId="62C284D2" w14:textId="77777777" w:rsidR="00F043FB" w:rsidRPr="00F46025" w:rsidRDefault="00286FFF">
      <w:pPr>
        <w:pStyle w:val="ScrollListBullet"/>
        <w:numPr>
          <w:ilvl w:val="0"/>
          <w:numId w:val="106"/>
        </w:numPr>
        <w:rPr>
          <w:lang w:val="en-US"/>
        </w:rPr>
      </w:pPr>
      <w:r w:rsidRPr="00F46025">
        <w:rPr>
          <w:lang w:val="en-US"/>
        </w:rPr>
        <w:t xml:space="preserve">If the number of transactions exceeds the maximum file size, </w:t>
      </w:r>
      <w:r w:rsidRPr="00F46025">
        <w:rPr>
          <w:b/>
          <w:lang w:val="en-US"/>
        </w:rPr>
        <w:t>multiple files will be generated for the same day.</w:t>
      </w:r>
    </w:p>
    <w:p w14:paraId="5B6E4D05" w14:textId="77777777" w:rsidR="00F043FB" w:rsidRDefault="00286FFF">
      <w:pPr>
        <w:pStyle w:val="Heading3"/>
      </w:pPr>
      <w:bookmarkStart w:id="235" w:name="_Toc256000241"/>
      <w:bookmarkStart w:id="236" w:name="scroll-bookmark-110"/>
      <w:r>
        <w:t>Types of Clearing Files</w:t>
      </w:r>
      <w:bookmarkEnd w:id="235"/>
      <w:bookmarkEnd w:id="236"/>
    </w:p>
    <w:p w14:paraId="318DA5C3" w14:textId="77777777" w:rsidR="00F043FB" w:rsidRDefault="00286FFF">
      <w:r>
        <w:t xml:space="preserve">In this implementation, </w:t>
      </w:r>
      <w:r>
        <w:rPr>
          <w:b/>
        </w:rPr>
        <w:t>a single clearing file type is defined per Fuel Card Provider (FCP)</w:t>
      </w:r>
      <w:r>
        <w:t>.</w:t>
      </w:r>
    </w:p>
    <w:tbl>
      <w:tblPr>
        <w:tblStyle w:val="ScrollTableNormal"/>
        <w:tblW w:w="5000" w:type="pct"/>
        <w:tblLook w:val="00A0" w:firstRow="1" w:lastRow="0" w:firstColumn="1" w:lastColumn="0" w:noHBand="0" w:noVBand="0"/>
      </w:tblPr>
      <w:tblGrid>
        <w:gridCol w:w="1575"/>
        <w:gridCol w:w="8053"/>
      </w:tblGrid>
      <w:tr w:rsidR="00F043FB" w14:paraId="72003C96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221D07BA" w14:textId="77777777" w:rsidR="00F043FB" w:rsidRDefault="00286FFF">
            <w:r>
              <w:t>File Type</w:t>
            </w:r>
          </w:p>
        </w:tc>
        <w:tc>
          <w:tcPr>
            <w:tcW w:w="0" w:type="auto"/>
          </w:tcPr>
          <w:p w14:paraId="4EBE34E6" w14:textId="77777777" w:rsidR="00F043FB" w:rsidRDefault="00286F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F043FB" w14:paraId="34C801C8" w14:textId="77777777" w:rsidTr="00F043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2128F4" w14:textId="77777777" w:rsidR="00F043FB" w:rsidRDefault="00286FFF">
            <w:r>
              <w:t>FCP</w:t>
            </w:r>
          </w:p>
        </w:tc>
        <w:tc>
          <w:tcPr>
            <w:tcW w:w="0" w:type="auto"/>
          </w:tcPr>
          <w:p w14:paraId="292CBFD4" w14:textId="77777777" w:rsidR="00F043FB" w:rsidRDefault="0028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Contains all fuel card transactions processed in CBO</w:t>
            </w:r>
          </w:p>
        </w:tc>
      </w:tr>
    </w:tbl>
    <w:p w14:paraId="77F9205B" w14:textId="77777777" w:rsidR="00F043FB" w:rsidRDefault="00B97739">
      <w:r>
        <w:t>Key principles:</w:t>
      </w:r>
    </w:p>
    <w:p w14:paraId="2B5B46EF" w14:textId="77777777" w:rsidR="00B97739" w:rsidRPr="00F46025" w:rsidRDefault="00286FFF">
      <w:pPr>
        <w:pStyle w:val="ScrollListBullet"/>
        <w:numPr>
          <w:ilvl w:val="0"/>
          <w:numId w:val="107"/>
        </w:numPr>
        <w:rPr>
          <w:lang w:val="en-US"/>
        </w:rPr>
      </w:pPr>
      <w:r w:rsidRPr="00F46025">
        <w:rPr>
          <w:lang w:val="en-US"/>
        </w:rPr>
        <w:t>All transactions are included in the same file regardless of origin</w:t>
      </w:r>
    </w:p>
    <w:p w14:paraId="67BD0CAC" w14:textId="77777777" w:rsidR="00B97739" w:rsidRPr="00F46025" w:rsidRDefault="00286FFF">
      <w:pPr>
        <w:pStyle w:val="ScrollListBullet"/>
        <w:numPr>
          <w:ilvl w:val="0"/>
          <w:numId w:val="107"/>
        </w:numPr>
        <w:rPr>
          <w:lang w:val="en-US"/>
        </w:rPr>
      </w:pPr>
      <w:r w:rsidRPr="00F46025">
        <w:rPr>
          <w:lang w:val="en-US"/>
        </w:rPr>
        <w:t>There is no separation by contract type</w:t>
      </w:r>
    </w:p>
    <w:p w14:paraId="5A9C181F" w14:textId="77777777" w:rsidR="00B97739" w:rsidRPr="00F46025" w:rsidRDefault="00286FFF">
      <w:pPr>
        <w:pStyle w:val="ScrollListBullet"/>
        <w:numPr>
          <w:ilvl w:val="0"/>
          <w:numId w:val="107"/>
        </w:numPr>
        <w:rPr>
          <w:lang w:val="en-US"/>
        </w:rPr>
      </w:pPr>
      <w:r w:rsidRPr="00F46025">
        <w:rPr>
          <w:lang w:val="en-US"/>
        </w:rPr>
        <w:t>Transaction semantics (debit, credit, refund, adjustment) are defined at record level</w:t>
      </w:r>
    </w:p>
    <w:p w14:paraId="31563DD8" w14:textId="77777777" w:rsidR="00B97739" w:rsidRDefault="00286FFF">
      <w:pPr>
        <w:pStyle w:val="Heading3"/>
      </w:pPr>
      <w:bookmarkStart w:id="237" w:name="_Toc256000242"/>
      <w:bookmarkStart w:id="238" w:name="scroll-bookmark-111"/>
      <w:r>
        <w:t>File Naming Convention</w:t>
      </w:r>
      <w:bookmarkEnd w:id="237"/>
      <w:bookmarkEnd w:id="238"/>
    </w:p>
    <w:p w14:paraId="548F667A" w14:textId="77777777" w:rsidR="00B97739" w:rsidRDefault="00286FFF">
      <w:r>
        <w:t>All clearing files must follow the naming convention:</w:t>
      </w:r>
    </w:p>
    <w:p w14:paraId="1C5B3C73" w14:textId="77777777" w:rsidR="00B97739" w:rsidRDefault="00286FFF">
      <w:pPr>
        <w:pStyle w:val="PlainText"/>
      </w:pPr>
      <w:r>
        <w:t>FCP_&lt;FCP_ID&gt;_&lt;TIMESTAMP&gt;_&lt;SEQUENCE&gt;.</w:t>
      </w:r>
      <w:proofErr w:type="spellStart"/>
      <w:r>
        <w:t>fcc</w:t>
      </w:r>
      <w:proofErr w:type="spellEnd"/>
    </w:p>
    <w:p w14:paraId="732AD15B" w14:textId="77777777" w:rsidR="00F043FB" w:rsidRDefault="00286FFF">
      <w:r>
        <w:t>Example:</w:t>
      </w:r>
    </w:p>
    <w:p w14:paraId="4CAE7822" w14:textId="77777777" w:rsidR="00F043FB" w:rsidRDefault="00286FFF">
      <w:pPr>
        <w:pStyle w:val="PlainText"/>
      </w:pPr>
      <w:r>
        <w:t>FCP_XYZ_20260603123000_000001.fcc</w:t>
      </w:r>
      <w:r>
        <w:br/>
        <w:t>FCP_XYZ_20260603123000_000002.fcc</w:t>
      </w:r>
    </w:p>
    <w:p w14:paraId="5C4395BA" w14:textId="77777777" w:rsidR="00F043FB" w:rsidRDefault="00286FFF">
      <w:r>
        <w:t>Where:</w:t>
      </w:r>
    </w:p>
    <w:p w14:paraId="27D3F78F" w14:textId="77777777" w:rsidR="00F043FB" w:rsidRPr="00F46025" w:rsidRDefault="00286FFF">
      <w:pPr>
        <w:pStyle w:val="ScrollListBullet"/>
        <w:numPr>
          <w:ilvl w:val="0"/>
          <w:numId w:val="108"/>
        </w:numPr>
        <w:rPr>
          <w:lang w:val="en-US"/>
        </w:rPr>
      </w:pPr>
      <w:r w:rsidRPr="00F46025">
        <w:rPr>
          <w:b/>
          <w:lang w:val="en-US"/>
        </w:rPr>
        <w:t>FCP</w:t>
      </w:r>
      <w:r w:rsidRPr="00F46025">
        <w:rPr>
          <w:lang w:val="en-US"/>
        </w:rPr>
        <w:t xml:space="preserve"> = fixed identifier for clearing files</w:t>
      </w:r>
    </w:p>
    <w:p w14:paraId="09CCED83" w14:textId="77777777" w:rsidR="00F043FB" w:rsidRPr="00F46025" w:rsidRDefault="00286FFF">
      <w:pPr>
        <w:pStyle w:val="ScrollListBullet"/>
        <w:numPr>
          <w:ilvl w:val="0"/>
          <w:numId w:val="108"/>
        </w:numPr>
        <w:rPr>
          <w:lang w:val="en-US"/>
        </w:rPr>
      </w:pPr>
      <w:r w:rsidRPr="00F46025">
        <w:rPr>
          <w:b/>
          <w:lang w:val="en-US"/>
        </w:rPr>
        <w:t>FCP_ID</w:t>
      </w:r>
      <w:r w:rsidRPr="00F46025">
        <w:rPr>
          <w:lang w:val="en-US"/>
        </w:rPr>
        <w:t xml:space="preserve"> = Fuel Card Provider identifier</w:t>
      </w:r>
    </w:p>
    <w:p w14:paraId="15C075C9" w14:textId="77777777" w:rsidR="00F043FB" w:rsidRPr="00F46025" w:rsidRDefault="00286FFF">
      <w:pPr>
        <w:pStyle w:val="ScrollListBullet"/>
        <w:numPr>
          <w:ilvl w:val="0"/>
          <w:numId w:val="108"/>
        </w:numPr>
        <w:rPr>
          <w:lang w:val="en-US"/>
        </w:rPr>
      </w:pPr>
      <w:r w:rsidRPr="00F46025">
        <w:rPr>
          <w:b/>
          <w:lang w:val="en-US"/>
        </w:rPr>
        <w:t>TIMESTAMP</w:t>
      </w:r>
      <w:r w:rsidRPr="00F46025">
        <w:rPr>
          <w:lang w:val="en-US"/>
        </w:rPr>
        <w:t xml:space="preserve"> = file generation date and time</w:t>
      </w:r>
    </w:p>
    <w:p w14:paraId="13736688" w14:textId="77777777" w:rsidR="00F043FB" w:rsidRDefault="00286FFF">
      <w:pPr>
        <w:pStyle w:val="ScrollListBullet"/>
        <w:numPr>
          <w:ilvl w:val="0"/>
          <w:numId w:val="108"/>
        </w:numPr>
      </w:pPr>
      <w:r>
        <w:rPr>
          <w:b/>
        </w:rPr>
        <w:t>SEQUENCE</w:t>
      </w:r>
      <w:r>
        <w:t xml:space="preserve"> = </w:t>
      </w:r>
      <w:proofErr w:type="spellStart"/>
      <w:r>
        <w:t>sequential</w:t>
      </w:r>
      <w:proofErr w:type="spellEnd"/>
      <w:r>
        <w:t xml:space="preserve"> </w:t>
      </w:r>
      <w:proofErr w:type="spellStart"/>
      <w:r>
        <w:t>number</w:t>
      </w:r>
      <w:proofErr w:type="spellEnd"/>
      <w:r>
        <w:t> </w:t>
      </w:r>
    </w:p>
    <w:p w14:paraId="4D311FF6" w14:textId="77777777" w:rsidR="00F043FB" w:rsidRDefault="00286FFF">
      <w:r>
        <w:t>Sequence rules:</w:t>
      </w:r>
    </w:p>
    <w:p w14:paraId="70A3EED1" w14:textId="77777777" w:rsidR="00F043FB" w:rsidRDefault="00286FFF">
      <w:pPr>
        <w:pStyle w:val="ScrollListBullet"/>
        <w:numPr>
          <w:ilvl w:val="0"/>
          <w:numId w:val="109"/>
        </w:numPr>
      </w:pPr>
      <w:r>
        <w:t xml:space="preserve">Starts at </w:t>
      </w:r>
      <w:r>
        <w:rPr>
          <w:rFonts w:ascii="Consolas" w:eastAsia="Times" w:hAnsi="Consolas" w:cs="Times New Roman"/>
          <w:kern w:val="32"/>
          <w:sz w:val="21"/>
          <w:szCs w:val="21"/>
          <w:lang w:val="en-GB"/>
        </w:rPr>
        <w:t>000001</w:t>
      </w:r>
    </w:p>
    <w:p w14:paraId="5C0DA895" w14:textId="77777777" w:rsidR="00F043FB" w:rsidRDefault="00286FFF">
      <w:pPr>
        <w:pStyle w:val="ScrollListBullet"/>
        <w:numPr>
          <w:ilvl w:val="0"/>
          <w:numId w:val="109"/>
        </w:numPr>
      </w:pPr>
      <w:proofErr w:type="spellStart"/>
      <w:r>
        <w:t>Incremented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 xml:space="preserve"> </w:t>
      </w:r>
      <w:proofErr w:type="spellStart"/>
      <w:r>
        <w:t>file</w:t>
      </w:r>
      <w:proofErr w:type="spellEnd"/>
    </w:p>
    <w:p w14:paraId="13094242" w14:textId="77777777" w:rsidR="00F043FB" w:rsidRDefault="00286FFF">
      <w:pPr>
        <w:pStyle w:val="Heading3"/>
      </w:pPr>
      <w:bookmarkStart w:id="239" w:name="_Toc256000243"/>
      <w:bookmarkStart w:id="240" w:name="scroll-bookmark-112"/>
      <w:r>
        <w:t>File Formats</w:t>
      </w:r>
      <w:bookmarkEnd w:id="239"/>
      <w:bookmarkEnd w:id="240"/>
    </w:p>
    <w:p w14:paraId="653FA78E" w14:textId="77777777" w:rsidR="00F043FB" w:rsidRDefault="00286FFF">
      <w:r>
        <w:t xml:space="preserve">The files exchanged between the Central Back Office (CBO) and the Fuel Card Providers (FCPs) are </w:t>
      </w:r>
      <w:r>
        <w:rPr>
          <w:b/>
        </w:rPr>
        <w:t>flat files (text files)</w:t>
      </w:r>
      <w:r>
        <w:t xml:space="preserve"> with </w:t>
      </w:r>
      <w:r>
        <w:rPr>
          <w:b/>
        </w:rPr>
        <w:t>variable record length</w:t>
      </w:r>
      <w:r>
        <w:t>.</w:t>
      </w:r>
    </w:p>
    <w:p w14:paraId="560BDAA9" w14:textId="77777777" w:rsidR="00F043FB" w:rsidRDefault="00286FFF">
      <w:r>
        <w:t>Variable record length means that the length of each record may differ depending on the record type (e.g., header, transaction record, trailer).</w:t>
      </w:r>
    </w:p>
    <w:p w14:paraId="1FD06AB3" w14:textId="77777777" w:rsidR="00F043FB" w:rsidRDefault="00286FFF">
      <w:r>
        <w:t>Each record is separated by a line break and terminated by:</w:t>
      </w:r>
    </w:p>
    <w:p w14:paraId="199A1EAF" w14:textId="77777777" w:rsidR="00F043FB" w:rsidRPr="00F46025" w:rsidRDefault="00286FFF">
      <w:pPr>
        <w:pStyle w:val="ScrollListBullet"/>
        <w:numPr>
          <w:ilvl w:val="0"/>
          <w:numId w:val="110"/>
        </w:numPr>
        <w:rPr>
          <w:lang w:val="en-US"/>
        </w:rPr>
      </w:pPr>
      <w:r w:rsidRPr="00F46025">
        <w:rPr>
          <w:b/>
          <w:lang w:val="en-US"/>
        </w:rPr>
        <w:t>CR LF</w:t>
      </w:r>
      <w:r w:rsidRPr="00F46025">
        <w:rPr>
          <w:lang w:val="en-US"/>
        </w:rPr>
        <w:t xml:space="preserve"> (Carriage Return + Line Feed)</w:t>
      </w:r>
    </w:p>
    <w:p w14:paraId="4897E841" w14:textId="77777777" w:rsidR="00F043FB" w:rsidRDefault="00286FFF">
      <w:pPr>
        <w:pStyle w:val="Heading3"/>
      </w:pPr>
      <w:bookmarkStart w:id="241" w:name="_Toc256000244"/>
      <w:bookmarkStart w:id="242" w:name="scroll-bookmark-113"/>
      <w:r>
        <w:t>Field Formats</w:t>
      </w:r>
      <w:bookmarkEnd w:id="241"/>
      <w:bookmarkEnd w:id="242"/>
    </w:p>
    <w:p w14:paraId="06B5E6CD" w14:textId="77777777" w:rsidR="00F043FB" w:rsidRDefault="00286FFF">
      <w:r>
        <w:t xml:space="preserve">All files are encoded using </w:t>
      </w:r>
      <w:r>
        <w:rPr>
          <w:b/>
        </w:rPr>
        <w:t>Unicode UTF-8</w:t>
      </w:r>
      <w:r>
        <w:t>.</w:t>
      </w:r>
    </w:p>
    <w:p w14:paraId="0B63EA24" w14:textId="77777777" w:rsidR="00F043FB" w:rsidRDefault="00286FFF">
      <w:r>
        <w:t>The solution must support:</w:t>
      </w:r>
    </w:p>
    <w:p w14:paraId="131A2C3D" w14:textId="77777777" w:rsidR="00F043FB" w:rsidRPr="00F46025" w:rsidRDefault="00286FFF">
      <w:pPr>
        <w:pStyle w:val="ScrollListBullet"/>
        <w:numPr>
          <w:ilvl w:val="0"/>
          <w:numId w:val="111"/>
        </w:numPr>
        <w:rPr>
          <w:lang w:val="en-US"/>
        </w:rPr>
      </w:pPr>
      <w:r w:rsidRPr="00F46025">
        <w:rPr>
          <w:lang w:val="en-US"/>
        </w:rPr>
        <w:t>International characters in textual fields (e.g., names, license plates)</w:t>
      </w:r>
    </w:p>
    <w:p w14:paraId="6E1FECBC" w14:textId="77777777" w:rsidR="00F043FB" w:rsidRPr="00F46025" w:rsidRDefault="00286FFF">
      <w:pPr>
        <w:pStyle w:val="ScrollListBullet"/>
        <w:numPr>
          <w:ilvl w:val="0"/>
          <w:numId w:val="111"/>
        </w:numPr>
        <w:rPr>
          <w:lang w:val="en-US"/>
        </w:rPr>
      </w:pPr>
      <w:r w:rsidRPr="00F46025">
        <w:rPr>
          <w:lang w:val="en-US"/>
        </w:rPr>
        <w:t>Extended Latin characters required in European contexts</w:t>
      </w:r>
    </w:p>
    <w:p w14:paraId="59C9DA90" w14:textId="77777777" w:rsidR="00F043FB" w:rsidRDefault="00286FFF">
      <w:r>
        <w:t>The following notation is used to define field formats: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738"/>
        <w:gridCol w:w="8890"/>
      </w:tblGrid>
      <w:tr w:rsidR="00F043FB" w14:paraId="7F16EA46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FD2A04D" w14:textId="77777777" w:rsidR="00F043FB" w:rsidRDefault="00286FFF">
            <w:r>
              <w:t>Format</w:t>
            </w:r>
          </w:p>
        </w:tc>
        <w:tc>
          <w:tcPr>
            <w:tcW w:w="0" w:type="auto"/>
          </w:tcPr>
          <w:p w14:paraId="3E5C8995" w14:textId="77777777" w:rsidR="00F043FB" w:rsidRDefault="00286FFF">
            <w:r>
              <w:t>Description</w:t>
            </w:r>
          </w:p>
        </w:tc>
      </w:tr>
      <w:tr w:rsidR="00F043FB" w14:paraId="234B22AB" w14:textId="77777777" w:rsidTr="00F043FB">
        <w:tc>
          <w:tcPr>
            <w:tcW w:w="0" w:type="auto"/>
          </w:tcPr>
          <w:p w14:paraId="2D2674C5" w14:textId="77777777" w:rsidR="00F043FB" w:rsidRDefault="00286FFF">
            <w:r>
              <w:t>Cn</w:t>
            </w:r>
          </w:p>
        </w:tc>
        <w:tc>
          <w:tcPr>
            <w:tcW w:w="0" w:type="auto"/>
          </w:tcPr>
          <w:p w14:paraId="375A6E6D" w14:textId="77777777" w:rsidR="00F043FB" w:rsidRDefault="00286FFF">
            <w:r>
              <w:t xml:space="preserve">Character field with length </w:t>
            </w:r>
            <w:r>
              <w:rPr>
                <w:i/>
              </w:rPr>
              <w:t>n</w:t>
            </w:r>
            <w:r>
              <w:t>. Fields are left-aligned and padded with spaces. Empty fields contain only spaces.</w:t>
            </w:r>
          </w:p>
        </w:tc>
      </w:tr>
      <w:tr w:rsidR="00F043FB" w14:paraId="5D2CDF49" w14:textId="77777777" w:rsidTr="00F043FB">
        <w:tc>
          <w:tcPr>
            <w:tcW w:w="0" w:type="auto"/>
          </w:tcPr>
          <w:p w14:paraId="147DB026" w14:textId="77777777" w:rsidR="00F043FB" w:rsidRDefault="00286FFF">
            <w:proofErr w:type="spellStart"/>
            <w:r>
              <w:t>Nn</w:t>
            </w:r>
            <w:proofErr w:type="spellEnd"/>
          </w:p>
        </w:tc>
        <w:tc>
          <w:tcPr>
            <w:tcW w:w="0" w:type="auto"/>
          </w:tcPr>
          <w:p w14:paraId="34DB53DC" w14:textId="77777777" w:rsidR="00F043FB" w:rsidRDefault="00286FFF">
            <w:r>
              <w:t xml:space="preserve">Numeric field with length </w:t>
            </w:r>
            <w:r>
              <w:rPr>
                <w:i/>
              </w:rPr>
              <w:t>n</w:t>
            </w:r>
            <w:r>
              <w:t xml:space="preserve">. Fields </w:t>
            </w:r>
            <w:proofErr w:type="gramStart"/>
            <w:r>
              <w:t>are</w:t>
            </w:r>
            <w:proofErr w:type="gramEnd"/>
            <w:r>
              <w:t xml:space="preserve"> right-aligned and padded with leading zeroes. Empty fields contain only zeroes.</w:t>
            </w:r>
          </w:p>
        </w:tc>
      </w:tr>
      <w:tr w:rsidR="00F043FB" w14:paraId="15C4EA79" w14:textId="77777777" w:rsidTr="00F043FB">
        <w:tc>
          <w:tcPr>
            <w:tcW w:w="0" w:type="auto"/>
          </w:tcPr>
          <w:p w14:paraId="1D7ECE7C" w14:textId="77777777" w:rsidR="00F043FB" w:rsidRDefault="00286FFF">
            <w:proofErr w:type="spellStart"/>
            <w:proofErr w:type="gramStart"/>
            <w:r>
              <w:t>Nn.d</w:t>
            </w:r>
            <w:proofErr w:type="spellEnd"/>
            <w:proofErr w:type="gramEnd"/>
          </w:p>
        </w:tc>
        <w:tc>
          <w:tcPr>
            <w:tcW w:w="0" w:type="auto"/>
          </w:tcPr>
          <w:p w14:paraId="24C43228" w14:textId="77777777" w:rsidR="00F043FB" w:rsidRDefault="00286FFF">
            <w:r>
              <w:t xml:space="preserve">Numeric field with decimals, where </w:t>
            </w:r>
            <w:r>
              <w:rPr>
                <w:i/>
              </w:rPr>
              <w:t>n</w:t>
            </w:r>
            <w:r>
              <w:t xml:space="preserve"> is the total number of digits and </w:t>
            </w:r>
            <w:r>
              <w:rPr>
                <w:i/>
              </w:rPr>
              <w:t>d</w:t>
            </w:r>
            <w:r>
              <w:t xml:space="preserve"> is the number of decimal places.</w:t>
            </w:r>
          </w:p>
        </w:tc>
      </w:tr>
    </w:tbl>
    <w:p w14:paraId="3E63D170" w14:textId="77777777" w:rsidR="00F043FB" w:rsidRDefault="00B97739">
      <w:r>
        <w:t>Additional rules:</w:t>
      </w:r>
    </w:p>
    <w:p w14:paraId="16669958" w14:textId="77777777" w:rsidR="00B97739" w:rsidRPr="00F46025" w:rsidRDefault="00286FFF">
      <w:pPr>
        <w:pStyle w:val="ScrollListBullet"/>
        <w:numPr>
          <w:ilvl w:val="0"/>
          <w:numId w:val="112"/>
        </w:numPr>
        <w:rPr>
          <w:lang w:val="en-US"/>
        </w:rPr>
      </w:pPr>
      <w:r w:rsidRPr="00F46025">
        <w:rPr>
          <w:lang w:val="en-US"/>
        </w:rPr>
        <w:t>Decimal values do not include explicit separators (no comma or dot)</w:t>
      </w:r>
    </w:p>
    <w:p w14:paraId="79158EC5" w14:textId="77777777" w:rsidR="00B97739" w:rsidRPr="00F46025" w:rsidRDefault="00286FFF">
      <w:pPr>
        <w:pStyle w:val="ScrollListBullet"/>
        <w:numPr>
          <w:ilvl w:val="0"/>
          <w:numId w:val="112"/>
        </w:numPr>
        <w:rPr>
          <w:lang w:val="en-US"/>
        </w:rPr>
      </w:pPr>
      <w:r w:rsidRPr="00F46025">
        <w:rPr>
          <w:lang w:val="en-US"/>
        </w:rPr>
        <w:t xml:space="preserve">The </w:t>
      </w:r>
      <w:proofErr w:type="gramStart"/>
      <w:r w:rsidRPr="00F46025">
        <w:rPr>
          <w:lang w:val="en-US"/>
        </w:rPr>
        <w:t xml:space="preserve">last </w:t>
      </w:r>
      <w:r w:rsidRPr="00F46025">
        <w:rPr>
          <w:i/>
          <w:lang w:val="en-US"/>
        </w:rPr>
        <w:t>d</w:t>
      </w:r>
      <w:proofErr w:type="gramEnd"/>
      <w:r w:rsidRPr="00F46025">
        <w:rPr>
          <w:lang w:val="en-US"/>
        </w:rPr>
        <w:t xml:space="preserve"> digits represent the decimal fraction</w:t>
      </w:r>
    </w:p>
    <w:p w14:paraId="4B13188C" w14:textId="77777777" w:rsidR="00F043FB" w:rsidRDefault="00286FFF">
      <w:r>
        <w:t>Example:</w:t>
      </w:r>
    </w:p>
    <w:p w14:paraId="36A18BCD" w14:textId="77777777" w:rsidR="00F043FB" w:rsidRDefault="00286FFF">
      <w:pPr>
        <w:pStyle w:val="ScrollListBullet"/>
        <w:numPr>
          <w:ilvl w:val="0"/>
          <w:numId w:val="113"/>
        </w:numPr>
      </w:pPr>
      <w:r>
        <w:t xml:space="preserve">Format: </w:t>
      </w:r>
      <w:r>
        <w:rPr>
          <w:b/>
        </w:rPr>
        <w:t>N9.2</w:t>
      </w:r>
    </w:p>
    <w:p w14:paraId="6E7D0240" w14:textId="77777777" w:rsidR="00F043FB" w:rsidRDefault="00286FFF">
      <w:pPr>
        <w:pStyle w:val="ScrollListBullet"/>
        <w:numPr>
          <w:ilvl w:val="0"/>
          <w:numId w:val="113"/>
        </w:numPr>
      </w:pPr>
      <w:r>
        <w:t xml:space="preserve">Value: </w:t>
      </w:r>
      <w:r>
        <w:rPr>
          <w:rFonts w:ascii="Consolas" w:eastAsia="Times" w:hAnsi="Consolas" w:cs="Times New Roman"/>
          <w:kern w:val="32"/>
          <w:sz w:val="21"/>
          <w:szCs w:val="21"/>
          <w:lang w:val="en-GB"/>
        </w:rPr>
        <w:t>000120050</w:t>
      </w:r>
      <w:r>
        <w:t xml:space="preserve"> → </w:t>
      </w:r>
      <w:proofErr w:type="spellStart"/>
      <w:r>
        <w:t>interpreted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r>
        <w:rPr>
          <w:b/>
        </w:rPr>
        <w:t>1,200.50</w:t>
      </w:r>
    </w:p>
    <w:p w14:paraId="4CCC35BA" w14:textId="77777777" w:rsidR="00F043FB" w:rsidRDefault="00286FFF">
      <w:pPr>
        <w:pStyle w:val="Heading3"/>
      </w:pPr>
      <w:bookmarkStart w:id="243" w:name="_Toc256000245"/>
      <w:bookmarkStart w:id="244" w:name="scroll-bookmark-114"/>
      <w:r>
        <w:t>Date and Time Formats</w:t>
      </w:r>
      <w:bookmarkEnd w:id="243"/>
      <w:bookmarkEnd w:id="244"/>
    </w:p>
    <w:p w14:paraId="513610BD" w14:textId="77777777" w:rsidR="00F043FB" w:rsidRDefault="00286FFF">
      <w:r>
        <w:t>Unless otherwise specified, the following formats apply:</w:t>
      </w:r>
    </w:p>
    <w:p w14:paraId="222CF948" w14:textId="77777777" w:rsidR="00F043FB" w:rsidRDefault="00286FFF">
      <w:pPr>
        <w:pStyle w:val="ScrollListBullet"/>
        <w:numPr>
          <w:ilvl w:val="0"/>
          <w:numId w:val="114"/>
        </w:numPr>
      </w:pPr>
      <w:proofErr w:type="spellStart"/>
      <w:r>
        <w:rPr>
          <w:b/>
        </w:rPr>
        <w:t>Timestamp</w:t>
      </w:r>
      <w:proofErr w:type="spellEnd"/>
      <w:r>
        <w:t>:</w:t>
      </w:r>
    </w:p>
    <w:p w14:paraId="3263F1BC" w14:textId="77777777" w:rsidR="00F043FB" w:rsidRPr="00F46025" w:rsidRDefault="00286FFF">
      <w:pPr>
        <w:pStyle w:val="PlainText"/>
        <w:ind w:left="284" w:hanging="284"/>
        <w:rPr>
          <w:lang w:val="de-AT"/>
        </w:rPr>
      </w:pPr>
      <w:r w:rsidRPr="00F46025">
        <w:rPr>
          <w:lang w:val="de-AT"/>
        </w:rPr>
        <w:t>YYYY/MM/DD HH:</w:t>
      </w:r>
      <w:proofErr w:type="gramStart"/>
      <w:r w:rsidRPr="00F46025">
        <w:rPr>
          <w:lang w:val="de-AT"/>
        </w:rPr>
        <w:t>MM:SS</w:t>
      </w:r>
      <w:proofErr w:type="gramEnd"/>
    </w:p>
    <w:p w14:paraId="3F3D8413" w14:textId="77777777" w:rsidR="00F043FB" w:rsidRDefault="00286FFF">
      <w:pPr>
        <w:pStyle w:val="ScrollListBullet"/>
        <w:numPr>
          <w:ilvl w:val="0"/>
          <w:numId w:val="114"/>
        </w:numPr>
      </w:pPr>
      <w:r>
        <w:rPr>
          <w:b/>
        </w:rPr>
        <w:t>Date</w:t>
      </w:r>
      <w:r>
        <w:t>:</w:t>
      </w:r>
    </w:p>
    <w:p w14:paraId="3600B162" w14:textId="77777777" w:rsidR="00F043FB" w:rsidRDefault="00286FFF">
      <w:pPr>
        <w:pStyle w:val="PlainText"/>
        <w:ind w:left="284" w:hanging="284"/>
      </w:pPr>
      <w:r>
        <w:t>YYYYMMDD</w:t>
      </w:r>
    </w:p>
    <w:p w14:paraId="53A1C655" w14:textId="77777777" w:rsidR="00F043FB" w:rsidRDefault="00286FFF">
      <w:pPr>
        <w:pStyle w:val="ScrollListBullet"/>
        <w:numPr>
          <w:ilvl w:val="0"/>
          <w:numId w:val="114"/>
        </w:numPr>
      </w:pPr>
      <w:r>
        <w:rPr>
          <w:b/>
        </w:rPr>
        <w:t>Time</w:t>
      </w:r>
      <w:r>
        <w:t>:</w:t>
      </w:r>
    </w:p>
    <w:p w14:paraId="00427A88" w14:textId="77777777" w:rsidR="00F043FB" w:rsidRDefault="00286FFF">
      <w:pPr>
        <w:pStyle w:val="PlainText"/>
        <w:ind w:left="284" w:hanging="284"/>
      </w:pPr>
      <w:r>
        <w:t>HHMM</w:t>
      </w:r>
    </w:p>
    <w:p w14:paraId="11636A1B" w14:textId="77777777" w:rsidR="00F043FB" w:rsidRDefault="00286FFF">
      <w:r>
        <w:t>All timestamps and dates provided by CBO are expressed in:</w:t>
      </w:r>
    </w:p>
    <w:p w14:paraId="2DEA5837" w14:textId="77777777" w:rsidR="00F043FB" w:rsidRPr="00F46025" w:rsidRDefault="00286FFF">
      <w:pPr>
        <w:pStyle w:val="ScrollListBullet"/>
        <w:numPr>
          <w:ilvl w:val="0"/>
          <w:numId w:val="115"/>
        </w:numPr>
        <w:rPr>
          <w:lang w:val="en-US"/>
        </w:rPr>
      </w:pPr>
      <w:r w:rsidRPr="00F46025">
        <w:rPr>
          <w:b/>
          <w:lang w:val="en-US"/>
        </w:rPr>
        <w:t xml:space="preserve">UTC </w:t>
      </w:r>
      <w:proofErr w:type="spellStart"/>
      <w:r w:rsidRPr="00F46025">
        <w:rPr>
          <w:b/>
          <w:lang w:val="en-US"/>
        </w:rPr>
        <w:t>timezone</w:t>
      </w:r>
      <w:proofErr w:type="spellEnd"/>
      <w:r w:rsidRPr="00F46025">
        <w:rPr>
          <w:lang w:val="en-US"/>
        </w:rPr>
        <w:t>, unless explicitly agreed otherwise with the Fuel Card Provider</w:t>
      </w:r>
    </w:p>
    <w:p w14:paraId="124705FD" w14:textId="77777777" w:rsidR="00F043FB" w:rsidRDefault="00286FFF">
      <w:pPr>
        <w:pStyle w:val="Heading3"/>
      </w:pPr>
      <w:bookmarkStart w:id="245" w:name="_Toc256000246"/>
      <w:bookmarkStart w:id="246" w:name="scroll-bookmark-115"/>
      <w:r>
        <w:t>Mandatory Fields</w:t>
      </w:r>
      <w:bookmarkEnd w:id="245"/>
      <w:bookmarkEnd w:id="246"/>
    </w:p>
    <w:p w14:paraId="49BD75F4" w14:textId="77777777" w:rsidR="00F043FB" w:rsidRDefault="00286FFF">
      <w:r>
        <w:t xml:space="preserve">Fields marked as </w:t>
      </w:r>
      <w:r>
        <w:rPr>
          <w:b/>
        </w:rPr>
        <w:t>Required = Yes</w:t>
      </w:r>
      <w:r>
        <w:t xml:space="preserve"> must always contain a valid value.</w:t>
      </w:r>
    </w:p>
    <w:p w14:paraId="0462F094" w14:textId="77777777" w:rsidR="00F043FB" w:rsidRPr="00F46025" w:rsidRDefault="00286FFF">
      <w:pPr>
        <w:pStyle w:val="ScrollListBullet"/>
        <w:numPr>
          <w:ilvl w:val="0"/>
          <w:numId w:val="116"/>
        </w:numPr>
        <w:rPr>
          <w:lang w:val="en-US"/>
        </w:rPr>
      </w:pPr>
      <w:r w:rsidRPr="00F46025">
        <w:rPr>
          <w:lang w:val="en-US"/>
        </w:rPr>
        <w:t>Valid values are defined in the corresponding field descriptions</w:t>
      </w:r>
    </w:p>
    <w:p w14:paraId="62B4168F" w14:textId="77777777" w:rsidR="00F043FB" w:rsidRPr="00F46025" w:rsidRDefault="00286FFF">
      <w:pPr>
        <w:pStyle w:val="ScrollListBullet"/>
        <w:numPr>
          <w:ilvl w:val="0"/>
          <w:numId w:val="116"/>
        </w:numPr>
        <w:rPr>
          <w:lang w:val="en-US"/>
        </w:rPr>
      </w:pPr>
      <w:r w:rsidRPr="00F46025">
        <w:rPr>
          <w:lang w:val="en-US"/>
        </w:rPr>
        <w:t>Empty or invalid values are not allowed for mandatory fields</w:t>
      </w:r>
    </w:p>
    <w:p w14:paraId="31D26004" w14:textId="77777777" w:rsidR="00F043FB" w:rsidRDefault="00286FFF">
      <w:r>
        <w:t xml:space="preserve">Fields marked as </w:t>
      </w:r>
      <w:r>
        <w:rPr>
          <w:b/>
        </w:rPr>
        <w:t>Required = No</w:t>
      </w:r>
      <w:r>
        <w:t>:</w:t>
      </w:r>
    </w:p>
    <w:p w14:paraId="6EBA3ACA" w14:textId="77777777" w:rsidR="00F043FB" w:rsidRDefault="00286FFF">
      <w:pPr>
        <w:pStyle w:val="ScrollListBullet"/>
        <w:numPr>
          <w:ilvl w:val="0"/>
          <w:numId w:val="117"/>
        </w:numPr>
      </w:pPr>
      <w:r>
        <w:t xml:space="preserve">May </w:t>
      </w:r>
      <w:proofErr w:type="spellStart"/>
      <w:r>
        <w:t>be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empty</w:t>
      </w:r>
      <w:proofErr w:type="spellEnd"/>
    </w:p>
    <w:p w14:paraId="796E4034" w14:textId="77777777" w:rsidR="00F043FB" w:rsidRPr="00F46025" w:rsidRDefault="00286FFF">
      <w:pPr>
        <w:pStyle w:val="ScrollListBullet"/>
        <w:numPr>
          <w:ilvl w:val="0"/>
          <w:numId w:val="117"/>
        </w:numPr>
        <w:rPr>
          <w:lang w:val="en-US"/>
        </w:rPr>
      </w:pPr>
      <w:r w:rsidRPr="00F46025">
        <w:rPr>
          <w:lang w:val="en-US"/>
        </w:rPr>
        <w:t>Must follow formatting rules (spaces or zeroes depending on type)</w:t>
      </w:r>
    </w:p>
    <w:p w14:paraId="15A20F97" w14:textId="77777777" w:rsidR="00F043FB" w:rsidRDefault="00286FFF">
      <w:r>
        <w:t>Important:</w:t>
      </w:r>
    </w:p>
    <w:p w14:paraId="053CE1B6" w14:textId="77777777" w:rsidR="00F043FB" w:rsidRPr="00F46025" w:rsidRDefault="00286FFF">
      <w:pPr>
        <w:pStyle w:val="ScrollListBullet"/>
        <w:numPr>
          <w:ilvl w:val="0"/>
          <w:numId w:val="118"/>
        </w:numPr>
        <w:rPr>
          <w:lang w:val="en-US"/>
        </w:rPr>
      </w:pPr>
      <w:r w:rsidRPr="00F46025">
        <w:rPr>
          <w:lang w:val="en-US"/>
        </w:rPr>
        <w:t xml:space="preserve">Even if a field is optional, it may become </w:t>
      </w:r>
      <w:r w:rsidRPr="00F46025">
        <w:rPr>
          <w:b/>
          <w:lang w:val="en-US"/>
        </w:rPr>
        <w:t>conditionally required</w:t>
      </w:r>
      <w:r w:rsidRPr="00F46025">
        <w:rPr>
          <w:lang w:val="en-US"/>
        </w:rPr>
        <w:t xml:space="preserve"> depending on the transaction context</w:t>
      </w:r>
    </w:p>
    <w:p w14:paraId="0BABAC08" w14:textId="77777777" w:rsidR="00F043FB" w:rsidRPr="00F46025" w:rsidRDefault="00286FFF">
      <w:pPr>
        <w:pStyle w:val="ScrollListBullet"/>
        <w:numPr>
          <w:ilvl w:val="0"/>
          <w:numId w:val="118"/>
        </w:numPr>
        <w:rPr>
          <w:lang w:val="en-US"/>
        </w:rPr>
      </w:pPr>
      <w:r w:rsidRPr="00F46025">
        <w:rPr>
          <w:lang w:val="en-US"/>
        </w:rPr>
        <w:t>Such conditions are defined in the business rules and validation logic of the system</w:t>
      </w:r>
    </w:p>
    <w:p w14:paraId="53F36920" w14:textId="77777777" w:rsidR="00F043FB" w:rsidRDefault="00286FFF">
      <w:pPr>
        <w:pStyle w:val="Heading3"/>
      </w:pPr>
      <w:bookmarkStart w:id="247" w:name="_Toc256000247"/>
      <w:bookmarkStart w:id="248" w:name="scroll-bookmark-116"/>
      <w:r>
        <w:t>File Structure</w:t>
      </w:r>
      <w:bookmarkEnd w:id="247"/>
      <w:bookmarkEnd w:id="248"/>
    </w:p>
    <w:p w14:paraId="3C14CFA2" w14:textId="77777777" w:rsidR="00F043FB" w:rsidRDefault="00286FFF">
      <w:r>
        <w:t>Each clearing file consists of three types of records:</w:t>
      </w:r>
    </w:p>
    <w:p w14:paraId="056E5FFC" w14:textId="77777777" w:rsidR="00F043FB" w:rsidRDefault="00286FFF">
      <w:pPr>
        <w:numPr>
          <w:ilvl w:val="0"/>
          <w:numId w:val="119"/>
        </w:numPr>
      </w:pPr>
      <w:r>
        <w:rPr>
          <w:b/>
        </w:rPr>
        <w:t>Header Record (T0)</w:t>
      </w:r>
    </w:p>
    <w:p w14:paraId="7664E9C3" w14:textId="77777777" w:rsidR="00F043FB" w:rsidRDefault="00286FFF">
      <w:pPr>
        <w:numPr>
          <w:ilvl w:val="0"/>
          <w:numId w:val="119"/>
        </w:numPr>
      </w:pPr>
      <w:r>
        <w:rPr>
          <w:b/>
        </w:rPr>
        <w:t>Transaction Records (T5)</w:t>
      </w:r>
    </w:p>
    <w:p w14:paraId="1868C5EB" w14:textId="77777777" w:rsidR="00F043FB" w:rsidRDefault="00286FFF">
      <w:pPr>
        <w:numPr>
          <w:ilvl w:val="0"/>
          <w:numId w:val="119"/>
        </w:numPr>
      </w:pPr>
      <w:r>
        <w:rPr>
          <w:b/>
        </w:rPr>
        <w:t>Trailer Record (T9)</w:t>
      </w:r>
    </w:p>
    <w:p w14:paraId="067D8764" w14:textId="77777777" w:rsidR="00F043FB" w:rsidRDefault="00286FFF">
      <w:pPr>
        <w:pStyle w:val="Heading4"/>
      </w:pPr>
      <w:bookmarkStart w:id="249" w:name="_Toc256000248"/>
      <w:bookmarkStart w:id="250" w:name="scroll-bookmark-117"/>
      <w:r>
        <w:t>Header Record (T0)</w:t>
      </w:r>
      <w:bookmarkEnd w:id="249"/>
      <w:bookmarkEnd w:id="250"/>
    </w:p>
    <w:p w14:paraId="18BFB197" w14:textId="77777777" w:rsidR="00F043FB" w:rsidRDefault="00286FFF">
      <w:r>
        <w:t>The header record contains metadata about the file.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3408"/>
        <w:gridCol w:w="1087"/>
        <w:gridCol w:w="1465"/>
        <w:gridCol w:w="3668"/>
      </w:tblGrid>
      <w:tr w:rsidR="00F043FB" w14:paraId="10ED083A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D0CB26B" w14:textId="77777777" w:rsidR="00F043FB" w:rsidRDefault="00286FFF">
            <w:r>
              <w:t>Parameter</w:t>
            </w:r>
          </w:p>
        </w:tc>
        <w:tc>
          <w:tcPr>
            <w:tcW w:w="0" w:type="auto"/>
          </w:tcPr>
          <w:p w14:paraId="3B256E11" w14:textId="77777777" w:rsidR="00F043FB" w:rsidRDefault="00286FFF">
            <w:r>
              <w:t>Required</w:t>
            </w:r>
          </w:p>
        </w:tc>
        <w:tc>
          <w:tcPr>
            <w:tcW w:w="0" w:type="auto"/>
          </w:tcPr>
          <w:p w14:paraId="25FC48AF" w14:textId="77777777" w:rsidR="00F043FB" w:rsidRDefault="00286FFF">
            <w:r>
              <w:t>Type</w:t>
            </w:r>
          </w:p>
        </w:tc>
        <w:tc>
          <w:tcPr>
            <w:tcW w:w="0" w:type="auto"/>
          </w:tcPr>
          <w:p w14:paraId="5A7D387D" w14:textId="77777777" w:rsidR="00F043FB" w:rsidRDefault="00286FFF">
            <w:r>
              <w:t>Description</w:t>
            </w:r>
          </w:p>
        </w:tc>
      </w:tr>
      <w:tr w:rsidR="00F043FB" w14:paraId="46831977" w14:textId="77777777" w:rsidTr="00F043FB">
        <w:tc>
          <w:tcPr>
            <w:tcW w:w="0" w:type="auto"/>
          </w:tcPr>
          <w:p w14:paraId="7061535D" w14:textId="77777777" w:rsidR="00F043FB" w:rsidRDefault="00286FFF">
            <w:r>
              <w:t>RECORD_TYPE</w:t>
            </w:r>
          </w:p>
        </w:tc>
        <w:tc>
          <w:tcPr>
            <w:tcW w:w="0" w:type="auto"/>
          </w:tcPr>
          <w:p w14:paraId="60C7FCC3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7338A6EB" w14:textId="77777777" w:rsidR="00F043FB" w:rsidRDefault="00286FFF">
            <w:r>
              <w:t>String (C2)</w:t>
            </w:r>
          </w:p>
        </w:tc>
        <w:tc>
          <w:tcPr>
            <w:tcW w:w="0" w:type="auto"/>
          </w:tcPr>
          <w:p w14:paraId="5F687CA8" w14:textId="77777777" w:rsidR="00F043FB" w:rsidRDefault="00286FFF">
            <w:r>
              <w:t xml:space="preserve">Fixed value: </w:t>
            </w:r>
            <w:r>
              <w:rPr>
                <w:rFonts w:ascii="Consolas" w:hAnsi="Consolas"/>
                <w:sz w:val="21"/>
                <w:szCs w:val="21"/>
              </w:rPr>
              <w:t>T0</w:t>
            </w:r>
          </w:p>
        </w:tc>
      </w:tr>
      <w:tr w:rsidR="00F043FB" w14:paraId="3C493139" w14:textId="77777777" w:rsidTr="00F043FB">
        <w:tc>
          <w:tcPr>
            <w:tcW w:w="0" w:type="auto"/>
          </w:tcPr>
          <w:p w14:paraId="2E74BB4E" w14:textId="77777777" w:rsidR="00F043FB" w:rsidRDefault="00286FFF">
            <w:r>
              <w:t>FILE_TYPE</w:t>
            </w:r>
          </w:p>
        </w:tc>
        <w:tc>
          <w:tcPr>
            <w:tcW w:w="0" w:type="auto"/>
          </w:tcPr>
          <w:p w14:paraId="4F426757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418363CD" w14:textId="77777777" w:rsidR="00F043FB" w:rsidRDefault="00286FFF">
            <w:r>
              <w:t>String (C3)</w:t>
            </w:r>
          </w:p>
        </w:tc>
        <w:tc>
          <w:tcPr>
            <w:tcW w:w="0" w:type="auto"/>
          </w:tcPr>
          <w:p w14:paraId="6898783A" w14:textId="77777777" w:rsidR="00F043FB" w:rsidRDefault="00286FFF">
            <w:r>
              <w:t xml:space="preserve">Fixed value: </w:t>
            </w:r>
            <w:r>
              <w:rPr>
                <w:rFonts w:ascii="Consolas" w:hAnsi="Consolas"/>
                <w:sz w:val="21"/>
                <w:szCs w:val="21"/>
              </w:rPr>
              <w:t>FCP</w:t>
            </w:r>
          </w:p>
        </w:tc>
      </w:tr>
      <w:tr w:rsidR="00F043FB" w14:paraId="4A5E4DD7" w14:textId="77777777" w:rsidTr="00F043FB">
        <w:tc>
          <w:tcPr>
            <w:tcW w:w="0" w:type="auto"/>
          </w:tcPr>
          <w:p w14:paraId="5EF21D9D" w14:textId="77777777" w:rsidR="00F043FB" w:rsidRDefault="00286FFF">
            <w:r>
              <w:t>SENDER_ID</w:t>
            </w:r>
          </w:p>
        </w:tc>
        <w:tc>
          <w:tcPr>
            <w:tcW w:w="0" w:type="auto"/>
          </w:tcPr>
          <w:p w14:paraId="0966FBF0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4EDBC8E1" w14:textId="77777777" w:rsidR="00F043FB" w:rsidRDefault="00286FFF">
            <w:r>
              <w:t>String (C10)</w:t>
            </w:r>
          </w:p>
        </w:tc>
        <w:tc>
          <w:tcPr>
            <w:tcW w:w="0" w:type="auto"/>
          </w:tcPr>
          <w:p w14:paraId="60B63D66" w14:textId="77777777" w:rsidR="00F043FB" w:rsidRDefault="00286FFF">
            <w:r>
              <w:t>Identifier of CBO</w:t>
            </w:r>
          </w:p>
        </w:tc>
      </w:tr>
      <w:tr w:rsidR="00F043FB" w14:paraId="0B6D2F94" w14:textId="77777777" w:rsidTr="00F043FB">
        <w:tc>
          <w:tcPr>
            <w:tcW w:w="0" w:type="auto"/>
          </w:tcPr>
          <w:p w14:paraId="1EDD1E81" w14:textId="77777777" w:rsidR="00F043FB" w:rsidRDefault="00286FFF">
            <w:r>
              <w:t>RECIPIENT_ID</w:t>
            </w:r>
          </w:p>
        </w:tc>
        <w:tc>
          <w:tcPr>
            <w:tcW w:w="0" w:type="auto"/>
          </w:tcPr>
          <w:p w14:paraId="23E7F5D5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14CEC459" w14:textId="77777777" w:rsidR="00F043FB" w:rsidRDefault="00286FFF">
            <w:r>
              <w:t>String (C10)</w:t>
            </w:r>
          </w:p>
        </w:tc>
        <w:tc>
          <w:tcPr>
            <w:tcW w:w="0" w:type="auto"/>
          </w:tcPr>
          <w:p w14:paraId="5B4F473F" w14:textId="77777777" w:rsidR="00F043FB" w:rsidRDefault="00286FFF">
            <w:r>
              <w:t>Identifier of the FCP</w:t>
            </w:r>
          </w:p>
        </w:tc>
      </w:tr>
      <w:tr w:rsidR="00F043FB" w14:paraId="7A16A8B3" w14:textId="77777777" w:rsidTr="00F043FB">
        <w:tc>
          <w:tcPr>
            <w:tcW w:w="0" w:type="auto"/>
          </w:tcPr>
          <w:p w14:paraId="76C7059F" w14:textId="77777777" w:rsidR="00F043FB" w:rsidRDefault="00286FFF">
            <w:r>
              <w:t>FILE_CREATION_TIMESTAMP</w:t>
            </w:r>
          </w:p>
        </w:tc>
        <w:tc>
          <w:tcPr>
            <w:tcW w:w="0" w:type="auto"/>
          </w:tcPr>
          <w:p w14:paraId="4C2FA231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5A6E0E56" w14:textId="77777777" w:rsidR="00F043FB" w:rsidRDefault="00286FFF">
            <w:r>
              <w:t>String (C19)</w:t>
            </w:r>
          </w:p>
        </w:tc>
        <w:tc>
          <w:tcPr>
            <w:tcW w:w="0" w:type="auto"/>
          </w:tcPr>
          <w:p w14:paraId="4B28DF98" w14:textId="77777777" w:rsidR="00F043FB" w:rsidRDefault="00286FFF">
            <w:r>
              <w:t>Format: YYYY/MM/DD HH:</w:t>
            </w:r>
            <w:proofErr w:type="gramStart"/>
            <w:r>
              <w:t>MM:SS</w:t>
            </w:r>
            <w:proofErr w:type="gramEnd"/>
          </w:p>
        </w:tc>
      </w:tr>
      <w:tr w:rsidR="00F043FB" w14:paraId="5EC30F17" w14:textId="77777777" w:rsidTr="00F043FB">
        <w:tc>
          <w:tcPr>
            <w:tcW w:w="0" w:type="auto"/>
          </w:tcPr>
          <w:p w14:paraId="5252DD1A" w14:textId="77777777" w:rsidR="00F043FB" w:rsidRDefault="00286FFF">
            <w:r>
              <w:t>SEQUENTIAL_NUMBER</w:t>
            </w:r>
          </w:p>
        </w:tc>
        <w:tc>
          <w:tcPr>
            <w:tcW w:w="0" w:type="auto"/>
          </w:tcPr>
          <w:p w14:paraId="4FF914DF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21A29478" w14:textId="77777777" w:rsidR="00F043FB" w:rsidRDefault="00286FFF">
            <w:r>
              <w:t>Numeric (N6)</w:t>
            </w:r>
          </w:p>
        </w:tc>
        <w:tc>
          <w:tcPr>
            <w:tcW w:w="0" w:type="auto"/>
          </w:tcPr>
          <w:p w14:paraId="752670D2" w14:textId="77777777" w:rsidR="00F043FB" w:rsidRDefault="00286FFF">
            <w:r>
              <w:t>Incremental file counter</w:t>
            </w:r>
          </w:p>
        </w:tc>
      </w:tr>
      <w:tr w:rsidR="00F043FB" w14:paraId="6A8E1405" w14:textId="77777777" w:rsidTr="00F043FB">
        <w:tc>
          <w:tcPr>
            <w:tcW w:w="0" w:type="auto"/>
          </w:tcPr>
          <w:p w14:paraId="7C26C749" w14:textId="77777777" w:rsidR="00F043FB" w:rsidRDefault="00286FFF">
            <w:r>
              <w:t>CURRENCY</w:t>
            </w:r>
          </w:p>
        </w:tc>
        <w:tc>
          <w:tcPr>
            <w:tcW w:w="0" w:type="auto"/>
          </w:tcPr>
          <w:p w14:paraId="76B824DE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116B417A" w14:textId="77777777" w:rsidR="00F043FB" w:rsidRDefault="00286FFF">
            <w:r>
              <w:t>String (C3)</w:t>
            </w:r>
          </w:p>
        </w:tc>
        <w:tc>
          <w:tcPr>
            <w:tcW w:w="0" w:type="auto"/>
          </w:tcPr>
          <w:p w14:paraId="5ABB9D4A" w14:textId="77777777" w:rsidR="00F043FB" w:rsidRDefault="00286FFF">
            <w:r>
              <w:t>ISO currency code</w:t>
            </w:r>
          </w:p>
        </w:tc>
      </w:tr>
    </w:tbl>
    <w:p w14:paraId="67A2F27C" w14:textId="77777777" w:rsidR="00F043FB" w:rsidRDefault="00F043FB"/>
    <w:p w14:paraId="713D63BF" w14:textId="77777777" w:rsidR="00B97739" w:rsidRDefault="00286FFF">
      <w:pPr>
        <w:pStyle w:val="Heading4"/>
      </w:pPr>
      <w:bookmarkStart w:id="251" w:name="_Toc256000249"/>
      <w:bookmarkStart w:id="252" w:name="scroll-bookmark-118"/>
      <w:r>
        <w:t>Transaction Record (T5)</w:t>
      </w:r>
      <w:bookmarkEnd w:id="251"/>
      <w:bookmarkEnd w:id="252"/>
    </w:p>
    <w:p w14:paraId="5B289B62" w14:textId="77777777" w:rsidR="00B97739" w:rsidRDefault="00286FFF">
      <w:r>
        <w:t>Each transaction processed during the day is represented as a transaction record.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716"/>
        <w:gridCol w:w="927"/>
        <w:gridCol w:w="1359"/>
        <w:gridCol w:w="4626"/>
      </w:tblGrid>
      <w:tr w:rsidR="00F043FB" w14:paraId="6259D42D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FDDE853" w14:textId="77777777" w:rsidR="00F043FB" w:rsidRDefault="00B97739">
            <w:r>
              <w:t>Parameter</w:t>
            </w:r>
          </w:p>
        </w:tc>
        <w:tc>
          <w:tcPr>
            <w:tcW w:w="0" w:type="auto"/>
          </w:tcPr>
          <w:p w14:paraId="3F269D4E" w14:textId="77777777" w:rsidR="00F043FB" w:rsidRDefault="00286FFF">
            <w:r>
              <w:t>Required</w:t>
            </w:r>
          </w:p>
        </w:tc>
        <w:tc>
          <w:tcPr>
            <w:tcW w:w="0" w:type="auto"/>
          </w:tcPr>
          <w:p w14:paraId="476D9B6B" w14:textId="77777777" w:rsidR="00F043FB" w:rsidRDefault="00286FFF">
            <w:r>
              <w:t>Type</w:t>
            </w:r>
          </w:p>
        </w:tc>
        <w:tc>
          <w:tcPr>
            <w:tcW w:w="0" w:type="auto"/>
          </w:tcPr>
          <w:p w14:paraId="52F028CB" w14:textId="77777777" w:rsidR="00F043FB" w:rsidRDefault="00286FFF">
            <w:r>
              <w:t>Description</w:t>
            </w:r>
          </w:p>
        </w:tc>
      </w:tr>
      <w:tr w:rsidR="00F043FB" w14:paraId="129470A4" w14:textId="77777777" w:rsidTr="00F043FB">
        <w:tc>
          <w:tcPr>
            <w:tcW w:w="0" w:type="auto"/>
          </w:tcPr>
          <w:p w14:paraId="2B2DB9C9" w14:textId="77777777" w:rsidR="00F043FB" w:rsidRDefault="00286FFF">
            <w:r>
              <w:t>RECORD_TYPE</w:t>
            </w:r>
          </w:p>
        </w:tc>
        <w:tc>
          <w:tcPr>
            <w:tcW w:w="0" w:type="auto"/>
          </w:tcPr>
          <w:p w14:paraId="143D1C07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07690161" w14:textId="77777777" w:rsidR="00F043FB" w:rsidRDefault="00286FFF">
            <w:r>
              <w:t>String (C2)</w:t>
            </w:r>
          </w:p>
        </w:tc>
        <w:tc>
          <w:tcPr>
            <w:tcW w:w="0" w:type="auto"/>
          </w:tcPr>
          <w:p w14:paraId="626688A1" w14:textId="77777777" w:rsidR="00F043FB" w:rsidRDefault="00286FFF">
            <w:r>
              <w:t xml:space="preserve">Fixed value: </w:t>
            </w:r>
            <w:r>
              <w:rPr>
                <w:rFonts w:ascii="Consolas" w:hAnsi="Consolas"/>
                <w:sz w:val="21"/>
                <w:szCs w:val="21"/>
              </w:rPr>
              <w:t>T5</w:t>
            </w:r>
          </w:p>
        </w:tc>
      </w:tr>
      <w:tr w:rsidR="00F043FB" w14:paraId="365497E7" w14:textId="77777777" w:rsidTr="00F043FB">
        <w:tc>
          <w:tcPr>
            <w:tcW w:w="0" w:type="auto"/>
          </w:tcPr>
          <w:p w14:paraId="63B2097C" w14:textId="77777777" w:rsidR="00F043FB" w:rsidRDefault="00286FFF">
            <w:r>
              <w:t>CARD_IDENTIFIER</w:t>
            </w:r>
          </w:p>
        </w:tc>
        <w:tc>
          <w:tcPr>
            <w:tcW w:w="0" w:type="auto"/>
          </w:tcPr>
          <w:p w14:paraId="4022C5F2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11109DF9" w14:textId="77777777" w:rsidR="00F043FB" w:rsidRDefault="00286FFF">
            <w:r>
              <w:t>String (C25)</w:t>
            </w:r>
          </w:p>
        </w:tc>
        <w:tc>
          <w:tcPr>
            <w:tcW w:w="0" w:type="auto"/>
          </w:tcPr>
          <w:p w14:paraId="458910C1" w14:textId="77777777" w:rsidR="00F043FB" w:rsidRDefault="00286FFF">
            <w:r>
              <w:t>Tokenized or masked fuel card number</w:t>
            </w:r>
          </w:p>
        </w:tc>
      </w:tr>
      <w:tr w:rsidR="00F043FB" w14:paraId="0204C378" w14:textId="77777777" w:rsidTr="00F043FB">
        <w:tc>
          <w:tcPr>
            <w:tcW w:w="0" w:type="auto"/>
          </w:tcPr>
          <w:p w14:paraId="66543FF3" w14:textId="77777777" w:rsidR="00F043FB" w:rsidRDefault="00286FFF">
            <w:r>
              <w:t>CARD_EXPIRY_DATE</w:t>
            </w:r>
          </w:p>
        </w:tc>
        <w:tc>
          <w:tcPr>
            <w:tcW w:w="0" w:type="auto"/>
          </w:tcPr>
          <w:p w14:paraId="49262E9C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58D6EEA3" w14:textId="77777777" w:rsidR="00F043FB" w:rsidRDefault="00286FFF">
            <w:r>
              <w:t>String (C7)</w:t>
            </w:r>
          </w:p>
        </w:tc>
        <w:tc>
          <w:tcPr>
            <w:tcW w:w="0" w:type="auto"/>
          </w:tcPr>
          <w:p w14:paraId="488DC67F" w14:textId="77777777" w:rsidR="00F043FB" w:rsidRDefault="00286FFF">
            <w:r>
              <w:t>Expiration date of the fuel card (format: YYYY/MM)</w:t>
            </w:r>
          </w:p>
        </w:tc>
      </w:tr>
      <w:tr w:rsidR="00F043FB" w14:paraId="106AFD42" w14:textId="77777777" w:rsidTr="00F043FB">
        <w:tc>
          <w:tcPr>
            <w:tcW w:w="0" w:type="auto"/>
          </w:tcPr>
          <w:p w14:paraId="0BCB7118" w14:textId="77777777" w:rsidR="00F043FB" w:rsidRDefault="00286FFF">
            <w:r>
              <w:t>TRANSACTION_DATE</w:t>
            </w:r>
          </w:p>
        </w:tc>
        <w:tc>
          <w:tcPr>
            <w:tcW w:w="0" w:type="auto"/>
          </w:tcPr>
          <w:p w14:paraId="16BE566D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1F06609E" w14:textId="77777777" w:rsidR="00F043FB" w:rsidRDefault="00286FFF">
            <w:r>
              <w:t>String (C8)</w:t>
            </w:r>
          </w:p>
        </w:tc>
        <w:tc>
          <w:tcPr>
            <w:tcW w:w="0" w:type="auto"/>
          </w:tcPr>
          <w:p w14:paraId="52B54D80" w14:textId="77777777" w:rsidR="00F043FB" w:rsidRDefault="00286FFF">
            <w:r>
              <w:t>Date of the transaction (format: YYYYMMDD)</w:t>
            </w:r>
          </w:p>
        </w:tc>
      </w:tr>
      <w:tr w:rsidR="00F043FB" w14:paraId="2D5E8D98" w14:textId="77777777" w:rsidTr="00F043FB">
        <w:tc>
          <w:tcPr>
            <w:tcW w:w="0" w:type="auto"/>
          </w:tcPr>
          <w:p w14:paraId="73828F5C" w14:textId="77777777" w:rsidR="00F043FB" w:rsidRDefault="00286FFF">
            <w:r>
              <w:t>TRANSACTION_TIME</w:t>
            </w:r>
          </w:p>
        </w:tc>
        <w:tc>
          <w:tcPr>
            <w:tcW w:w="0" w:type="auto"/>
          </w:tcPr>
          <w:p w14:paraId="72C2BA13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33695C45" w14:textId="77777777" w:rsidR="00F043FB" w:rsidRDefault="00286FFF">
            <w:r>
              <w:t>String (C4)</w:t>
            </w:r>
          </w:p>
        </w:tc>
        <w:tc>
          <w:tcPr>
            <w:tcW w:w="0" w:type="auto"/>
          </w:tcPr>
          <w:p w14:paraId="6C059629" w14:textId="77777777" w:rsidR="00F043FB" w:rsidRDefault="00286FFF">
            <w:r>
              <w:t>Time of the transaction (format: HHMM)</w:t>
            </w:r>
          </w:p>
        </w:tc>
      </w:tr>
      <w:tr w:rsidR="00F043FB" w14:paraId="67184D00" w14:textId="77777777" w:rsidTr="00F043FB">
        <w:tc>
          <w:tcPr>
            <w:tcW w:w="0" w:type="auto"/>
          </w:tcPr>
          <w:p w14:paraId="1F6ACCDF" w14:textId="77777777" w:rsidR="00F043FB" w:rsidRDefault="00286FFF">
            <w:r>
              <w:t>PRODUCT_CODE</w:t>
            </w:r>
          </w:p>
        </w:tc>
        <w:tc>
          <w:tcPr>
            <w:tcW w:w="0" w:type="auto"/>
          </w:tcPr>
          <w:p w14:paraId="5F4259E1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0F7F08E6" w14:textId="77777777" w:rsidR="00F043FB" w:rsidRDefault="00286FFF">
            <w:r>
              <w:t>Numeric (N10)</w:t>
            </w:r>
          </w:p>
        </w:tc>
        <w:tc>
          <w:tcPr>
            <w:tcW w:w="0" w:type="auto"/>
          </w:tcPr>
          <w:p w14:paraId="17851236" w14:textId="77777777" w:rsidR="00F043FB" w:rsidRDefault="00286FFF">
            <w:r>
              <w:t>Code identifying the type of account (e.g., postpaid, prepaid)</w:t>
            </w:r>
          </w:p>
        </w:tc>
      </w:tr>
      <w:tr w:rsidR="00F043FB" w14:paraId="108C2255" w14:textId="77777777" w:rsidTr="00F043FB">
        <w:tc>
          <w:tcPr>
            <w:tcW w:w="0" w:type="auto"/>
          </w:tcPr>
          <w:p w14:paraId="2A4ED95C" w14:textId="77777777" w:rsidR="00F043FB" w:rsidRDefault="00286FFF">
            <w:r>
              <w:t>CURRENCY</w:t>
            </w:r>
          </w:p>
        </w:tc>
        <w:tc>
          <w:tcPr>
            <w:tcW w:w="0" w:type="auto"/>
          </w:tcPr>
          <w:p w14:paraId="2DF56887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3AB7CF2C" w14:textId="77777777" w:rsidR="00F043FB" w:rsidRDefault="00286FFF">
            <w:r>
              <w:t>String (C3)</w:t>
            </w:r>
          </w:p>
        </w:tc>
        <w:tc>
          <w:tcPr>
            <w:tcW w:w="0" w:type="auto"/>
          </w:tcPr>
          <w:p w14:paraId="38939371" w14:textId="77777777" w:rsidR="00F043FB" w:rsidRDefault="00286FFF">
            <w:r>
              <w:t>ISO currency code</w:t>
            </w:r>
          </w:p>
        </w:tc>
      </w:tr>
      <w:tr w:rsidR="00F043FB" w14:paraId="62FA6D04" w14:textId="77777777" w:rsidTr="00F043FB">
        <w:tc>
          <w:tcPr>
            <w:tcW w:w="0" w:type="auto"/>
          </w:tcPr>
          <w:p w14:paraId="6B0DC6E8" w14:textId="77777777" w:rsidR="00F043FB" w:rsidRDefault="00286FFF">
            <w:r>
              <w:t>TRANSACTION_AMOUNT</w:t>
            </w:r>
          </w:p>
        </w:tc>
        <w:tc>
          <w:tcPr>
            <w:tcW w:w="0" w:type="auto"/>
          </w:tcPr>
          <w:p w14:paraId="0A949CAF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024B965B" w14:textId="77777777" w:rsidR="00F043FB" w:rsidRDefault="00286FFF">
            <w:r>
              <w:t>Numeric (N17.2)</w:t>
            </w:r>
          </w:p>
        </w:tc>
        <w:tc>
          <w:tcPr>
            <w:tcW w:w="0" w:type="auto"/>
          </w:tcPr>
          <w:p w14:paraId="28D3DE0D" w14:textId="77777777" w:rsidR="00F043FB" w:rsidRDefault="00286FFF">
            <w:r>
              <w:t>Total amount of the transaction</w:t>
            </w:r>
          </w:p>
        </w:tc>
      </w:tr>
      <w:tr w:rsidR="00F043FB" w14:paraId="5E8CB385" w14:textId="77777777" w:rsidTr="00F043FB">
        <w:tc>
          <w:tcPr>
            <w:tcW w:w="0" w:type="auto"/>
          </w:tcPr>
          <w:p w14:paraId="3C35308F" w14:textId="77777777" w:rsidR="00F043FB" w:rsidRDefault="00286FFF">
            <w:r>
              <w:t>AUTHORIZATION_CODE</w:t>
            </w:r>
          </w:p>
        </w:tc>
        <w:tc>
          <w:tcPr>
            <w:tcW w:w="0" w:type="auto"/>
          </w:tcPr>
          <w:p w14:paraId="5F94AC53" w14:textId="77777777" w:rsidR="00F043FB" w:rsidRDefault="00286FFF">
            <w:r>
              <w:t>No</w:t>
            </w:r>
          </w:p>
        </w:tc>
        <w:tc>
          <w:tcPr>
            <w:tcW w:w="0" w:type="auto"/>
          </w:tcPr>
          <w:p w14:paraId="65A3C5D7" w14:textId="77777777" w:rsidR="00F043FB" w:rsidRDefault="00286FFF">
            <w:r>
              <w:t>String (C10)</w:t>
            </w:r>
          </w:p>
        </w:tc>
        <w:tc>
          <w:tcPr>
            <w:tcW w:w="0" w:type="auto"/>
          </w:tcPr>
          <w:p w14:paraId="56E9B334" w14:textId="77777777" w:rsidR="00F043FB" w:rsidRDefault="00286FFF">
            <w:r>
              <w:t>Reference code returned by the FCP for approved transactions</w:t>
            </w:r>
          </w:p>
        </w:tc>
      </w:tr>
      <w:tr w:rsidR="00F043FB" w14:paraId="51597EDC" w14:textId="77777777" w:rsidTr="00F043FB">
        <w:tc>
          <w:tcPr>
            <w:tcW w:w="0" w:type="auto"/>
          </w:tcPr>
          <w:p w14:paraId="56CFE928" w14:textId="77777777" w:rsidR="00F043FB" w:rsidRDefault="00286FFF">
            <w:r>
              <w:t>DEBIT_CREDIT_INDICATOR</w:t>
            </w:r>
          </w:p>
        </w:tc>
        <w:tc>
          <w:tcPr>
            <w:tcW w:w="0" w:type="auto"/>
          </w:tcPr>
          <w:p w14:paraId="01307655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3B384357" w14:textId="77777777" w:rsidR="00F043FB" w:rsidRDefault="00286FFF">
            <w:r>
              <w:t>String (C1)</w:t>
            </w:r>
          </w:p>
        </w:tc>
        <w:tc>
          <w:tcPr>
            <w:tcW w:w="0" w:type="auto"/>
          </w:tcPr>
          <w:p w14:paraId="787C3DBD" w14:textId="77777777" w:rsidR="00F043FB" w:rsidRDefault="00286FFF">
            <w:r>
              <w:t>Indicates whether the transaction is Debit (D) or Credit (C)</w:t>
            </w:r>
          </w:p>
        </w:tc>
      </w:tr>
      <w:tr w:rsidR="00F043FB" w14:paraId="64880C02" w14:textId="77777777" w:rsidTr="00F043FB">
        <w:tc>
          <w:tcPr>
            <w:tcW w:w="0" w:type="auto"/>
          </w:tcPr>
          <w:p w14:paraId="716499DB" w14:textId="77777777" w:rsidR="00F043FB" w:rsidRDefault="00286FFF">
            <w:r>
              <w:t>ORDER_ID</w:t>
            </w:r>
          </w:p>
        </w:tc>
        <w:tc>
          <w:tcPr>
            <w:tcW w:w="0" w:type="auto"/>
          </w:tcPr>
          <w:p w14:paraId="3B6F61E4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3B0B4111" w14:textId="77777777" w:rsidR="00F043FB" w:rsidRDefault="00286FFF">
            <w:r>
              <w:t>String (C25)</w:t>
            </w:r>
          </w:p>
        </w:tc>
        <w:tc>
          <w:tcPr>
            <w:tcW w:w="0" w:type="auto"/>
          </w:tcPr>
          <w:p w14:paraId="39CC0FD4" w14:textId="77777777" w:rsidR="00F043FB" w:rsidRDefault="00286FFF">
            <w:r>
              <w:t>Reference number associated with the transaction</w:t>
            </w:r>
          </w:p>
        </w:tc>
      </w:tr>
      <w:tr w:rsidR="00F043FB" w14:paraId="0B22EE0D" w14:textId="77777777" w:rsidTr="00F043FB">
        <w:tc>
          <w:tcPr>
            <w:tcW w:w="0" w:type="auto"/>
          </w:tcPr>
          <w:p w14:paraId="52419A51" w14:textId="77777777" w:rsidR="00F043FB" w:rsidRDefault="00286FFF">
            <w:r>
              <w:t>ACCOUNTING_DATE</w:t>
            </w:r>
          </w:p>
        </w:tc>
        <w:tc>
          <w:tcPr>
            <w:tcW w:w="0" w:type="auto"/>
          </w:tcPr>
          <w:p w14:paraId="39C9FD5A" w14:textId="77777777" w:rsidR="00F043FB" w:rsidRDefault="00286FFF">
            <w:r>
              <w:t>No</w:t>
            </w:r>
          </w:p>
        </w:tc>
        <w:tc>
          <w:tcPr>
            <w:tcW w:w="0" w:type="auto"/>
          </w:tcPr>
          <w:p w14:paraId="15093D11" w14:textId="77777777" w:rsidR="00F043FB" w:rsidRDefault="00286FFF">
            <w:r>
              <w:t>String (C8)</w:t>
            </w:r>
          </w:p>
        </w:tc>
        <w:tc>
          <w:tcPr>
            <w:tcW w:w="0" w:type="auto"/>
          </w:tcPr>
          <w:p w14:paraId="1E7860B6" w14:textId="77777777" w:rsidR="00F043FB" w:rsidRDefault="00286FFF">
            <w:r>
              <w:t>Accounting date of the transaction (format: YYYYMMDD)</w:t>
            </w:r>
          </w:p>
        </w:tc>
      </w:tr>
    </w:tbl>
    <w:p w14:paraId="56132A95" w14:textId="77777777" w:rsidR="00B97739" w:rsidRDefault="00286FFF">
      <w:r>
        <w:t>Important considerations:</w:t>
      </w:r>
    </w:p>
    <w:p w14:paraId="3855895F" w14:textId="77777777" w:rsidR="00B97739" w:rsidRPr="00F46025" w:rsidRDefault="00286FFF">
      <w:pPr>
        <w:pStyle w:val="ScrollListBullet"/>
        <w:numPr>
          <w:ilvl w:val="0"/>
          <w:numId w:val="120"/>
        </w:numPr>
        <w:rPr>
          <w:lang w:val="en-US"/>
        </w:rPr>
      </w:pPr>
      <w:r w:rsidRPr="00F46025">
        <w:rPr>
          <w:lang w:val="en-US"/>
        </w:rPr>
        <w:t xml:space="preserve">Both </w:t>
      </w:r>
      <w:r w:rsidRPr="00F46025">
        <w:rPr>
          <w:b/>
          <w:lang w:val="en-US"/>
        </w:rPr>
        <w:t>debit and credit transactions</w:t>
      </w:r>
      <w:r w:rsidRPr="00F46025">
        <w:rPr>
          <w:lang w:val="en-US"/>
        </w:rPr>
        <w:t xml:space="preserve"> must be included</w:t>
      </w:r>
    </w:p>
    <w:p w14:paraId="4483C2ED" w14:textId="77777777" w:rsidR="00F043FB" w:rsidRPr="00F46025" w:rsidRDefault="00286FFF">
      <w:pPr>
        <w:pStyle w:val="ScrollListBullet"/>
        <w:numPr>
          <w:ilvl w:val="0"/>
          <w:numId w:val="120"/>
        </w:numPr>
        <w:rPr>
          <w:lang w:val="en-US"/>
        </w:rPr>
      </w:pPr>
      <w:r w:rsidRPr="00F46025">
        <w:rPr>
          <w:lang w:val="en-US"/>
        </w:rPr>
        <w:t>Refunds are represented as credit transactions</w:t>
      </w:r>
    </w:p>
    <w:p w14:paraId="0DD9C788" w14:textId="77777777" w:rsidR="00F043FB" w:rsidRDefault="00286FFF">
      <w:pPr>
        <w:pStyle w:val="Heading4"/>
      </w:pPr>
      <w:bookmarkStart w:id="253" w:name="_Toc256000250"/>
      <w:bookmarkStart w:id="254" w:name="scroll-bookmark-119"/>
      <w:r>
        <w:t>Trailer Record (T9)</w:t>
      </w:r>
      <w:bookmarkEnd w:id="253"/>
      <w:bookmarkEnd w:id="254"/>
    </w:p>
    <w:p w14:paraId="76C8602E" w14:textId="77777777" w:rsidR="00F043FB" w:rsidRDefault="00286FFF">
      <w:r>
        <w:t>The trailer record ensures file completeness and integrity.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412"/>
        <w:gridCol w:w="1104"/>
        <w:gridCol w:w="1818"/>
        <w:gridCol w:w="4294"/>
      </w:tblGrid>
      <w:tr w:rsidR="00F043FB" w14:paraId="333C446F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01EB243" w14:textId="77777777" w:rsidR="00F043FB" w:rsidRDefault="00286FFF">
            <w:r>
              <w:t>Parameter</w:t>
            </w:r>
          </w:p>
        </w:tc>
        <w:tc>
          <w:tcPr>
            <w:tcW w:w="0" w:type="auto"/>
          </w:tcPr>
          <w:p w14:paraId="34A95708" w14:textId="77777777" w:rsidR="00F043FB" w:rsidRDefault="00286FFF">
            <w:r>
              <w:t>Required</w:t>
            </w:r>
          </w:p>
        </w:tc>
        <w:tc>
          <w:tcPr>
            <w:tcW w:w="0" w:type="auto"/>
          </w:tcPr>
          <w:p w14:paraId="5F7CAB91" w14:textId="77777777" w:rsidR="00F043FB" w:rsidRDefault="00286FFF">
            <w:r>
              <w:t>Type</w:t>
            </w:r>
          </w:p>
        </w:tc>
        <w:tc>
          <w:tcPr>
            <w:tcW w:w="0" w:type="auto"/>
          </w:tcPr>
          <w:p w14:paraId="4CCEC3D9" w14:textId="77777777" w:rsidR="00F043FB" w:rsidRDefault="00286FFF">
            <w:r>
              <w:t>Description</w:t>
            </w:r>
          </w:p>
        </w:tc>
      </w:tr>
      <w:tr w:rsidR="00F043FB" w14:paraId="611D71CE" w14:textId="77777777" w:rsidTr="00F043FB">
        <w:tc>
          <w:tcPr>
            <w:tcW w:w="0" w:type="auto"/>
          </w:tcPr>
          <w:p w14:paraId="2A1A1FAE" w14:textId="77777777" w:rsidR="00F043FB" w:rsidRDefault="00286FFF">
            <w:r>
              <w:t>RECORD_TYPE</w:t>
            </w:r>
          </w:p>
        </w:tc>
        <w:tc>
          <w:tcPr>
            <w:tcW w:w="0" w:type="auto"/>
          </w:tcPr>
          <w:p w14:paraId="473E2962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36C65FE8" w14:textId="77777777" w:rsidR="00F043FB" w:rsidRDefault="00286FFF">
            <w:r>
              <w:t>String (C2)</w:t>
            </w:r>
          </w:p>
        </w:tc>
        <w:tc>
          <w:tcPr>
            <w:tcW w:w="0" w:type="auto"/>
          </w:tcPr>
          <w:p w14:paraId="735A0FCF" w14:textId="77777777" w:rsidR="00F043FB" w:rsidRDefault="00286FFF">
            <w:r>
              <w:t xml:space="preserve">Fixed value: </w:t>
            </w:r>
            <w:r>
              <w:rPr>
                <w:rFonts w:ascii="Consolas" w:hAnsi="Consolas"/>
                <w:sz w:val="21"/>
                <w:szCs w:val="21"/>
              </w:rPr>
              <w:t>T9</w:t>
            </w:r>
          </w:p>
        </w:tc>
      </w:tr>
      <w:tr w:rsidR="00F043FB" w14:paraId="0A8BE7F7" w14:textId="77777777" w:rsidTr="00F043FB">
        <w:tc>
          <w:tcPr>
            <w:tcW w:w="0" w:type="auto"/>
          </w:tcPr>
          <w:p w14:paraId="41A3E48C" w14:textId="77777777" w:rsidR="00F043FB" w:rsidRDefault="00286FFF">
            <w:r>
              <w:t>RECORD_COUNTER</w:t>
            </w:r>
          </w:p>
        </w:tc>
        <w:tc>
          <w:tcPr>
            <w:tcW w:w="0" w:type="auto"/>
          </w:tcPr>
          <w:p w14:paraId="47839A3D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1EC0E5A9" w14:textId="77777777" w:rsidR="00F043FB" w:rsidRDefault="00286FFF">
            <w:r>
              <w:t>Numeric (N9)</w:t>
            </w:r>
          </w:p>
        </w:tc>
        <w:tc>
          <w:tcPr>
            <w:tcW w:w="0" w:type="auto"/>
          </w:tcPr>
          <w:p w14:paraId="69375384" w14:textId="77777777" w:rsidR="00F043FB" w:rsidRDefault="00286FFF">
            <w:r>
              <w:t>Number of transaction records in the file</w:t>
            </w:r>
          </w:p>
        </w:tc>
      </w:tr>
      <w:tr w:rsidR="00F043FB" w14:paraId="7360A604" w14:textId="77777777" w:rsidTr="00F043FB">
        <w:tc>
          <w:tcPr>
            <w:tcW w:w="0" w:type="auto"/>
          </w:tcPr>
          <w:p w14:paraId="344EAF9F" w14:textId="77777777" w:rsidR="00F043FB" w:rsidRDefault="00286FFF">
            <w:r>
              <w:t>CHECKSUM</w:t>
            </w:r>
          </w:p>
        </w:tc>
        <w:tc>
          <w:tcPr>
            <w:tcW w:w="0" w:type="auto"/>
          </w:tcPr>
          <w:p w14:paraId="49B425C7" w14:textId="77777777" w:rsidR="00F043FB" w:rsidRDefault="00286FFF">
            <w:r>
              <w:t>Yes</w:t>
            </w:r>
          </w:p>
        </w:tc>
        <w:tc>
          <w:tcPr>
            <w:tcW w:w="0" w:type="auto"/>
          </w:tcPr>
          <w:p w14:paraId="1F1A13EB" w14:textId="77777777" w:rsidR="00F043FB" w:rsidRDefault="00286FFF">
            <w:r>
              <w:t>Numeric (N16.2)</w:t>
            </w:r>
          </w:p>
        </w:tc>
        <w:tc>
          <w:tcPr>
            <w:tcW w:w="0" w:type="auto"/>
          </w:tcPr>
          <w:p w14:paraId="467AE2EE" w14:textId="77777777" w:rsidR="00F043FB" w:rsidRDefault="00286FFF">
            <w:r>
              <w:t>Sum of all transaction amounts</w:t>
            </w:r>
          </w:p>
        </w:tc>
      </w:tr>
    </w:tbl>
    <w:p w14:paraId="5DCDD453" w14:textId="77777777" w:rsidR="00F043FB" w:rsidRDefault="00B97739">
      <w:r>
        <w:t>Checksum rules:</w:t>
      </w:r>
    </w:p>
    <w:p w14:paraId="3C574B25" w14:textId="77777777" w:rsidR="00B97739" w:rsidRPr="00F46025" w:rsidRDefault="00286FFF">
      <w:pPr>
        <w:pStyle w:val="ScrollListBullet"/>
        <w:numPr>
          <w:ilvl w:val="0"/>
          <w:numId w:val="121"/>
        </w:numPr>
        <w:rPr>
          <w:lang w:val="en-US"/>
        </w:rPr>
      </w:pPr>
      <w:r w:rsidRPr="00F46025">
        <w:rPr>
          <w:lang w:val="en-US"/>
        </w:rPr>
        <w:t xml:space="preserve">Calculated as the </w:t>
      </w:r>
      <w:r w:rsidRPr="00F46025">
        <w:rPr>
          <w:b/>
          <w:lang w:val="en-US"/>
        </w:rPr>
        <w:t>sum of absolute transaction amounts</w:t>
      </w:r>
    </w:p>
    <w:p w14:paraId="7BEA9FDB" w14:textId="77777777" w:rsidR="00F043FB" w:rsidRPr="00F46025" w:rsidRDefault="00286FFF">
      <w:pPr>
        <w:pStyle w:val="ScrollListBullet"/>
        <w:numPr>
          <w:ilvl w:val="0"/>
          <w:numId w:val="121"/>
        </w:numPr>
        <w:rPr>
          <w:lang w:val="en-US"/>
        </w:rPr>
      </w:pPr>
      <w:r w:rsidRPr="00F46025">
        <w:rPr>
          <w:color w:val="172B4D"/>
          <w:lang w:val="en-US"/>
        </w:rPr>
        <w:t>Debit and credit transactions are treated equally for the calculation</w:t>
      </w:r>
    </w:p>
    <w:p w14:paraId="73039775" w14:textId="77777777" w:rsidR="00F043FB" w:rsidRDefault="00286FFF">
      <w:pPr>
        <w:pStyle w:val="Heading3"/>
      </w:pPr>
      <w:bookmarkStart w:id="255" w:name="_Toc256000251"/>
      <w:bookmarkStart w:id="256" w:name="scroll-bookmark-120"/>
      <w:r>
        <w:t>Transaction Classification</w:t>
      </w:r>
      <w:bookmarkEnd w:id="255"/>
      <w:bookmarkEnd w:id="256"/>
    </w:p>
    <w:p w14:paraId="6BD649EE" w14:textId="77777777" w:rsidR="00F043FB" w:rsidRDefault="00286FFF">
      <w:r>
        <w:t>Since file-level separation is not applied, transaction classification is handled at the record level.</w:t>
      </w:r>
    </w:p>
    <w:p w14:paraId="16DF14FE" w14:textId="77777777" w:rsidR="00F043FB" w:rsidRDefault="00286FFF">
      <w:r>
        <w:t>The following fields define transaction semantics:</w:t>
      </w:r>
    </w:p>
    <w:p w14:paraId="07350C8C" w14:textId="77777777" w:rsidR="00F043FB" w:rsidRPr="00F46025" w:rsidRDefault="00286FFF">
      <w:pPr>
        <w:pStyle w:val="ScrollListBullet"/>
        <w:numPr>
          <w:ilvl w:val="0"/>
          <w:numId w:val="122"/>
        </w:numPr>
        <w:rPr>
          <w:lang w:val="en-US"/>
        </w:rPr>
      </w:pPr>
      <w:proofErr w:type="gramStart"/>
      <w:r w:rsidRPr="00F46025">
        <w:rPr>
          <w:b/>
          <w:lang w:val="en-US"/>
        </w:rPr>
        <w:t>Product Code</w:t>
      </w:r>
      <w:r w:rsidRPr="00F46025">
        <w:rPr>
          <w:lang w:val="en-US"/>
        </w:rPr>
        <w:t xml:space="preserve"> →</w:t>
      </w:r>
      <w:proofErr w:type="gramEnd"/>
      <w:r w:rsidRPr="00F46025">
        <w:rPr>
          <w:lang w:val="en-US"/>
        </w:rPr>
        <w:t xml:space="preserve"> Code </w:t>
      </w:r>
      <w:proofErr w:type="gramStart"/>
      <w:r w:rsidRPr="00F46025">
        <w:rPr>
          <w:lang w:val="en-US"/>
        </w:rPr>
        <w:t>identifying</w:t>
      </w:r>
      <w:proofErr w:type="gramEnd"/>
      <w:r w:rsidRPr="00F46025">
        <w:rPr>
          <w:lang w:val="en-US"/>
        </w:rPr>
        <w:t xml:space="preserve"> the type of account (e.g., postpaid, prepaid)</w:t>
      </w:r>
    </w:p>
    <w:p w14:paraId="192F1A26" w14:textId="77777777" w:rsidR="00F043FB" w:rsidRPr="00F46025" w:rsidRDefault="00286FFF">
      <w:pPr>
        <w:pStyle w:val="ScrollListBullet"/>
        <w:numPr>
          <w:ilvl w:val="0"/>
          <w:numId w:val="122"/>
        </w:numPr>
        <w:rPr>
          <w:lang w:val="en-US"/>
        </w:rPr>
      </w:pPr>
      <w:r w:rsidRPr="00F46025">
        <w:rPr>
          <w:b/>
          <w:lang w:val="en-US"/>
        </w:rPr>
        <w:t>Debit/Credit Indicator</w:t>
      </w:r>
      <w:r w:rsidRPr="00F46025">
        <w:rPr>
          <w:lang w:val="en-US"/>
        </w:rPr>
        <w:t xml:space="preserve"> → identifies whether the transaction is a charge or a refund</w:t>
      </w:r>
    </w:p>
    <w:p w14:paraId="3F0ADBA0" w14:textId="77777777" w:rsidR="00F043FB" w:rsidRDefault="00286FFF">
      <w:r>
        <w:t>This approach ensures:</w:t>
      </w:r>
    </w:p>
    <w:p w14:paraId="1E986F54" w14:textId="77777777" w:rsidR="00F043FB" w:rsidRDefault="00286FFF">
      <w:pPr>
        <w:pStyle w:val="ScrollListBullet"/>
        <w:numPr>
          <w:ilvl w:val="0"/>
          <w:numId w:val="123"/>
        </w:numPr>
      </w:pPr>
      <w:r>
        <w:t xml:space="preserve">Clear </w:t>
      </w:r>
      <w:proofErr w:type="spellStart"/>
      <w:r>
        <w:t>interpretation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transaction</w:t>
      </w:r>
      <w:proofErr w:type="spellEnd"/>
    </w:p>
    <w:p w14:paraId="58F3BA10" w14:textId="77777777" w:rsidR="00F043FB" w:rsidRDefault="00286FFF">
      <w:pPr>
        <w:pStyle w:val="ScrollListBullet"/>
        <w:numPr>
          <w:ilvl w:val="0"/>
          <w:numId w:val="123"/>
        </w:numPr>
      </w:pPr>
      <w:proofErr w:type="spellStart"/>
      <w:r>
        <w:t>Consistent</w:t>
      </w:r>
      <w:proofErr w:type="spellEnd"/>
      <w:r>
        <w:t xml:space="preserve"> </w:t>
      </w:r>
      <w:proofErr w:type="spellStart"/>
      <w:r>
        <w:t>reconciliation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FCP</w:t>
      </w:r>
    </w:p>
    <w:p w14:paraId="1935DBC5" w14:textId="77777777" w:rsidR="00F043FB" w:rsidRDefault="00286FFF">
      <w:pPr>
        <w:pStyle w:val="ScrollListBullet"/>
        <w:numPr>
          <w:ilvl w:val="0"/>
          <w:numId w:val="123"/>
        </w:numPr>
      </w:pPr>
      <w:r>
        <w:t xml:space="preserve">Independence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type</w:t>
      </w:r>
    </w:p>
    <w:p w14:paraId="423CD3E2" w14:textId="77777777" w:rsidR="00F043FB" w:rsidRDefault="00286FFF">
      <w:pPr>
        <w:pStyle w:val="Heading3"/>
      </w:pPr>
      <w:bookmarkStart w:id="257" w:name="_Toc256000252"/>
      <w:bookmarkStart w:id="258" w:name="scroll-bookmark-121"/>
      <w:r>
        <w:t>Delivery Mechanism</w:t>
      </w:r>
      <w:bookmarkEnd w:id="257"/>
      <w:bookmarkEnd w:id="258"/>
    </w:p>
    <w:p w14:paraId="32994B3C" w14:textId="77777777" w:rsidR="00F043FB" w:rsidRDefault="00286FFF">
      <w:r>
        <w:t>Supported options include:</w:t>
      </w:r>
    </w:p>
    <w:p w14:paraId="3DE8173C" w14:textId="77777777" w:rsidR="00F043FB" w:rsidRDefault="00286FFF">
      <w:pPr>
        <w:pStyle w:val="ScrollListBullet"/>
        <w:numPr>
          <w:ilvl w:val="0"/>
          <w:numId w:val="124"/>
        </w:numPr>
      </w:pPr>
      <w:r>
        <w:rPr>
          <w:b/>
        </w:rPr>
        <w:t>SFTP</w:t>
      </w:r>
    </w:p>
    <w:p w14:paraId="0BD03BDB" w14:textId="77777777" w:rsidR="00F043FB" w:rsidRDefault="00286FFF">
      <w:pPr>
        <w:pStyle w:val="ScrollListBullet"/>
        <w:numPr>
          <w:ilvl w:val="0"/>
          <w:numId w:val="124"/>
        </w:numPr>
      </w:pPr>
      <w:r>
        <w:t xml:space="preserve">Secure </w:t>
      </w:r>
      <w:proofErr w:type="spellStart"/>
      <w:r>
        <w:t>file</w:t>
      </w:r>
      <w:proofErr w:type="spellEnd"/>
      <w:r>
        <w:t xml:space="preserve">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mechanisms</w:t>
      </w:r>
      <w:proofErr w:type="spellEnd"/>
    </w:p>
    <w:p w14:paraId="4E94F8FB" w14:textId="77777777" w:rsidR="00F043FB" w:rsidRDefault="00286FFF">
      <w:r>
        <w:t>Delivery requirements:</w:t>
      </w:r>
    </w:p>
    <w:p w14:paraId="44208668" w14:textId="77777777" w:rsidR="00F043FB" w:rsidRPr="00F46025" w:rsidRDefault="00286FFF">
      <w:pPr>
        <w:pStyle w:val="ScrollListBullet"/>
        <w:numPr>
          <w:ilvl w:val="0"/>
          <w:numId w:val="125"/>
        </w:numPr>
        <w:rPr>
          <w:lang w:val="en-US"/>
        </w:rPr>
      </w:pPr>
      <w:r w:rsidRPr="00F46025">
        <w:rPr>
          <w:lang w:val="en-US"/>
        </w:rPr>
        <w:t xml:space="preserve">Files must be delivered </w:t>
      </w:r>
      <w:r w:rsidRPr="00F46025">
        <w:rPr>
          <w:b/>
          <w:lang w:val="en-US"/>
        </w:rPr>
        <w:t xml:space="preserve">daily </w:t>
      </w:r>
      <w:proofErr w:type="gramStart"/>
      <w:r w:rsidRPr="00F46025">
        <w:rPr>
          <w:b/>
          <w:lang w:val="en-US"/>
        </w:rPr>
        <w:t>per</w:t>
      </w:r>
      <w:proofErr w:type="gramEnd"/>
      <w:r w:rsidRPr="00F46025">
        <w:rPr>
          <w:b/>
          <w:lang w:val="en-US"/>
        </w:rPr>
        <w:t xml:space="preserve"> FCP</w:t>
      </w:r>
    </w:p>
    <w:p w14:paraId="2ED119BA" w14:textId="77777777" w:rsidR="00F043FB" w:rsidRPr="00F46025" w:rsidRDefault="00286FFF">
      <w:pPr>
        <w:pStyle w:val="ScrollListBullet"/>
        <w:numPr>
          <w:ilvl w:val="0"/>
          <w:numId w:val="125"/>
        </w:numPr>
        <w:rPr>
          <w:lang w:val="en-US"/>
        </w:rPr>
      </w:pPr>
      <w:r w:rsidRPr="00F46025">
        <w:rPr>
          <w:lang w:val="en-US"/>
        </w:rPr>
        <w:t>Retry mechanisms must be implemented in case of delivery failure</w:t>
      </w:r>
    </w:p>
    <w:p w14:paraId="26D4B529" w14:textId="77777777" w:rsidR="00F043FB" w:rsidRPr="00F46025" w:rsidRDefault="00286FFF">
      <w:pPr>
        <w:pStyle w:val="ScrollListBullet"/>
        <w:numPr>
          <w:ilvl w:val="0"/>
          <w:numId w:val="125"/>
        </w:numPr>
        <w:rPr>
          <w:lang w:val="en-US"/>
        </w:rPr>
      </w:pPr>
      <w:r w:rsidRPr="00F46025">
        <w:rPr>
          <w:lang w:val="en-US"/>
        </w:rPr>
        <w:t xml:space="preserve">Delivery status must be </w:t>
      </w:r>
      <w:r w:rsidRPr="00F46025">
        <w:rPr>
          <w:b/>
          <w:lang w:val="en-US"/>
        </w:rPr>
        <w:t>logged and auditable</w:t>
      </w:r>
    </w:p>
    <w:p w14:paraId="4936AF66" w14:textId="77777777" w:rsidR="00F043FB" w:rsidRDefault="00286FFF">
      <w:pPr>
        <w:pStyle w:val="Heading3"/>
      </w:pPr>
      <w:bookmarkStart w:id="259" w:name="scroll-bookmark-122"/>
      <w:r>
        <w:t> </w:t>
      </w:r>
      <w:bookmarkStart w:id="260" w:name="_Toc256000253"/>
      <w:r>
        <w:t>Acknowledges Mechanism</w:t>
      </w:r>
      <w:bookmarkEnd w:id="259"/>
      <w:bookmarkEnd w:id="260"/>
    </w:p>
    <w:p w14:paraId="51F3BD29" w14:textId="77777777" w:rsidR="00F043FB" w:rsidRDefault="00286FFF">
      <w:r>
        <w:t>We are exposing an endpoint (API) for the FCP to send CBO the acknowledge for the clearing file received. All records should be informed (not only the ones with error).</w:t>
      </w:r>
    </w:p>
    <w:p w14:paraId="0EACB752" w14:textId="77777777" w:rsidR="00F043FB" w:rsidRDefault="00286FFF">
      <w:r>
        <w:rPr>
          <w:color w:val="172B4D"/>
        </w:rPr>
        <w:t>POST https://&lt;hostname&gt;:&lt;port&gt;/api/acknowledgement</w:t>
      </w:r>
    </w:p>
    <w:p w14:paraId="13018E12" w14:textId="77777777" w:rsidR="00F043FB" w:rsidRDefault="00286FFF">
      <w:pPr>
        <w:pStyle w:val="Heading4"/>
      </w:pPr>
      <w:bookmarkStart w:id="261" w:name="_Toc256000254"/>
      <w:bookmarkStart w:id="262" w:name="scroll-bookmark-123"/>
      <w:r>
        <w:t>Request parameters</w:t>
      </w:r>
      <w:bookmarkEnd w:id="261"/>
      <w:bookmarkEnd w:id="262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800"/>
        <w:gridCol w:w="1008"/>
        <w:gridCol w:w="2234"/>
        <w:gridCol w:w="4586"/>
      </w:tblGrid>
      <w:tr w:rsidR="00F043FB" w14:paraId="588049E1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DB414BE" w14:textId="77777777" w:rsidR="00F043FB" w:rsidRDefault="00286FFF">
            <w:r>
              <w:t>Parameter</w:t>
            </w:r>
            <w:r>
              <w:br/>
              <w:t> </w:t>
            </w:r>
          </w:p>
        </w:tc>
        <w:tc>
          <w:tcPr>
            <w:tcW w:w="0" w:type="auto"/>
          </w:tcPr>
          <w:p w14:paraId="408C8C73" w14:textId="77777777" w:rsidR="00F043FB" w:rsidRDefault="00286FFF">
            <w:r>
              <w:t>Required</w:t>
            </w:r>
            <w:r>
              <w:br/>
              <w:t> </w:t>
            </w:r>
          </w:p>
        </w:tc>
        <w:tc>
          <w:tcPr>
            <w:tcW w:w="0" w:type="auto"/>
          </w:tcPr>
          <w:p w14:paraId="6AF4DFEE" w14:textId="77777777" w:rsidR="00F043FB" w:rsidRDefault="00286FFF">
            <w:r>
              <w:t>Type</w:t>
            </w:r>
            <w:r>
              <w:br/>
              <w:t> </w:t>
            </w:r>
          </w:p>
        </w:tc>
        <w:tc>
          <w:tcPr>
            <w:tcW w:w="0" w:type="auto"/>
          </w:tcPr>
          <w:p w14:paraId="4F3FAA97" w14:textId="77777777" w:rsidR="00F043FB" w:rsidRDefault="00286FFF">
            <w:r>
              <w:t>Description</w:t>
            </w:r>
            <w:r>
              <w:br/>
              <w:t> </w:t>
            </w:r>
          </w:p>
        </w:tc>
      </w:tr>
      <w:tr w:rsidR="00F043FB" w14:paraId="31F0DD54" w14:textId="77777777" w:rsidTr="00F043FB">
        <w:tc>
          <w:tcPr>
            <w:tcW w:w="0" w:type="auto"/>
          </w:tcPr>
          <w:p w14:paraId="4C9F3393" w14:textId="77777777" w:rsidR="00F043FB" w:rsidRDefault="00286FFF">
            <w:proofErr w:type="spellStart"/>
            <w:r>
              <w:t>SequenceId</w:t>
            </w:r>
            <w:proofErr w:type="spellEnd"/>
          </w:p>
        </w:tc>
        <w:tc>
          <w:tcPr>
            <w:tcW w:w="0" w:type="auto"/>
          </w:tcPr>
          <w:p w14:paraId="128A6B64" w14:textId="77777777" w:rsidR="00F043FB" w:rsidRDefault="00286FFF">
            <w:r>
              <w:t>Mandatory</w:t>
            </w:r>
          </w:p>
        </w:tc>
        <w:tc>
          <w:tcPr>
            <w:tcW w:w="0" w:type="auto"/>
          </w:tcPr>
          <w:p w14:paraId="63469EC3" w14:textId="77777777" w:rsidR="00F043FB" w:rsidRDefault="00286FFF">
            <w:r>
              <w:rPr>
                <w:color w:val="172B4D"/>
              </w:rPr>
              <w:t>Integer</w:t>
            </w:r>
          </w:p>
        </w:tc>
        <w:tc>
          <w:tcPr>
            <w:tcW w:w="0" w:type="auto"/>
          </w:tcPr>
          <w:p w14:paraId="27458AF7" w14:textId="77777777" w:rsidR="00F043FB" w:rsidRDefault="00286FFF">
            <w:r>
              <w:rPr>
                <w:color w:val="172B4D"/>
              </w:rPr>
              <w:t>Identifies the sequential number of the clearing file.</w:t>
            </w:r>
          </w:p>
        </w:tc>
      </w:tr>
      <w:tr w:rsidR="00F043FB" w14:paraId="1FFE3E19" w14:textId="77777777" w:rsidTr="00F043FB">
        <w:tc>
          <w:tcPr>
            <w:tcW w:w="0" w:type="auto"/>
          </w:tcPr>
          <w:p w14:paraId="0067B0D1" w14:textId="77777777" w:rsidR="00F043FB" w:rsidRDefault="00286FFF">
            <w:proofErr w:type="spellStart"/>
            <w:r>
              <w:t>FCPId</w:t>
            </w:r>
            <w:proofErr w:type="spellEnd"/>
          </w:p>
        </w:tc>
        <w:tc>
          <w:tcPr>
            <w:tcW w:w="0" w:type="auto"/>
          </w:tcPr>
          <w:p w14:paraId="24F6F87A" w14:textId="77777777" w:rsidR="00F043FB" w:rsidRDefault="00286FFF">
            <w:r>
              <w:t>Mandatory</w:t>
            </w:r>
          </w:p>
        </w:tc>
        <w:tc>
          <w:tcPr>
            <w:tcW w:w="0" w:type="auto"/>
          </w:tcPr>
          <w:p w14:paraId="31A71CCA" w14:textId="77777777" w:rsidR="00F043FB" w:rsidRDefault="00286FFF">
            <w:r>
              <w:rPr>
                <w:color w:val="172B4D"/>
              </w:rPr>
              <w:t>Integer</w:t>
            </w:r>
          </w:p>
        </w:tc>
        <w:tc>
          <w:tcPr>
            <w:tcW w:w="0" w:type="auto"/>
          </w:tcPr>
          <w:p w14:paraId="730849A5" w14:textId="77777777" w:rsidR="00F043FB" w:rsidRDefault="00286FFF">
            <w:r>
              <w:rPr>
                <w:color w:val="172B4D"/>
              </w:rPr>
              <w:t>Identifies the Fuel Card Provider.</w:t>
            </w:r>
          </w:p>
        </w:tc>
      </w:tr>
      <w:tr w:rsidR="00F043FB" w14:paraId="134DA4D0" w14:textId="77777777" w:rsidTr="00F043FB">
        <w:tc>
          <w:tcPr>
            <w:tcW w:w="0" w:type="auto"/>
          </w:tcPr>
          <w:p w14:paraId="77A101FF" w14:textId="77777777" w:rsidR="00F043FB" w:rsidRDefault="00286FFF">
            <w:proofErr w:type="spellStart"/>
            <w:r>
              <w:t>AckTimestamp</w:t>
            </w:r>
            <w:proofErr w:type="spellEnd"/>
          </w:p>
        </w:tc>
        <w:tc>
          <w:tcPr>
            <w:tcW w:w="0" w:type="auto"/>
          </w:tcPr>
          <w:p w14:paraId="76D68753" w14:textId="77777777" w:rsidR="00F043FB" w:rsidRDefault="00286FFF">
            <w:r>
              <w:t>Mandatory</w:t>
            </w:r>
          </w:p>
        </w:tc>
        <w:tc>
          <w:tcPr>
            <w:tcW w:w="0" w:type="auto"/>
          </w:tcPr>
          <w:p w14:paraId="1F126661" w14:textId="77777777" w:rsidR="00F043FB" w:rsidRDefault="00286FFF">
            <w:r>
              <w:t>Timestamp</w:t>
            </w:r>
          </w:p>
        </w:tc>
        <w:tc>
          <w:tcPr>
            <w:tcW w:w="0" w:type="auto"/>
          </w:tcPr>
          <w:p w14:paraId="1FEE4805" w14:textId="77777777" w:rsidR="00F043FB" w:rsidRDefault="00286FFF">
            <w:r>
              <w:t>Date of the acknowledgement.</w:t>
            </w:r>
          </w:p>
        </w:tc>
      </w:tr>
      <w:tr w:rsidR="00F043FB" w14:paraId="3CF4FEB5" w14:textId="77777777" w:rsidTr="00F043FB">
        <w:tc>
          <w:tcPr>
            <w:tcW w:w="0" w:type="auto"/>
          </w:tcPr>
          <w:p w14:paraId="24B86D7F" w14:textId="77777777" w:rsidR="00F043FB" w:rsidRDefault="00286FFF">
            <w:r>
              <w:t>Acknowledgements</w:t>
            </w:r>
          </w:p>
        </w:tc>
        <w:tc>
          <w:tcPr>
            <w:tcW w:w="0" w:type="auto"/>
          </w:tcPr>
          <w:p w14:paraId="524D61E0" w14:textId="77777777" w:rsidR="00F043FB" w:rsidRDefault="00286FFF">
            <w:r>
              <w:t>Mandatory</w:t>
            </w:r>
          </w:p>
        </w:tc>
        <w:tc>
          <w:tcPr>
            <w:tcW w:w="0" w:type="auto"/>
          </w:tcPr>
          <w:p w14:paraId="7DB0A5D0" w14:textId="77777777" w:rsidR="00F043FB" w:rsidRDefault="00286FFF">
            <w:r>
              <w:t>Acknowledgement Array</w:t>
            </w:r>
          </w:p>
        </w:tc>
        <w:tc>
          <w:tcPr>
            <w:tcW w:w="0" w:type="auto"/>
          </w:tcPr>
          <w:p w14:paraId="7CD61BCA" w14:textId="77777777" w:rsidR="00F043FB" w:rsidRDefault="00286FFF">
            <w:r>
              <w:rPr>
                <w:color w:val="172B4D"/>
              </w:rPr>
              <w:t>Contains the array of acknowledgements.</w:t>
            </w:r>
          </w:p>
        </w:tc>
      </w:tr>
    </w:tbl>
    <w:p w14:paraId="1DDC3601" w14:textId="77777777" w:rsidR="00F043FB" w:rsidRDefault="00F043FB"/>
    <w:p w14:paraId="24108C72" w14:textId="77777777" w:rsidR="00B97739" w:rsidRDefault="00286FFF">
      <w:pPr>
        <w:pStyle w:val="Heading5"/>
      </w:pPr>
      <w:bookmarkStart w:id="263" w:name="_Toc256000255"/>
      <w:bookmarkStart w:id="264" w:name="scroll-bookmark-124"/>
      <w:r>
        <w:t>Acknowledgement</w:t>
      </w:r>
      <w:bookmarkEnd w:id="263"/>
      <w:r>
        <w:t> </w:t>
      </w:r>
      <w:bookmarkEnd w:id="264"/>
    </w:p>
    <w:p w14:paraId="29E8C137" w14:textId="77777777" w:rsidR="00B97739" w:rsidRDefault="00286FFF">
      <w:r>
        <w:rPr>
          <w:color w:val="172B4D"/>
        </w:rPr>
        <w:t>This structure contains the Acknowledgement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706"/>
        <w:gridCol w:w="1005"/>
        <w:gridCol w:w="2139"/>
        <w:gridCol w:w="4778"/>
      </w:tblGrid>
      <w:tr w:rsidR="00F043FB" w14:paraId="60CAD6B7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61491F9D" w14:textId="77777777" w:rsidR="00F043FB" w:rsidRDefault="00286FFF">
            <w:r>
              <w:t>Parameter</w:t>
            </w:r>
            <w:r>
              <w:br/>
              <w:t> </w:t>
            </w:r>
          </w:p>
        </w:tc>
        <w:tc>
          <w:tcPr>
            <w:tcW w:w="0" w:type="auto"/>
          </w:tcPr>
          <w:p w14:paraId="4D4EB28F" w14:textId="77777777" w:rsidR="00F043FB" w:rsidRDefault="00286FFF">
            <w:r>
              <w:t>Required</w:t>
            </w:r>
            <w:r>
              <w:br/>
              <w:t> </w:t>
            </w:r>
          </w:p>
        </w:tc>
        <w:tc>
          <w:tcPr>
            <w:tcW w:w="0" w:type="auto"/>
          </w:tcPr>
          <w:p w14:paraId="5F2500B3" w14:textId="77777777" w:rsidR="00F043FB" w:rsidRDefault="00286FFF">
            <w:r>
              <w:t>Type</w:t>
            </w:r>
            <w:r>
              <w:br/>
              <w:t> </w:t>
            </w:r>
          </w:p>
        </w:tc>
        <w:tc>
          <w:tcPr>
            <w:tcW w:w="0" w:type="auto"/>
          </w:tcPr>
          <w:p w14:paraId="2998AA52" w14:textId="77777777" w:rsidR="00F043FB" w:rsidRDefault="00286FFF">
            <w:r>
              <w:t>Description</w:t>
            </w:r>
            <w:r>
              <w:br/>
              <w:t> </w:t>
            </w:r>
          </w:p>
        </w:tc>
      </w:tr>
      <w:tr w:rsidR="00F043FB" w14:paraId="26C4C4AD" w14:textId="77777777" w:rsidTr="00F043FB">
        <w:tc>
          <w:tcPr>
            <w:tcW w:w="0" w:type="auto"/>
          </w:tcPr>
          <w:p w14:paraId="609C1CE5" w14:textId="77777777" w:rsidR="00F043FB" w:rsidRDefault="00286FFF">
            <w:proofErr w:type="spellStart"/>
            <w:r>
              <w:t>AuthorizationCode</w:t>
            </w:r>
            <w:proofErr w:type="spellEnd"/>
          </w:p>
        </w:tc>
        <w:tc>
          <w:tcPr>
            <w:tcW w:w="0" w:type="auto"/>
          </w:tcPr>
          <w:p w14:paraId="600D650A" w14:textId="77777777" w:rsidR="00F043FB" w:rsidRDefault="00286FFF">
            <w:r>
              <w:t>Mandatory</w:t>
            </w:r>
          </w:p>
        </w:tc>
        <w:tc>
          <w:tcPr>
            <w:tcW w:w="0" w:type="auto"/>
          </w:tcPr>
          <w:p w14:paraId="7CEA2764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3DF623B6" w14:textId="77777777" w:rsidR="00F043FB" w:rsidRDefault="00286FFF">
            <w:r>
              <w:t>Reference code returned by the FCP for approved transactions.</w:t>
            </w:r>
          </w:p>
        </w:tc>
      </w:tr>
      <w:tr w:rsidR="00F043FB" w14:paraId="1D811CA7" w14:textId="77777777" w:rsidTr="00F043FB">
        <w:tc>
          <w:tcPr>
            <w:tcW w:w="0" w:type="auto"/>
          </w:tcPr>
          <w:p w14:paraId="65B9E63B" w14:textId="77777777" w:rsidR="00F043FB" w:rsidRDefault="00286FFF">
            <w:proofErr w:type="spellStart"/>
            <w:r>
              <w:t>OrderId</w:t>
            </w:r>
            <w:proofErr w:type="spellEnd"/>
          </w:p>
        </w:tc>
        <w:tc>
          <w:tcPr>
            <w:tcW w:w="0" w:type="auto"/>
          </w:tcPr>
          <w:p w14:paraId="27C246EB" w14:textId="77777777" w:rsidR="00F043FB" w:rsidRDefault="00286FFF">
            <w:r>
              <w:t>Mandatory</w:t>
            </w:r>
          </w:p>
        </w:tc>
        <w:tc>
          <w:tcPr>
            <w:tcW w:w="0" w:type="auto"/>
          </w:tcPr>
          <w:p w14:paraId="632764E9" w14:textId="77777777" w:rsidR="00F043FB" w:rsidRDefault="00286FFF">
            <w:r>
              <w:t>Integer</w:t>
            </w:r>
          </w:p>
        </w:tc>
        <w:tc>
          <w:tcPr>
            <w:tcW w:w="0" w:type="auto"/>
          </w:tcPr>
          <w:p w14:paraId="795719AE" w14:textId="77777777" w:rsidR="00F043FB" w:rsidRDefault="00286FFF">
            <w:r>
              <w:t>Reference number associated with the transaction.</w:t>
            </w:r>
          </w:p>
        </w:tc>
      </w:tr>
      <w:tr w:rsidR="00F043FB" w14:paraId="191E77E1" w14:textId="77777777" w:rsidTr="00F043FB">
        <w:tc>
          <w:tcPr>
            <w:tcW w:w="0" w:type="auto"/>
          </w:tcPr>
          <w:p w14:paraId="7D34F0A1" w14:textId="77777777" w:rsidR="00F043FB" w:rsidRDefault="00286FFF">
            <w:proofErr w:type="spellStart"/>
            <w:r>
              <w:t>AckCode</w:t>
            </w:r>
            <w:proofErr w:type="spellEnd"/>
          </w:p>
        </w:tc>
        <w:tc>
          <w:tcPr>
            <w:tcW w:w="0" w:type="auto"/>
          </w:tcPr>
          <w:p w14:paraId="73005901" w14:textId="77777777" w:rsidR="00F043FB" w:rsidRDefault="00286FFF">
            <w:r>
              <w:t>Mandatory</w:t>
            </w:r>
          </w:p>
        </w:tc>
        <w:tc>
          <w:tcPr>
            <w:tcW w:w="0" w:type="auto"/>
          </w:tcPr>
          <w:p w14:paraId="6F6379C4" w14:textId="77777777" w:rsidR="00F043FB" w:rsidRDefault="00286FFF">
            <w:r>
              <w:t>Byte</w:t>
            </w:r>
          </w:p>
        </w:tc>
        <w:tc>
          <w:tcPr>
            <w:tcW w:w="0" w:type="auto"/>
          </w:tcPr>
          <w:p w14:paraId="56433E86" w14:textId="77777777" w:rsidR="00F043FB" w:rsidRDefault="00286FFF">
            <w:r>
              <w:t>Acknowledgement Code: contains the reason for accepting or rejecting the identified message.</w:t>
            </w:r>
          </w:p>
          <w:p w14:paraId="6CC2914A" w14:textId="77777777" w:rsidR="00F043FB" w:rsidRDefault="00286FFF">
            <w:r>
              <w:t>Allowed values:</w:t>
            </w:r>
          </w:p>
          <w:p w14:paraId="7F4CB253" w14:textId="77777777" w:rsidR="00F043FB" w:rsidRDefault="00286FFF">
            <w:pPr>
              <w:pStyle w:val="ScrollListBullet"/>
              <w:numPr>
                <w:ilvl w:val="0"/>
                <w:numId w:val="126"/>
              </w:numPr>
              <w:spacing w:after="120"/>
            </w:pPr>
            <w:proofErr w:type="spellStart"/>
            <w:r>
              <w:rPr>
                <w:rFonts w:eastAsia="Times" w:cs="Times New Roman"/>
              </w:rPr>
              <w:t>AckOk</w:t>
            </w:r>
            <w:proofErr w:type="spellEnd"/>
            <w:r>
              <w:rPr>
                <w:rFonts w:eastAsia="Times" w:cs="Times New Roman"/>
              </w:rPr>
              <w:t xml:space="preserve"> (1)</w:t>
            </w:r>
          </w:p>
          <w:p w14:paraId="3C621077" w14:textId="77777777" w:rsidR="00F043FB" w:rsidRDefault="00286FFF">
            <w:pPr>
              <w:pStyle w:val="ScrollListBullet"/>
              <w:numPr>
                <w:ilvl w:val="0"/>
                <w:numId w:val="126"/>
              </w:numPr>
              <w:spacing w:after="120"/>
            </w:pPr>
            <w:proofErr w:type="spellStart"/>
            <w:r>
              <w:rPr>
                <w:rFonts w:eastAsia="Times" w:cs="Times New Roman"/>
              </w:rPr>
              <w:t>AckNoOk</w:t>
            </w:r>
            <w:proofErr w:type="spellEnd"/>
            <w:r>
              <w:rPr>
                <w:rFonts w:eastAsia="Times" w:cs="Times New Roman"/>
              </w:rPr>
              <w:t xml:space="preserve"> (2)</w:t>
            </w:r>
          </w:p>
        </w:tc>
      </w:tr>
      <w:tr w:rsidR="00F043FB" w14:paraId="4DCBB9BA" w14:textId="77777777" w:rsidTr="00F043FB">
        <w:tc>
          <w:tcPr>
            <w:tcW w:w="0" w:type="auto"/>
          </w:tcPr>
          <w:p w14:paraId="40E9B3A0" w14:textId="77777777" w:rsidR="00F043FB" w:rsidRDefault="00286FFF">
            <w:proofErr w:type="spellStart"/>
            <w:r>
              <w:t>AckError</w:t>
            </w:r>
            <w:proofErr w:type="spellEnd"/>
          </w:p>
        </w:tc>
        <w:tc>
          <w:tcPr>
            <w:tcW w:w="0" w:type="auto"/>
          </w:tcPr>
          <w:p w14:paraId="609CE680" w14:textId="77777777" w:rsidR="00F043FB" w:rsidRDefault="00286FFF">
            <w:r>
              <w:t>Optional</w:t>
            </w:r>
          </w:p>
        </w:tc>
        <w:tc>
          <w:tcPr>
            <w:tcW w:w="0" w:type="auto"/>
          </w:tcPr>
          <w:p w14:paraId="7E43B37C" w14:textId="77777777" w:rsidR="00F043FB" w:rsidRDefault="00286FFF">
            <w:proofErr w:type="spellStart"/>
            <w:r>
              <w:t>AcknowledgementError</w:t>
            </w:r>
            <w:proofErr w:type="spellEnd"/>
          </w:p>
        </w:tc>
        <w:tc>
          <w:tcPr>
            <w:tcW w:w="0" w:type="auto"/>
          </w:tcPr>
          <w:p w14:paraId="064986F9" w14:textId="77777777" w:rsidR="00F043FB" w:rsidRDefault="00286FFF">
            <w:r>
              <w:t>If its ok, the value is null.</w:t>
            </w:r>
          </w:p>
        </w:tc>
      </w:tr>
    </w:tbl>
    <w:p w14:paraId="1BA0E20C" w14:textId="77777777" w:rsidR="00F043FB" w:rsidRDefault="00B97739">
      <w:pPr>
        <w:pStyle w:val="Heading6"/>
      </w:pPr>
      <w:bookmarkStart w:id="265" w:name="scroll-bookmark-125"/>
      <w:proofErr w:type="spellStart"/>
      <w:r>
        <w:t>AcknowledgementError</w:t>
      </w:r>
      <w:bookmarkEnd w:id="265"/>
      <w:proofErr w:type="spellEnd"/>
    </w:p>
    <w:p w14:paraId="060CB929" w14:textId="77777777" w:rsidR="00B97739" w:rsidRDefault="00286FFF">
      <w:r>
        <w:rPr>
          <w:color w:val="172B4D"/>
        </w:rPr>
        <w:t xml:space="preserve">This structure contains the </w:t>
      </w:r>
      <w:proofErr w:type="spellStart"/>
      <w:r>
        <w:rPr>
          <w:color w:val="172B4D"/>
        </w:rPr>
        <w:t>AcknowledgementError</w:t>
      </w:r>
      <w:proofErr w:type="spellEnd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039"/>
        <w:gridCol w:w="1005"/>
        <w:gridCol w:w="683"/>
        <w:gridCol w:w="6901"/>
      </w:tblGrid>
      <w:tr w:rsidR="00F043FB" w14:paraId="546CC704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128025B" w14:textId="77777777" w:rsidR="00F043FB" w:rsidRDefault="00286FFF">
            <w:r>
              <w:t>Parameter</w:t>
            </w:r>
            <w:r>
              <w:br/>
              <w:t> </w:t>
            </w:r>
          </w:p>
        </w:tc>
        <w:tc>
          <w:tcPr>
            <w:tcW w:w="0" w:type="auto"/>
          </w:tcPr>
          <w:p w14:paraId="66EF3A31" w14:textId="77777777" w:rsidR="00F043FB" w:rsidRDefault="00286FFF">
            <w:r>
              <w:t>Required</w:t>
            </w:r>
            <w:r>
              <w:br/>
              <w:t> </w:t>
            </w:r>
          </w:p>
        </w:tc>
        <w:tc>
          <w:tcPr>
            <w:tcW w:w="0" w:type="auto"/>
          </w:tcPr>
          <w:p w14:paraId="0298618A" w14:textId="77777777" w:rsidR="00F043FB" w:rsidRDefault="00286FFF">
            <w:r>
              <w:t>Type</w:t>
            </w:r>
            <w:r>
              <w:br/>
              <w:t> </w:t>
            </w:r>
          </w:p>
        </w:tc>
        <w:tc>
          <w:tcPr>
            <w:tcW w:w="0" w:type="auto"/>
          </w:tcPr>
          <w:p w14:paraId="2AE2A8A7" w14:textId="77777777" w:rsidR="00F043FB" w:rsidRDefault="00286FFF">
            <w:r>
              <w:t>Description</w:t>
            </w:r>
            <w:r>
              <w:br/>
              <w:t> </w:t>
            </w:r>
          </w:p>
        </w:tc>
      </w:tr>
      <w:tr w:rsidR="00F043FB" w14:paraId="6DD8FD80" w14:textId="77777777" w:rsidTr="00F043FB">
        <w:tc>
          <w:tcPr>
            <w:tcW w:w="0" w:type="auto"/>
          </w:tcPr>
          <w:p w14:paraId="6C1BC5B5" w14:textId="77777777" w:rsidR="00F043FB" w:rsidRDefault="00286FFF">
            <w:r>
              <w:t>Code</w:t>
            </w:r>
          </w:p>
        </w:tc>
        <w:tc>
          <w:tcPr>
            <w:tcW w:w="0" w:type="auto"/>
          </w:tcPr>
          <w:p w14:paraId="007CA81E" w14:textId="77777777" w:rsidR="00F043FB" w:rsidRDefault="00286FFF">
            <w:r>
              <w:t>Mandatory</w:t>
            </w:r>
          </w:p>
        </w:tc>
        <w:tc>
          <w:tcPr>
            <w:tcW w:w="0" w:type="auto"/>
          </w:tcPr>
          <w:p w14:paraId="494A4803" w14:textId="77777777" w:rsidR="00F043FB" w:rsidRDefault="00286FFF">
            <w:r>
              <w:t>Integer</w:t>
            </w:r>
          </w:p>
        </w:tc>
        <w:tc>
          <w:tcPr>
            <w:tcW w:w="0" w:type="auto"/>
          </w:tcPr>
          <w:p w14:paraId="41B96F03" w14:textId="77777777" w:rsidR="00F043FB" w:rsidRDefault="00286FFF">
            <w:r>
              <w:t>Acknowledgement Error Code class:</w:t>
            </w:r>
          </w:p>
          <w:p w14:paraId="01E495D1" w14:textId="77777777" w:rsidR="00F043FB" w:rsidRPr="00F46025" w:rsidRDefault="00286FFF">
            <w:pPr>
              <w:pStyle w:val="ScrollListBullet"/>
              <w:numPr>
                <w:ilvl w:val="0"/>
                <w:numId w:val="127"/>
              </w:numPr>
              <w:spacing w:after="120"/>
              <w:rPr>
                <w:lang w:val="en-US"/>
              </w:rPr>
            </w:pPr>
            <w:r>
              <w:rPr>
                <w:rFonts w:ascii="Consolas" w:eastAsia="Times" w:hAnsi="Consolas" w:cs="Times New Roman"/>
                <w:kern w:val="32"/>
                <w:sz w:val="21"/>
                <w:szCs w:val="21"/>
                <w:lang w:val="en-GB"/>
              </w:rPr>
              <w:t>0</w:t>
            </w:r>
            <w:r w:rsidRPr="00F46025">
              <w:rPr>
                <w:rFonts w:eastAsia="Times" w:cs="Times New Roman"/>
                <w:lang w:val="en-US"/>
              </w:rPr>
              <w:t> - OK. The record has been processed successfully.</w:t>
            </w:r>
          </w:p>
          <w:p w14:paraId="39543098" w14:textId="77777777" w:rsidR="00F043FB" w:rsidRPr="00F46025" w:rsidRDefault="00286FFF">
            <w:pPr>
              <w:pStyle w:val="ScrollListBullet"/>
              <w:numPr>
                <w:ilvl w:val="0"/>
                <w:numId w:val="127"/>
              </w:numPr>
              <w:spacing w:after="120"/>
              <w:rPr>
                <w:lang w:val="en-US"/>
              </w:rPr>
            </w:pPr>
            <w:r>
              <w:rPr>
                <w:rFonts w:ascii="Consolas" w:eastAsia="Times" w:hAnsi="Consolas" w:cs="Times New Roman"/>
                <w:kern w:val="32"/>
                <w:sz w:val="21"/>
                <w:szCs w:val="21"/>
                <w:lang w:val="en-GB"/>
              </w:rPr>
              <w:t>&gt;= 100</w:t>
            </w:r>
            <w:r w:rsidRPr="00F46025">
              <w:rPr>
                <w:rFonts w:eastAsia="Times" w:cs="Times New Roman"/>
                <w:lang w:val="en-US"/>
              </w:rPr>
              <w:t> - Error. There was an error with the record.</w:t>
            </w:r>
          </w:p>
        </w:tc>
      </w:tr>
      <w:tr w:rsidR="00F043FB" w14:paraId="01AF9356" w14:textId="77777777" w:rsidTr="00F043FB">
        <w:tc>
          <w:tcPr>
            <w:tcW w:w="0" w:type="auto"/>
          </w:tcPr>
          <w:p w14:paraId="388216E1" w14:textId="77777777" w:rsidR="00F043FB" w:rsidRDefault="00286FFF">
            <w:r>
              <w:t>Text</w:t>
            </w:r>
          </w:p>
        </w:tc>
        <w:tc>
          <w:tcPr>
            <w:tcW w:w="0" w:type="auto"/>
          </w:tcPr>
          <w:p w14:paraId="71B4877B" w14:textId="77777777" w:rsidR="00F043FB" w:rsidRDefault="00286FFF">
            <w:r>
              <w:t>Optional</w:t>
            </w:r>
          </w:p>
        </w:tc>
        <w:tc>
          <w:tcPr>
            <w:tcW w:w="0" w:type="auto"/>
          </w:tcPr>
          <w:p w14:paraId="35BE8068" w14:textId="77777777" w:rsidR="00F043FB" w:rsidRDefault="00286FFF">
            <w:r>
              <w:t>String</w:t>
            </w:r>
          </w:p>
        </w:tc>
        <w:tc>
          <w:tcPr>
            <w:tcW w:w="0" w:type="auto"/>
          </w:tcPr>
          <w:p w14:paraId="6850E008" w14:textId="77777777" w:rsidR="00F043FB" w:rsidRDefault="00286FFF">
            <w:r>
              <w:t>Acknowledgement Error Text: contains detailed textual information or other error codes.</w:t>
            </w:r>
          </w:p>
        </w:tc>
      </w:tr>
    </w:tbl>
    <w:p w14:paraId="47B40A75" w14:textId="77777777" w:rsidR="00F043FB" w:rsidRDefault="00B97739">
      <w:r>
        <w:t>Error Codes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791"/>
        <w:gridCol w:w="7837"/>
      </w:tblGrid>
      <w:tr w:rsidR="00F043FB" w14:paraId="4DB0AAF6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6101F788" w14:textId="77777777" w:rsidR="00F043FB" w:rsidRDefault="00B97739">
            <w:r>
              <w:t>Code</w:t>
            </w:r>
          </w:p>
        </w:tc>
        <w:tc>
          <w:tcPr>
            <w:tcW w:w="0" w:type="auto"/>
          </w:tcPr>
          <w:p w14:paraId="238202C3" w14:textId="77777777" w:rsidR="00F043FB" w:rsidRDefault="00286FFF">
            <w:r>
              <w:t>Text</w:t>
            </w:r>
          </w:p>
        </w:tc>
      </w:tr>
      <w:tr w:rsidR="00F043FB" w14:paraId="09CE2FC2" w14:textId="77777777" w:rsidTr="00F043FB">
        <w:tc>
          <w:tcPr>
            <w:tcW w:w="0" w:type="auto"/>
          </w:tcPr>
          <w:p w14:paraId="0D9B7B15" w14:textId="77777777" w:rsidR="00F043FB" w:rsidRDefault="00286FFF">
            <w:r>
              <w:t>201</w:t>
            </w:r>
          </w:p>
        </w:tc>
        <w:tc>
          <w:tcPr>
            <w:tcW w:w="0" w:type="auto"/>
          </w:tcPr>
          <w:p w14:paraId="20CD94B2" w14:textId="77777777" w:rsidR="00F043FB" w:rsidRDefault="00286FFF">
            <w:r>
              <w:t>Invalid FCP Id</w:t>
            </w:r>
          </w:p>
        </w:tc>
      </w:tr>
      <w:tr w:rsidR="00F043FB" w14:paraId="0C509FBC" w14:textId="77777777" w:rsidTr="00F043FB">
        <w:tc>
          <w:tcPr>
            <w:tcW w:w="0" w:type="auto"/>
          </w:tcPr>
          <w:p w14:paraId="460AD6B4" w14:textId="77777777" w:rsidR="00F043FB" w:rsidRDefault="00286FFF">
            <w:r>
              <w:t>202</w:t>
            </w:r>
          </w:p>
        </w:tc>
        <w:tc>
          <w:tcPr>
            <w:tcW w:w="0" w:type="auto"/>
          </w:tcPr>
          <w:p w14:paraId="28DB9E32" w14:textId="77777777" w:rsidR="00F043FB" w:rsidRDefault="00286FFF">
            <w:r>
              <w:t>Invalid Sequence Id</w:t>
            </w:r>
          </w:p>
        </w:tc>
      </w:tr>
      <w:tr w:rsidR="00F043FB" w14:paraId="1A9627B4" w14:textId="77777777" w:rsidTr="00F043FB">
        <w:tc>
          <w:tcPr>
            <w:tcW w:w="0" w:type="auto"/>
          </w:tcPr>
          <w:p w14:paraId="0C0CB249" w14:textId="77777777" w:rsidR="00F043FB" w:rsidRDefault="00286FFF">
            <w:r>
              <w:t>203</w:t>
            </w:r>
          </w:p>
        </w:tc>
        <w:tc>
          <w:tcPr>
            <w:tcW w:w="0" w:type="auto"/>
          </w:tcPr>
          <w:p w14:paraId="5E205CD4" w14:textId="77777777" w:rsidR="00F043FB" w:rsidRDefault="00286FFF">
            <w:r>
              <w:t>Invalid Authorization Code</w:t>
            </w:r>
          </w:p>
        </w:tc>
      </w:tr>
      <w:tr w:rsidR="00F043FB" w14:paraId="3FDC27F1" w14:textId="77777777" w:rsidTr="00F043FB">
        <w:tc>
          <w:tcPr>
            <w:tcW w:w="0" w:type="auto"/>
          </w:tcPr>
          <w:p w14:paraId="0D7DF372" w14:textId="77777777" w:rsidR="00F043FB" w:rsidRDefault="00286FFF">
            <w:r>
              <w:t>204</w:t>
            </w:r>
          </w:p>
        </w:tc>
        <w:tc>
          <w:tcPr>
            <w:tcW w:w="0" w:type="auto"/>
          </w:tcPr>
          <w:p w14:paraId="33F101BB" w14:textId="77777777" w:rsidR="00F043FB" w:rsidRDefault="00286FFF">
            <w:r>
              <w:t>Invalid Order Id</w:t>
            </w:r>
          </w:p>
        </w:tc>
      </w:tr>
      <w:tr w:rsidR="00F043FB" w14:paraId="6F48032C" w14:textId="77777777" w:rsidTr="00F043FB">
        <w:tc>
          <w:tcPr>
            <w:tcW w:w="0" w:type="auto"/>
          </w:tcPr>
          <w:p w14:paraId="7BF52D8D" w14:textId="77777777" w:rsidR="00F043FB" w:rsidRDefault="00286FFF">
            <w:r>
              <w:t>205</w:t>
            </w:r>
          </w:p>
        </w:tc>
        <w:tc>
          <w:tcPr>
            <w:tcW w:w="0" w:type="auto"/>
          </w:tcPr>
          <w:p w14:paraId="07E174BC" w14:textId="77777777" w:rsidR="00F043FB" w:rsidRDefault="00286FFF">
            <w:r>
              <w:t>Invalid card identifier</w:t>
            </w:r>
          </w:p>
        </w:tc>
      </w:tr>
      <w:tr w:rsidR="00F043FB" w14:paraId="0F5D3C97" w14:textId="77777777" w:rsidTr="00F043FB">
        <w:tc>
          <w:tcPr>
            <w:tcW w:w="0" w:type="auto"/>
          </w:tcPr>
          <w:p w14:paraId="38AE95A3" w14:textId="77777777" w:rsidR="00F043FB" w:rsidRDefault="00286FFF">
            <w:r>
              <w:t>206</w:t>
            </w:r>
          </w:p>
        </w:tc>
        <w:tc>
          <w:tcPr>
            <w:tcW w:w="0" w:type="auto"/>
          </w:tcPr>
          <w:p w14:paraId="1CAF625D" w14:textId="77777777" w:rsidR="00F043FB" w:rsidRDefault="00286FFF">
            <w:r>
              <w:t>Invalid card expiration date</w:t>
            </w:r>
          </w:p>
        </w:tc>
      </w:tr>
      <w:tr w:rsidR="00F043FB" w14:paraId="7F65F415" w14:textId="77777777" w:rsidTr="00F043FB">
        <w:tc>
          <w:tcPr>
            <w:tcW w:w="0" w:type="auto"/>
          </w:tcPr>
          <w:p w14:paraId="06EA262E" w14:textId="77777777" w:rsidR="00F043FB" w:rsidRDefault="00286FFF">
            <w:r>
              <w:t>207</w:t>
            </w:r>
          </w:p>
        </w:tc>
        <w:tc>
          <w:tcPr>
            <w:tcW w:w="0" w:type="auto"/>
          </w:tcPr>
          <w:p w14:paraId="5FC76476" w14:textId="77777777" w:rsidR="00F043FB" w:rsidRDefault="00286FFF">
            <w:r>
              <w:t>Invalid record counter</w:t>
            </w:r>
          </w:p>
        </w:tc>
      </w:tr>
      <w:tr w:rsidR="00F043FB" w14:paraId="51CE7224" w14:textId="77777777" w:rsidTr="00F043FB">
        <w:tc>
          <w:tcPr>
            <w:tcW w:w="0" w:type="auto"/>
          </w:tcPr>
          <w:p w14:paraId="0551B514" w14:textId="77777777" w:rsidR="00F043FB" w:rsidRDefault="00286FFF">
            <w:r>
              <w:t>208</w:t>
            </w:r>
          </w:p>
        </w:tc>
        <w:tc>
          <w:tcPr>
            <w:tcW w:w="0" w:type="auto"/>
          </w:tcPr>
          <w:p w14:paraId="2A9C8607" w14:textId="77777777" w:rsidR="00F043FB" w:rsidRDefault="00286FFF">
            <w:r>
              <w:t>Invalid checksum</w:t>
            </w:r>
          </w:p>
        </w:tc>
      </w:tr>
      <w:tr w:rsidR="00F043FB" w14:paraId="54AD84D9" w14:textId="77777777" w:rsidTr="00F043FB">
        <w:tc>
          <w:tcPr>
            <w:tcW w:w="0" w:type="auto"/>
          </w:tcPr>
          <w:p w14:paraId="77FDA05F" w14:textId="77777777" w:rsidR="00F043FB" w:rsidRDefault="00286FFF">
            <w:r>
              <w:t>401</w:t>
            </w:r>
          </w:p>
        </w:tc>
        <w:tc>
          <w:tcPr>
            <w:tcW w:w="0" w:type="auto"/>
          </w:tcPr>
          <w:p w14:paraId="57FE5FC9" w14:textId="77777777" w:rsidR="00F043FB" w:rsidRDefault="00286FFF">
            <w:proofErr w:type="spellStart"/>
            <w:r>
              <w:t>Unathorized</w:t>
            </w:r>
            <w:proofErr w:type="spellEnd"/>
          </w:p>
        </w:tc>
      </w:tr>
      <w:tr w:rsidR="00F043FB" w14:paraId="786E1F3A" w14:textId="77777777" w:rsidTr="00F043FB">
        <w:tc>
          <w:tcPr>
            <w:tcW w:w="0" w:type="auto"/>
          </w:tcPr>
          <w:p w14:paraId="1FCE6914" w14:textId="77777777" w:rsidR="00F043FB" w:rsidRDefault="00286FFF">
            <w:r>
              <w:t>403</w:t>
            </w:r>
          </w:p>
        </w:tc>
        <w:tc>
          <w:tcPr>
            <w:tcW w:w="0" w:type="auto"/>
          </w:tcPr>
          <w:p w14:paraId="4CA1DB7D" w14:textId="77777777" w:rsidR="00F043FB" w:rsidRDefault="00286FFF">
            <w:r>
              <w:t>Unauthorized access</w:t>
            </w:r>
          </w:p>
        </w:tc>
      </w:tr>
      <w:tr w:rsidR="00F043FB" w14:paraId="406FD323" w14:textId="77777777" w:rsidTr="00F043FB">
        <w:tc>
          <w:tcPr>
            <w:tcW w:w="0" w:type="auto"/>
          </w:tcPr>
          <w:p w14:paraId="33B0E596" w14:textId="77777777" w:rsidR="00F043FB" w:rsidRDefault="00286FFF">
            <w:r>
              <w:t>500</w:t>
            </w:r>
          </w:p>
        </w:tc>
        <w:tc>
          <w:tcPr>
            <w:tcW w:w="0" w:type="auto"/>
          </w:tcPr>
          <w:p w14:paraId="24648C87" w14:textId="77777777" w:rsidR="00F043FB" w:rsidRDefault="00286FFF">
            <w:r>
              <w:t>Internal Server Error</w:t>
            </w:r>
          </w:p>
        </w:tc>
      </w:tr>
    </w:tbl>
    <w:p w14:paraId="1D03B31E" w14:textId="77777777" w:rsidR="00B97739" w:rsidRDefault="00B97739"/>
    <w:p w14:paraId="31FB51BA" w14:textId="77777777" w:rsidR="00B97739" w:rsidRDefault="00286FFF">
      <w:pPr>
        <w:pStyle w:val="Heading4"/>
      </w:pPr>
      <w:bookmarkStart w:id="266" w:name="_Toc256000256"/>
      <w:bookmarkStart w:id="267" w:name="scroll-bookmark-126"/>
      <w:r>
        <w:t>Response parameters</w:t>
      </w:r>
      <w:bookmarkEnd w:id="266"/>
      <w:bookmarkEnd w:id="267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039"/>
        <w:gridCol w:w="927"/>
        <w:gridCol w:w="2321"/>
        <w:gridCol w:w="5341"/>
      </w:tblGrid>
      <w:tr w:rsidR="00F043FB" w14:paraId="6A258378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17B1F85" w14:textId="77777777" w:rsidR="00F043FB" w:rsidRDefault="00B97739">
            <w:r>
              <w:t>Parameter</w:t>
            </w:r>
            <w:r>
              <w:br/>
              <w:t> </w:t>
            </w:r>
          </w:p>
        </w:tc>
        <w:tc>
          <w:tcPr>
            <w:tcW w:w="0" w:type="auto"/>
          </w:tcPr>
          <w:p w14:paraId="3B74E7B7" w14:textId="77777777" w:rsidR="00F043FB" w:rsidRDefault="00286FFF">
            <w:r>
              <w:t>Required</w:t>
            </w:r>
            <w:r>
              <w:br/>
              <w:t> </w:t>
            </w:r>
          </w:p>
        </w:tc>
        <w:tc>
          <w:tcPr>
            <w:tcW w:w="0" w:type="auto"/>
          </w:tcPr>
          <w:p w14:paraId="0EEA2C61" w14:textId="77777777" w:rsidR="00F043FB" w:rsidRDefault="00286FFF">
            <w:r>
              <w:t>Type</w:t>
            </w:r>
            <w:r>
              <w:br/>
              <w:t> </w:t>
            </w:r>
          </w:p>
        </w:tc>
        <w:tc>
          <w:tcPr>
            <w:tcW w:w="0" w:type="auto"/>
          </w:tcPr>
          <w:p w14:paraId="48B530FF" w14:textId="77777777" w:rsidR="00F043FB" w:rsidRDefault="00286FFF">
            <w:r>
              <w:t>Description</w:t>
            </w:r>
            <w:r>
              <w:br/>
              <w:t> </w:t>
            </w:r>
          </w:p>
        </w:tc>
      </w:tr>
      <w:tr w:rsidR="00F043FB" w14:paraId="4953F235" w14:textId="77777777" w:rsidTr="00F043FB">
        <w:tc>
          <w:tcPr>
            <w:tcW w:w="0" w:type="auto"/>
          </w:tcPr>
          <w:p w14:paraId="3C3194D2" w14:textId="77777777" w:rsidR="00F043FB" w:rsidRDefault="00286FFF">
            <w:proofErr w:type="spellStart"/>
            <w:r>
              <w:t>AckErrors</w:t>
            </w:r>
            <w:proofErr w:type="spellEnd"/>
          </w:p>
        </w:tc>
        <w:tc>
          <w:tcPr>
            <w:tcW w:w="0" w:type="auto"/>
          </w:tcPr>
          <w:p w14:paraId="55270A4A" w14:textId="77777777" w:rsidR="00F043FB" w:rsidRDefault="00286FFF">
            <w:r>
              <w:t>Optional</w:t>
            </w:r>
          </w:p>
        </w:tc>
        <w:tc>
          <w:tcPr>
            <w:tcW w:w="0" w:type="auto"/>
          </w:tcPr>
          <w:p w14:paraId="55C29618" w14:textId="77777777" w:rsidR="00F043FB" w:rsidRDefault="00286FFF">
            <w:proofErr w:type="spellStart"/>
            <w:r>
              <w:t>AcknowledgementError</w:t>
            </w:r>
            <w:proofErr w:type="spellEnd"/>
            <w:r>
              <w:t xml:space="preserve"> array</w:t>
            </w:r>
          </w:p>
        </w:tc>
        <w:tc>
          <w:tcPr>
            <w:tcW w:w="0" w:type="auto"/>
          </w:tcPr>
          <w:p w14:paraId="2504EF10" w14:textId="77777777" w:rsidR="00F043FB" w:rsidRDefault="00286FFF">
            <w:r>
              <w:t xml:space="preserve">List of errors found during the processing of the request. Structure is specified in section </w:t>
            </w:r>
            <w:proofErr w:type="spellStart"/>
            <w:r>
              <w:rPr>
                <w:b/>
              </w:rPr>
              <w:t>AcknowledgementError</w:t>
            </w:r>
            <w:proofErr w:type="spellEnd"/>
            <w:r>
              <w:rPr>
                <w:b/>
              </w:rPr>
              <w:t xml:space="preserve"> </w:t>
            </w:r>
            <w:r>
              <w:t>above.</w:t>
            </w:r>
          </w:p>
        </w:tc>
      </w:tr>
    </w:tbl>
    <w:p w14:paraId="347FBA57" w14:textId="77777777" w:rsidR="00B97739" w:rsidRDefault="00B97739"/>
    <w:p w14:paraId="231C6257" w14:textId="77777777" w:rsidR="00B97739" w:rsidRDefault="00286FFF">
      <w:pPr>
        <w:pStyle w:val="Heading4"/>
      </w:pPr>
      <w:bookmarkStart w:id="268" w:name="_Toc256000257"/>
      <w:bookmarkStart w:id="269" w:name="scroll-bookmark-127"/>
      <w:r>
        <w:t>Example Request 1 (All records OK)</w:t>
      </w:r>
      <w:bookmarkEnd w:id="268"/>
      <w:bookmarkEnd w:id="269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14:paraId="0C9FF24A" w14:textId="77777777">
        <w:tc>
          <w:tcPr>
            <w:tcW w:w="0" w:type="auto"/>
            <w:tcMar>
              <w:right w:w="100" w:type="dxa"/>
            </w:tcMar>
          </w:tcPr>
          <w:p w14:paraId="12F56911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6BCC7343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SequenceId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12345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1D6EB320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FCPId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1001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3ADA87C0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AckTimestamp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"2026-06-03T08:30:00Z"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6C96A245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"Acknowledgements"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: [</w:t>
            </w:r>
          </w:p>
          <w:p w14:paraId="69DC22E1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{</w:t>
            </w:r>
          </w:p>
          <w:p w14:paraId="3D330EA5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AuthorizationCode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"AUTH123456"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6AC5A1E9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OrderId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987654321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3AE15CE8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AckCode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1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72B61475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AckError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: {</w:t>
            </w:r>
          </w:p>
          <w:p w14:paraId="4E3BC716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"Code"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0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66517720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"Text"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"OK"</w:t>
            </w:r>
          </w:p>
          <w:p w14:paraId="5E53E230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}</w:t>
            </w:r>
          </w:p>
          <w:p w14:paraId="531923ED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},</w:t>
            </w:r>
          </w:p>
          <w:p w14:paraId="068428CC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{</w:t>
            </w:r>
          </w:p>
          <w:p w14:paraId="171DCA97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AuthorizationCode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"AUTH123457"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6CF1CA56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OrderId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987654322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12EC2A06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AckCode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1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0914E77F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AckError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: {</w:t>
            </w:r>
          </w:p>
          <w:p w14:paraId="0201B946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"Code"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0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172D6682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"Text"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"OK"</w:t>
            </w:r>
          </w:p>
          <w:p w14:paraId="43C245EC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}</w:t>
            </w:r>
          </w:p>
          <w:p w14:paraId="0F013E29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}</w:t>
            </w:r>
          </w:p>
          <w:p w14:paraId="3DBA730D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]</w:t>
            </w:r>
          </w:p>
          <w:p w14:paraId="34DC907E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6F1EC36B" w14:textId="77777777" w:rsidR="00B97739" w:rsidRDefault="00286FFF">
      <w:pPr>
        <w:pStyle w:val="Heading4"/>
      </w:pPr>
      <w:bookmarkStart w:id="270" w:name="_Toc256000258"/>
      <w:bookmarkStart w:id="271" w:name="scroll-bookmark-128"/>
      <w:r>
        <w:t>Example Request 2 (Mixed OK + Errors)</w:t>
      </w:r>
      <w:bookmarkEnd w:id="270"/>
      <w:bookmarkEnd w:id="271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14:paraId="4E933DEA" w14:textId="77777777">
        <w:tc>
          <w:tcPr>
            <w:tcW w:w="0" w:type="auto"/>
            <w:tcMar>
              <w:right w:w="100" w:type="dxa"/>
            </w:tcMar>
          </w:tcPr>
          <w:p w14:paraId="0A3BC51A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32053935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SequenceId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12345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0D707A07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FCPId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1001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2F0614DE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AckTimestamp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"2026-06-03T08:30:00Z"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175B5694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"Acknowledgements"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: [</w:t>
            </w:r>
          </w:p>
          <w:p w14:paraId="26151BA6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{</w:t>
            </w:r>
          </w:p>
          <w:p w14:paraId="12D26568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AuthorizationCode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"AUTH123456"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2C88FFCE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OrderId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987654321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1ECA3E15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AckCode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1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4FBC609A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AckError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: {</w:t>
            </w:r>
          </w:p>
          <w:p w14:paraId="08D2DDE6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"Code"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0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1C976DE4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"Text"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"OK"</w:t>
            </w:r>
          </w:p>
          <w:p w14:paraId="785F732E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}</w:t>
            </w:r>
          </w:p>
          <w:p w14:paraId="00D2A420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},</w:t>
            </w:r>
          </w:p>
          <w:p w14:paraId="2BEF0F35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{</w:t>
            </w:r>
          </w:p>
          <w:p w14:paraId="0D2724D9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AuthorizationCode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"AUTH999999"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31BD477A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OrderId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987654999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456BDCB6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AckCode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2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55FF1BF4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AckError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: {</w:t>
            </w:r>
          </w:p>
          <w:p w14:paraId="36E03C1A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"Code"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203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536E90D4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"Text"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"Invalid Authorization Code"</w:t>
            </w:r>
          </w:p>
          <w:p w14:paraId="53B6F79F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}</w:t>
            </w:r>
          </w:p>
          <w:p w14:paraId="2D466A1A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},</w:t>
            </w:r>
          </w:p>
          <w:p w14:paraId="01612B09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{</w:t>
            </w:r>
          </w:p>
          <w:p w14:paraId="07BCA59B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AuthorizationCode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"AUTH123458"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6B29DAAA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OrderId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0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3FB6894E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AckCode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2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58BE59F7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AckError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: {</w:t>
            </w:r>
          </w:p>
          <w:p w14:paraId="198E3066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"Code"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204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7EE38075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"Text"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"Invalid Order Id"</w:t>
            </w:r>
          </w:p>
          <w:p w14:paraId="78C40CAD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}</w:t>
            </w:r>
          </w:p>
          <w:p w14:paraId="14273293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}</w:t>
            </w:r>
          </w:p>
          <w:p w14:paraId="3ECBF045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]</w:t>
            </w:r>
          </w:p>
          <w:p w14:paraId="30CD49C1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01BB1AD2" w14:textId="77777777" w:rsidR="00B97739" w:rsidRDefault="00286FFF">
      <w:pPr>
        <w:pStyle w:val="Heading4"/>
      </w:pPr>
      <w:bookmarkStart w:id="272" w:name="_Toc256000259"/>
      <w:bookmarkStart w:id="273" w:name="scroll-bookmark-129"/>
      <w:r>
        <w:t>Example Response 1 (No errors)</w:t>
      </w:r>
      <w:bookmarkEnd w:id="272"/>
      <w:bookmarkEnd w:id="273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14:paraId="1DAE201E" w14:textId="77777777">
        <w:tc>
          <w:tcPr>
            <w:tcW w:w="0" w:type="auto"/>
            <w:tcMar>
              <w:right w:w="100" w:type="dxa"/>
            </w:tcMar>
          </w:tcPr>
          <w:p w14:paraId="0200917B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HTTP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200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 OK</w:t>
            </w:r>
          </w:p>
          <w:p w14:paraId="6AD9CF16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Fonts w:ascii="Courier New" w:eastAsia="Times New Roman" w:hAnsi="Courier New"/>
              </w:rPr>
              <w:t> </w:t>
            </w:r>
          </w:p>
          <w:p w14:paraId="40EA60B2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7A8C599D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AckErrors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: []</w:t>
            </w:r>
          </w:p>
          <w:p w14:paraId="7556CAC7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3C12E110" w14:textId="77777777" w:rsidR="00B97739" w:rsidRDefault="00286FFF">
      <w:pPr>
        <w:pStyle w:val="Heading4"/>
      </w:pPr>
      <w:bookmarkStart w:id="274" w:name="_Toc256000260"/>
      <w:bookmarkStart w:id="275" w:name="scroll-bookmark-130"/>
      <w:r>
        <w:t>Example Response 2 (Validation Errors in Request)</w:t>
      </w:r>
      <w:bookmarkEnd w:id="274"/>
      <w:bookmarkEnd w:id="275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14:paraId="258C800D" w14:textId="77777777">
        <w:tc>
          <w:tcPr>
            <w:tcW w:w="0" w:type="auto"/>
            <w:tcMar>
              <w:right w:w="100" w:type="dxa"/>
            </w:tcMar>
          </w:tcPr>
          <w:p w14:paraId="3B50E533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HTTP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200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 OK</w:t>
            </w:r>
          </w:p>
          <w:p w14:paraId="2975ACD2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Fonts w:ascii="Courier New" w:eastAsia="Times New Roman" w:hAnsi="Courier New"/>
              </w:rPr>
              <w:t> </w:t>
            </w:r>
          </w:p>
          <w:p w14:paraId="2273BF38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4D7B9365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AckErrors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: [</w:t>
            </w:r>
          </w:p>
          <w:p w14:paraId="18D2718B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{</w:t>
            </w:r>
          </w:p>
          <w:p w14:paraId="5C5AB1E5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"Code"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201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1E677436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"Text"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"Invalid FCP Id"</w:t>
            </w:r>
          </w:p>
          <w:p w14:paraId="01E2032E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},</w:t>
            </w:r>
          </w:p>
          <w:p w14:paraId="56A09ABB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{</w:t>
            </w:r>
          </w:p>
          <w:p w14:paraId="6A5CD96A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"Code"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202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070DB46B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"Text"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"Invalid Sequence Id"</w:t>
            </w:r>
          </w:p>
          <w:p w14:paraId="33CF187B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}</w:t>
            </w:r>
          </w:p>
          <w:p w14:paraId="2AEAF596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]</w:t>
            </w:r>
          </w:p>
          <w:p w14:paraId="12DC393C" w14:textId="77777777" w:rsidR="00B97739" w:rsidRDefault="00286FFF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1A19309E" w14:textId="77777777" w:rsidR="00B97739" w:rsidRDefault="00B97739"/>
    <w:p w14:paraId="536AD239" w14:textId="77777777" w:rsidR="00B97739" w:rsidRDefault="00286FFF">
      <w:pPr>
        <w:pStyle w:val="Heading1"/>
      </w:pPr>
      <w:bookmarkStart w:id="276" w:name="_Toc256000261"/>
      <w:bookmarkStart w:id="277" w:name="scroll-bookmark-131"/>
      <w:r>
        <w:t>Examples of Payment Flows</w:t>
      </w:r>
      <w:bookmarkEnd w:id="276"/>
      <w:bookmarkEnd w:id="277"/>
    </w:p>
    <w:p w14:paraId="440FB0B8" w14:textId="77777777" w:rsidR="00B97739" w:rsidRDefault="00286FFF">
      <w:pPr>
        <w:pStyle w:val="Heading2"/>
      </w:pPr>
      <w:bookmarkStart w:id="278" w:name="_Toc256000262"/>
      <w:bookmarkStart w:id="279" w:name="scroll-bookmark-132"/>
      <w:r>
        <w:t>Fuel card payment without registered means of payment</w:t>
      </w:r>
      <w:bookmarkEnd w:id="278"/>
      <w:r>
        <w:t> </w:t>
      </w:r>
      <w:bookmarkEnd w:id="279"/>
    </w:p>
    <w:p w14:paraId="28FB5EC8" w14:textId="77777777" w:rsidR="00B97739" w:rsidRDefault="00B97739"/>
    <w:p w14:paraId="4E6FF3A0" w14:textId="77777777" w:rsidR="00B97739" w:rsidRDefault="00286FFF">
      <w:r>
        <w:rPr>
          <w:noProof/>
        </w:rPr>
        <w:drawing>
          <wp:inline distT="0" distB="0" distL="0" distR="0" wp14:anchorId="0C8BF748" wp14:editId="709A33D5">
            <wp:extent cx="6120130" cy="3651030"/>
            <wp:effectExtent l="0" t="0" r="0" b="0"/>
            <wp:docPr id="100015" name="Picture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5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21A37" w14:textId="77777777" w:rsidR="00B97739" w:rsidRDefault="00B97739"/>
    <w:p w14:paraId="781488B1" w14:textId="77777777" w:rsidR="00B97739" w:rsidRDefault="00B97739"/>
    <w:p w14:paraId="46CCF0E7" w14:textId="77777777" w:rsidR="00B97739" w:rsidRDefault="00286FFF">
      <w:pPr>
        <w:pStyle w:val="Heading2"/>
      </w:pPr>
      <w:bookmarkStart w:id="280" w:name="_Toc256000263"/>
      <w:bookmarkStart w:id="281" w:name="scroll-bookmark-133"/>
      <w:r>
        <w:t>Registration of a fuel card as a payment method for registered users</w:t>
      </w:r>
      <w:bookmarkEnd w:id="280"/>
      <w:bookmarkEnd w:id="281"/>
    </w:p>
    <w:p w14:paraId="3F429879" w14:textId="77777777" w:rsidR="00B97739" w:rsidRDefault="00B97739"/>
    <w:p w14:paraId="78E02987" w14:textId="77777777" w:rsidR="00B97739" w:rsidRDefault="00286FFF">
      <w:r>
        <w:rPr>
          <w:noProof/>
        </w:rPr>
        <w:drawing>
          <wp:inline distT="0" distB="0" distL="0" distR="0" wp14:anchorId="66C378CC" wp14:editId="73FE2537">
            <wp:extent cx="6120130" cy="4200280"/>
            <wp:effectExtent l="0" t="0" r="0" b="0"/>
            <wp:docPr id="100017" name="Picture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0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61C80" w14:textId="77777777" w:rsidR="00B97739" w:rsidRDefault="00B97739"/>
    <w:p w14:paraId="61A02919" w14:textId="77777777" w:rsidR="00B97739" w:rsidRDefault="00B97739"/>
    <w:p w14:paraId="585592AD" w14:textId="77777777" w:rsidR="00B97739" w:rsidRDefault="00286FFF">
      <w:pPr>
        <w:pStyle w:val="Heading2"/>
      </w:pPr>
      <w:bookmarkStart w:id="282" w:name="_Toc256000264"/>
      <w:bookmarkStart w:id="283" w:name="scroll-bookmark-134"/>
      <w:r>
        <w:t>Payment of a Route Pass by a registered user with post-pay account</w:t>
      </w:r>
      <w:bookmarkEnd w:id="282"/>
      <w:bookmarkEnd w:id="283"/>
    </w:p>
    <w:p w14:paraId="65E8D495" w14:textId="77777777" w:rsidR="00B97739" w:rsidRDefault="00B97739"/>
    <w:p w14:paraId="30303AE3" w14:textId="77777777" w:rsidR="00B97739" w:rsidRDefault="00286FFF">
      <w:r>
        <w:rPr>
          <w:noProof/>
        </w:rPr>
        <w:drawing>
          <wp:inline distT="0" distB="0" distL="0" distR="0" wp14:anchorId="77E69987" wp14:editId="649CB545">
            <wp:extent cx="6120130" cy="4484172"/>
            <wp:effectExtent l="0" t="0" r="0" b="0"/>
            <wp:docPr id="100019" name="Picture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84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FD960" w14:textId="77777777" w:rsidR="00B97739" w:rsidRDefault="00B97739"/>
    <w:p w14:paraId="23531995" w14:textId="77777777" w:rsidR="00B97739" w:rsidRDefault="00B97739"/>
    <w:p w14:paraId="46093D93" w14:textId="77777777" w:rsidR="00B97739" w:rsidRDefault="00286FFF">
      <w:pPr>
        <w:pStyle w:val="Heading2"/>
      </w:pPr>
      <w:bookmarkStart w:id="284" w:name="_Toc256000265"/>
      <w:bookmarkStart w:id="285" w:name="scroll-bookmark-135"/>
      <w:r>
        <w:t>Start a trip by a registered user with post-pay account- Fee Reservation</w:t>
      </w:r>
      <w:bookmarkEnd w:id="284"/>
      <w:bookmarkEnd w:id="285"/>
    </w:p>
    <w:p w14:paraId="6B8BFF13" w14:textId="77777777" w:rsidR="00B97739" w:rsidRDefault="00B97739"/>
    <w:p w14:paraId="74C57176" w14:textId="77777777" w:rsidR="00B97739" w:rsidRDefault="00286FFF">
      <w:r>
        <w:rPr>
          <w:noProof/>
        </w:rPr>
        <w:drawing>
          <wp:inline distT="0" distB="0" distL="0" distR="0" wp14:anchorId="6AE30130" wp14:editId="21B18893">
            <wp:extent cx="6120130" cy="4507336"/>
            <wp:effectExtent l="0" t="0" r="0" b="0"/>
            <wp:docPr id="100021" name="Picture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07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EBBEB" w14:textId="77777777" w:rsidR="00B97739" w:rsidRDefault="00B97739"/>
    <w:p w14:paraId="459C108B" w14:textId="77777777" w:rsidR="00B97739" w:rsidRDefault="00B97739"/>
    <w:p w14:paraId="0F338D19" w14:textId="77777777" w:rsidR="00B97739" w:rsidRDefault="00286FFF">
      <w:pPr>
        <w:pStyle w:val="Heading2"/>
      </w:pPr>
      <w:bookmarkStart w:id="286" w:name="_Toc256000266"/>
      <w:bookmarkStart w:id="287" w:name="scroll-bookmark-136"/>
      <w:r>
        <w:t>End trip by a registered user with post-pay account</w:t>
      </w:r>
      <w:bookmarkEnd w:id="286"/>
      <w:bookmarkEnd w:id="287"/>
    </w:p>
    <w:p w14:paraId="47B8C170" w14:textId="77777777" w:rsidR="00B97739" w:rsidRDefault="00B97739"/>
    <w:p w14:paraId="15E1B8DC" w14:textId="77777777" w:rsidR="00B97739" w:rsidRDefault="00286FFF">
      <w:r>
        <w:rPr>
          <w:noProof/>
        </w:rPr>
        <w:drawing>
          <wp:inline distT="0" distB="0" distL="0" distR="0" wp14:anchorId="32D125E0" wp14:editId="1CA6DE3D">
            <wp:extent cx="6120130" cy="5025621"/>
            <wp:effectExtent l="0" t="0" r="0" b="0"/>
            <wp:docPr id="100023" name="Picture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25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E11A6" w14:textId="77777777" w:rsidR="00B97739" w:rsidRDefault="00B97739" w:rsidP="00B97739">
      <w:pPr>
        <w:spacing w:line="240" w:lineRule="auto"/>
        <w:jc w:val="both"/>
      </w:pPr>
    </w:p>
    <w:p w14:paraId="73B177E3" w14:textId="77777777" w:rsidR="00032294" w:rsidRDefault="00286FFF" w:rsidP="007B06DE">
      <w:pPr>
        <w:pStyle w:val="2016Bodytext10pt"/>
        <w:jc w:val="center"/>
      </w:pPr>
      <w:r>
        <w:t>- END OF DOCUMENT -</w:t>
      </w:r>
      <w:bookmarkEnd w:id="15"/>
      <w:bookmarkEnd w:id="16"/>
      <w:bookmarkEnd w:id="17"/>
      <w:bookmarkEnd w:id="18"/>
      <w:bookmarkEnd w:id="19"/>
    </w:p>
    <w:sectPr w:rsidR="00032294" w:rsidSect="0012169B">
      <w:headerReference w:type="first" r:id="rId23"/>
      <w:footerReference w:type="first" r:id="rId24"/>
      <w:pgSz w:w="11906" w:h="16838" w:code="9"/>
      <w:pgMar w:top="3119" w:right="1134" w:bottom="851" w:left="1134" w:header="0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29FCC" w14:textId="77777777" w:rsidR="007B5DDF" w:rsidRDefault="007B5DDF">
      <w:r>
        <w:separator/>
      </w:r>
    </w:p>
    <w:p w14:paraId="197942F5" w14:textId="77777777" w:rsidR="007B5DDF" w:rsidRDefault="007B5DDF"/>
    <w:p w14:paraId="5C0A6F6B" w14:textId="77777777" w:rsidR="007B5DDF" w:rsidRDefault="007B5DDF"/>
  </w:endnote>
  <w:endnote w:type="continuationSeparator" w:id="0">
    <w:p w14:paraId="0919A47D" w14:textId="77777777" w:rsidR="007B5DDF" w:rsidRDefault="007B5DDF">
      <w:r>
        <w:continuationSeparator/>
      </w:r>
    </w:p>
    <w:p w14:paraId="37C8079B" w14:textId="77777777" w:rsidR="007B5DDF" w:rsidRDefault="007B5DDF"/>
    <w:p w14:paraId="0FD8A7FE" w14:textId="77777777" w:rsidR="007B5DDF" w:rsidRDefault="007B5D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HanD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Garamond Bk">
    <w:charset w:val="00"/>
    <w:family w:val="auto"/>
    <w:pitch w:val="variable"/>
    <w:sig w:usb0="00000003" w:usb1="00000000" w:usb2="00000000" w:usb3="00000000" w:csb0="00000001" w:csb1="00000000"/>
  </w:font>
  <w:font w:name="CenturyCdITCTT-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8AFA" w14:textId="77777777" w:rsidR="00924203" w:rsidRPr="008470B9" w:rsidRDefault="00286FFF" w:rsidP="00D95E13">
    <w:pPr>
      <w:pStyle w:val="2016DataClassification10ptbold"/>
      <w:jc w:val="left"/>
      <w:rPr>
        <w:lang w:val="de-AT"/>
      </w:rPr>
    </w:pPr>
    <w:r>
      <w:fldChar w:fldCharType="begin"/>
    </w:r>
    <w:r w:rsidRPr="008470B9">
      <w:rPr>
        <w:lang w:val="de-AT"/>
      </w:rPr>
      <w:instrText xml:space="preserve"> DOCPROPERTY  DataClassification  \* MERGEFORMAT </w:instrText>
    </w:r>
    <w:r>
      <w:fldChar w:fldCharType="separate"/>
    </w:r>
    <w:r w:rsidR="00A95DB4">
      <w:rPr>
        <w:lang w:val="de-AT"/>
      </w:rPr>
      <w:t>Confidential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1704" w14:textId="1DE6637E" w:rsidR="00924203" w:rsidRPr="008470B9" w:rsidRDefault="00286FFF" w:rsidP="00D95E13">
    <w:pPr>
      <w:pStyle w:val="2016DataClassification10ptbold"/>
      <w:rPr>
        <w:lang w:val="de-AT"/>
      </w:rPr>
    </w:pPr>
    <w:r w:rsidRPr="006F32DB">
      <w:rPr>
        <w:lang w:val="en-US"/>
      </w:rPr>
      <w:tab/>
    </w:r>
    <w:r w:rsidR="00690D67">
      <w:t>Internal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B00F" w14:textId="77777777" w:rsidR="00924203" w:rsidRDefault="00286FFF" w:rsidP="001D1C41">
    <w:pPr>
      <w:pStyle w:val="2016Copyright"/>
      <w:jc w:val="left"/>
    </w:pPr>
    <w:r w:rsidRPr="00944540">
      <w:rPr>
        <w:b/>
        <w:i/>
      </w:rPr>
      <w:t xml:space="preserve">Copyright © Kapsch </w:t>
    </w:r>
    <w:proofErr w:type="spellStart"/>
    <w:r w:rsidRPr="00944540">
      <w:rPr>
        <w:b/>
        <w:i/>
      </w:rPr>
      <w:t>TrafficCom</w:t>
    </w:r>
    <w:proofErr w:type="spellEnd"/>
    <w:r w:rsidRPr="00944540">
      <w:rPr>
        <w:b/>
        <w:i/>
      </w:rPr>
      <w:t xml:space="preserve"> AG</w:t>
    </w:r>
    <w:r w:rsidRPr="00944540">
      <w:t xml:space="preserve"> </w:t>
    </w:r>
    <w:r w:rsidRPr="00944540">
      <w:rPr>
        <w:b/>
        <w:color w:val="FFCC00"/>
      </w:rPr>
      <w:t>|</w:t>
    </w:r>
    <w:r w:rsidRPr="00944540">
      <w:t xml:space="preserve"> The content and information enclosed within this document is the property of Kapsch </w:t>
    </w:r>
    <w:proofErr w:type="spellStart"/>
    <w:r w:rsidRPr="00944540">
      <w:t>TrafficCom</w:t>
    </w:r>
    <w:proofErr w:type="spellEnd"/>
    <w:r w:rsidRPr="00944540">
      <w:t xml:space="preserve"> AG and copyrighted. All rights, in particular rights of communication, distribution, reproduction, reprinting and translation remain, even in extracts, reserved.</w:t>
    </w:r>
  </w:p>
  <w:p w14:paraId="69322516" w14:textId="77777777" w:rsidR="00833FFF" w:rsidRPr="008470B9" w:rsidRDefault="00286FFF" w:rsidP="00D95E13">
    <w:pPr>
      <w:pStyle w:val="2016DataClassification10ptbold"/>
      <w:rPr>
        <w:lang w:val="de-AT"/>
      </w:rPr>
    </w:pPr>
    <w:r>
      <w:fldChar w:fldCharType="begin"/>
    </w:r>
    <w:r w:rsidRPr="008470B9">
      <w:rPr>
        <w:lang w:val="de-AT"/>
      </w:rPr>
      <w:instrText xml:space="preserve"> DOCPROPERTY  DataClassification  \* MERGEFORMAT </w:instrText>
    </w:r>
    <w:r>
      <w:fldChar w:fldCharType="separate"/>
    </w:r>
    <w:r w:rsidR="00A95DB4">
      <w:rPr>
        <w:lang w:val="de-AT"/>
      </w:rPr>
      <w:t>Confidential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8828" w14:textId="24BB8F43" w:rsidR="009030F8" w:rsidRPr="008470B9" w:rsidRDefault="00690D67" w:rsidP="00690D67">
    <w:pPr>
      <w:pStyle w:val="2016DataClassification10ptbold"/>
      <w:rPr>
        <w:lang w:val="de-AT"/>
      </w:rPr>
    </w:pPr>
    <w:r>
      <w:t>Internal</w:t>
    </w:r>
    <w:r w:rsidRPr="008470B9">
      <w:rPr>
        <w:lang w:val="de-A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29EEC" w14:textId="77777777" w:rsidR="007B5DDF" w:rsidRDefault="007B5DDF">
      <w:r>
        <w:separator/>
      </w:r>
    </w:p>
    <w:p w14:paraId="2FD7B900" w14:textId="77777777" w:rsidR="007B5DDF" w:rsidRDefault="007B5DDF"/>
    <w:p w14:paraId="01E0F2D2" w14:textId="77777777" w:rsidR="007B5DDF" w:rsidRDefault="007B5DDF"/>
  </w:footnote>
  <w:footnote w:type="continuationSeparator" w:id="0">
    <w:p w14:paraId="22083B94" w14:textId="77777777" w:rsidR="007B5DDF" w:rsidRDefault="007B5DDF">
      <w:r>
        <w:continuationSeparator/>
      </w:r>
    </w:p>
    <w:p w14:paraId="30E268F8" w14:textId="77777777" w:rsidR="007B5DDF" w:rsidRDefault="007B5DDF"/>
    <w:p w14:paraId="78E1C184" w14:textId="77777777" w:rsidR="007B5DDF" w:rsidRDefault="007B5D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22B9" w14:textId="77777777" w:rsidR="00924203" w:rsidRDefault="00286FFF" w:rsidP="00623313">
    <w:pPr>
      <w:pStyle w:val="2016Header1logo"/>
      <w:jc w:val="left"/>
    </w:pPr>
    <w:r>
      <w:rPr>
        <w:lang w:val="de-AT"/>
      </w:rPr>
      <w:drawing>
        <wp:anchor distT="0" distB="0" distL="114300" distR="114300" simplePos="0" relativeHeight="251661312" behindDoc="0" locked="0" layoutInCell="1" allowOverlap="0" wp14:anchorId="48A89829" wp14:editId="06E23A1C">
          <wp:simplePos x="0" y="0"/>
          <wp:positionH relativeFrom="column">
            <wp:posOffset>4509135</wp:posOffset>
          </wp:positionH>
          <wp:positionV relativeFrom="paragraph">
            <wp:posOffset>0</wp:posOffset>
          </wp:positionV>
          <wp:extent cx="1758315" cy="949325"/>
          <wp:effectExtent l="0" t="0" r="0" b="0"/>
          <wp:wrapNone/>
          <wp:docPr id="71" name="Bild 8" descr="doc_KTC_LogoMitClaim_A4LS_2016-07_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Picture 8" descr="doc_KTC_LogoMitClaim_A4LS_2016-07_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949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inline distT="0" distB="0" distL="0" distR="0" wp14:anchorId="2FDBF626" wp14:editId="247EEF91">
          <wp:extent cx="1083310" cy="956310"/>
          <wp:effectExtent l="0" t="0" r="0" b="0"/>
          <wp:docPr id="72" name="Bild 4" descr="doc_KTC_CompName9pt_A4LS_2016-07_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Picture 4" descr="doc_KTC_CompName9pt_A4LS_2016-07_0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D8D273" w14:textId="77777777" w:rsidR="00924203" w:rsidRDefault="00924203" w:rsidP="00396CB5">
    <w:pPr>
      <w:pStyle w:val="2016Header2wildcard"/>
    </w:pPr>
  </w:p>
  <w:tbl>
    <w:tblPr>
      <w:tblW w:w="5000" w:type="pct"/>
      <w:tblBorders>
        <w:top w:val="single" w:sz="4" w:space="0" w:color="auto"/>
        <w:bottom w:val="single" w:sz="4" w:space="0" w:color="auto"/>
      </w:tblBorders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814"/>
      <w:gridCol w:w="7824"/>
    </w:tblGrid>
    <w:tr w:rsidR="00F043FB" w14:paraId="3ABC5382" w14:textId="77777777" w:rsidTr="00DF0617">
      <w:trPr>
        <w:trHeight w:hRule="exact" w:val="776"/>
      </w:trPr>
      <w:tc>
        <w:tcPr>
          <w:tcW w:w="941" w:type="pct"/>
          <w:tcMar>
            <w:top w:w="57" w:type="dxa"/>
            <w:left w:w="57" w:type="dxa"/>
            <w:bottom w:w="0" w:type="dxa"/>
            <w:right w:w="57" w:type="dxa"/>
          </w:tcMar>
        </w:tcPr>
        <w:p w14:paraId="680E44F1" w14:textId="77777777" w:rsidR="008B7406" w:rsidRPr="00627E99" w:rsidRDefault="00286FFF" w:rsidP="008B7406">
          <w:pPr>
            <w:pStyle w:val="2016Header3attribute9pt"/>
            <w:spacing w:after="60"/>
          </w:pPr>
          <w:r w:rsidRPr="00627E99">
            <w:t xml:space="preserve">Page </w:t>
          </w:r>
          <w:r w:rsidRPr="00627E99">
            <w:fldChar w:fldCharType="begin"/>
          </w:r>
          <w:r w:rsidRPr="00627E99">
            <w:instrText xml:space="preserve"> PAGE </w:instrText>
          </w:r>
          <w:r w:rsidRPr="00627E99">
            <w:fldChar w:fldCharType="separate"/>
          </w:r>
          <w:r w:rsidRPr="00627E99">
            <w:t>46</w:t>
          </w:r>
          <w:r w:rsidRPr="00627E99">
            <w:fldChar w:fldCharType="end"/>
          </w:r>
          <w:r w:rsidRPr="00627E99">
            <w:t xml:space="preserve"> of </w:t>
          </w:r>
          <w:r w:rsidRPr="00627E99">
            <w:fldChar w:fldCharType="begin"/>
          </w:r>
          <w:r w:rsidRPr="00627E99">
            <w:instrText xml:space="preserve"> NUMPAGES </w:instrText>
          </w:r>
          <w:r w:rsidRPr="00627E99">
            <w:fldChar w:fldCharType="separate"/>
          </w:r>
          <w:r w:rsidRPr="00627E99">
            <w:t>47</w:t>
          </w:r>
          <w:r w:rsidRPr="00627E99">
            <w:fldChar w:fldCharType="end"/>
          </w:r>
        </w:p>
        <w:p w14:paraId="0677BB9E" w14:textId="77777777" w:rsidR="008B7406" w:rsidRPr="00627E99" w:rsidRDefault="008B7406" w:rsidP="008B7406">
          <w:pPr>
            <w:pStyle w:val="2016Header3attribute9pt"/>
            <w:spacing w:after="60"/>
          </w:pPr>
        </w:p>
      </w:tc>
      <w:tc>
        <w:tcPr>
          <w:tcW w:w="4059" w:type="pct"/>
          <w:tcMar>
            <w:top w:w="57" w:type="dxa"/>
            <w:left w:w="57" w:type="dxa"/>
            <w:bottom w:w="0" w:type="dxa"/>
            <w:right w:w="57" w:type="dxa"/>
          </w:tcMar>
        </w:tcPr>
        <w:p w14:paraId="3A6540F7" w14:textId="27B87C33" w:rsidR="008B7406" w:rsidRPr="00043B80" w:rsidRDefault="00286FFF" w:rsidP="008B7406">
          <w:pPr>
            <w:pStyle w:val="2016Header3attribute9pt"/>
            <w:spacing w:after="60"/>
            <w:jc w:val="right"/>
          </w:pPr>
          <w:r>
            <w:t xml:space="preserve">ICD </w:t>
          </w:r>
          <w:r w:rsidR="00666356">
            <w:t>|</w:t>
          </w:r>
          <w:r w:rsidR="002C3871">
            <w:t xml:space="preserve"> </w:t>
          </w:r>
          <w:r w:rsidR="004F6584">
            <w:t>LTU Fuel Card Interface</w:t>
          </w:r>
        </w:p>
        <w:p w14:paraId="597A0FC8" w14:textId="4A98D521" w:rsidR="008B7406" w:rsidRPr="0072129C" w:rsidRDefault="00286FFF" w:rsidP="008B7406">
          <w:pPr>
            <w:pStyle w:val="2016Header3attribute9pt"/>
            <w:spacing w:after="60"/>
            <w:jc w:val="right"/>
          </w:pPr>
          <w:r>
            <w:t xml:space="preserve">Doc No. </w:t>
          </w:r>
          <w:r w:rsidR="00DF0617" w:rsidRPr="000C114A">
            <w:t>20009</w:t>
          </w:r>
          <w:r w:rsidR="00DF0617">
            <w:t xml:space="preserve"> </w:t>
          </w:r>
          <w:r w:rsidRPr="00043B80">
            <w:t>|</w:t>
          </w:r>
          <w:r>
            <w:t xml:space="preserve"> Version</w:t>
          </w:r>
          <w:r w:rsidRPr="00043B80">
            <w:t xml:space="preserve"> </w:t>
          </w:r>
          <w:r w:rsidRPr="007E1BE0">
            <w:t>2.0</w:t>
          </w:r>
          <w:r>
            <w:t xml:space="preserve"> </w:t>
          </w:r>
          <w:r w:rsidRPr="00043B80">
            <w:t xml:space="preserve">| </w:t>
          </w:r>
          <w:r w:rsidRPr="007E1BE0">
            <w:t>03.06.2026</w:t>
          </w:r>
          <w:r>
            <w:t xml:space="preserve"> | </w:t>
          </w:r>
          <w:r w:rsidRPr="007E1BE0">
            <w:t>Released</w:t>
          </w:r>
        </w:p>
      </w:tc>
    </w:tr>
  </w:tbl>
  <w:p w14:paraId="65DC729F" w14:textId="77777777" w:rsidR="00924203" w:rsidRPr="00C14716" w:rsidRDefault="00924203" w:rsidP="002C3F22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1FCAF" w14:textId="77777777" w:rsidR="00E7040F" w:rsidRDefault="00E7040F" w:rsidP="008373C6">
    <w:pPr>
      <w:pStyle w:val="2016Header1logo"/>
      <w:jc w:val="left"/>
      <w:rPr>
        <w:lang w:val="de-AT"/>
      </w:rPr>
    </w:pPr>
  </w:p>
  <w:p w14:paraId="53929516" w14:textId="77777777" w:rsidR="00E7040F" w:rsidRDefault="00E7040F" w:rsidP="008373C6">
    <w:pPr>
      <w:pStyle w:val="2016Header1logo"/>
      <w:jc w:val="left"/>
      <w:rPr>
        <w:lang w:val="de-AT"/>
      </w:rPr>
    </w:pPr>
  </w:p>
  <w:p w14:paraId="5AAA8C36" w14:textId="0DC0A9AC" w:rsidR="00E7040F" w:rsidRDefault="00E7040F" w:rsidP="00E7040F">
    <w:pPr>
      <w:pStyle w:val="2016Header1logo"/>
      <w:rPr>
        <w:lang w:val="de-AT"/>
      </w:rPr>
    </w:pPr>
    <w:r>
      <w:rPr>
        <w:lang w:val="de-AT"/>
      </w:rPr>
      <w:t>Annex No. 1</w:t>
    </w:r>
  </w:p>
  <w:p w14:paraId="36916500" w14:textId="12F84CE4" w:rsidR="00924203" w:rsidRDefault="00286FFF" w:rsidP="008373C6">
    <w:pPr>
      <w:pStyle w:val="2016Header1logo"/>
      <w:jc w:val="left"/>
    </w:pPr>
    <w:r>
      <w:rPr>
        <w:lang w:val="de-AT"/>
      </w:rPr>
      <w:drawing>
        <wp:anchor distT="0" distB="0" distL="114300" distR="114300" simplePos="0" relativeHeight="251660288" behindDoc="0" locked="0" layoutInCell="1" allowOverlap="0" wp14:anchorId="34B94666" wp14:editId="42CE7DCA">
          <wp:simplePos x="0" y="0"/>
          <wp:positionH relativeFrom="column">
            <wp:posOffset>4509135</wp:posOffset>
          </wp:positionH>
          <wp:positionV relativeFrom="paragraph">
            <wp:posOffset>0</wp:posOffset>
          </wp:positionV>
          <wp:extent cx="1758315" cy="949325"/>
          <wp:effectExtent l="0" t="0" r="0" b="0"/>
          <wp:wrapNone/>
          <wp:docPr id="73" name="Bild 7" descr="doc_KTC_LogoMitClaim_A4LS_2016-07_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" descr="doc_KTC_LogoMitClaim_A4LS_2016-07_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949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inline distT="0" distB="0" distL="0" distR="0" wp14:anchorId="06BC73D8" wp14:editId="06B4E78F">
          <wp:extent cx="1083310" cy="956310"/>
          <wp:effectExtent l="0" t="0" r="0" b="0"/>
          <wp:docPr id="74" name="Bild 5" descr="doc_KTC_CompName9pt_A4LS_2016-07_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5" descr="doc_KTC_CompName9pt_A4LS_2016-07_0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C7663" w14:textId="77777777" w:rsidR="00924203" w:rsidRPr="00D91BE9" w:rsidRDefault="00924203" w:rsidP="00D91BE9">
    <w:pPr>
      <w:pStyle w:val="2016Header2wildcard"/>
    </w:pPr>
  </w:p>
  <w:tbl>
    <w:tblPr>
      <w:tblW w:w="5000" w:type="pct"/>
      <w:tblBorders>
        <w:top w:val="single" w:sz="4" w:space="0" w:color="auto"/>
        <w:bottom w:val="single" w:sz="4" w:space="0" w:color="auto"/>
      </w:tblBorders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8038"/>
      <w:gridCol w:w="1600"/>
    </w:tblGrid>
    <w:tr w:rsidR="00F043FB" w14:paraId="78040505" w14:textId="77777777" w:rsidTr="006E7C74">
      <w:trPr>
        <w:trHeight w:hRule="exact" w:val="776"/>
      </w:trPr>
      <w:tc>
        <w:tcPr>
          <w:tcW w:w="4170" w:type="pct"/>
          <w:tcMar>
            <w:top w:w="57" w:type="dxa"/>
            <w:left w:w="57" w:type="dxa"/>
            <w:bottom w:w="0" w:type="dxa"/>
            <w:right w:w="57" w:type="dxa"/>
          </w:tcMar>
          <w:vAlign w:val="center"/>
        </w:tcPr>
        <w:p w14:paraId="5EB66F15" w14:textId="35D26482" w:rsidR="008945EE" w:rsidRPr="00AF7017" w:rsidRDefault="008945EE" w:rsidP="008945EE">
          <w:pPr>
            <w:pStyle w:val="2016Header3attribute9pt"/>
            <w:spacing w:after="60"/>
          </w:pPr>
          <w:fldSimple w:instr=" DOCPROPERTY  DocType.  \* MERGEFORMAT ">
            <w:r>
              <w:t>DocType.</w:t>
            </w:r>
          </w:fldSimple>
          <w:r w:rsidR="00D76AED">
            <w:t xml:space="preserve"> </w:t>
          </w:r>
          <w:r w:rsidR="00286FFF" w:rsidRPr="00AF7017">
            <w:t xml:space="preserve">| </w:t>
          </w:r>
          <w:r w:rsidR="004F6584">
            <w:t>LTU Fuel Card Interface</w:t>
          </w:r>
        </w:p>
        <w:p w14:paraId="17D05E89" w14:textId="2CDDBDD6" w:rsidR="00924203" w:rsidRPr="0012090D" w:rsidRDefault="00286FFF" w:rsidP="008945EE">
          <w:pPr>
            <w:pStyle w:val="2016Header3attribute9pt"/>
            <w:spacing w:after="60"/>
          </w:pPr>
          <w:r>
            <w:t xml:space="preserve">Doc No. </w:t>
          </w:r>
          <w:r w:rsidR="006E7C74" w:rsidRPr="000C114A">
            <w:t>20009</w:t>
          </w:r>
          <w:r w:rsidR="006E7C74">
            <w:t xml:space="preserve"> </w:t>
          </w:r>
          <w:r w:rsidRPr="00043B80">
            <w:t>|</w:t>
          </w:r>
          <w:r>
            <w:t xml:space="preserve"> Version</w:t>
          </w:r>
          <w:r w:rsidRPr="00043B80">
            <w:t xml:space="preserve"> </w:t>
          </w:r>
          <w:r w:rsidR="006E7C74" w:rsidRPr="007E1BE0">
            <w:t>2.0</w:t>
          </w:r>
          <w:r>
            <w:t xml:space="preserve"> </w:t>
          </w:r>
          <w:r w:rsidRPr="00043B80">
            <w:t xml:space="preserve">| </w:t>
          </w:r>
          <w:r w:rsidRPr="007E1BE0">
            <w:t>03.06.2026</w:t>
          </w:r>
          <w:r>
            <w:t xml:space="preserve"> | </w:t>
          </w:r>
          <w:r w:rsidRPr="007E1BE0">
            <w:t>Released</w:t>
          </w:r>
        </w:p>
      </w:tc>
      <w:tc>
        <w:tcPr>
          <w:tcW w:w="830" w:type="pct"/>
          <w:tcMar>
            <w:top w:w="57" w:type="dxa"/>
            <w:left w:w="57" w:type="dxa"/>
            <w:bottom w:w="0" w:type="dxa"/>
            <w:right w:w="57" w:type="dxa"/>
          </w:tcMar>
          <w:vAlign w:val="center"/>
        </w:tcPr>
        <w:p w14:paraId="2FC77973" w14:textId="77777777" w:rsidR="00924203" w:rsidRPr="00AF7017" w:rsidRDefault="00286FFF" w:rsidP="00F72057">
          <w:pPr>
            <w:pStyle w:val="2016Header3attribute9pt"/>
            <w:spacing w:after="60"/>
            <w:jc w:val="right"/>
          </w:pPr>
          <w:r w:rsidRPr="00AF7017">
            <w:t xml:space="preserve">Page </w:t>
          </w:r>
          <w:r w:rsidRPr="00AF7017">
            <w:fldChar w:fldCharType="begin"/>
          </w:r>
          <w:r w:rsidRPr="00AF7017">
            <w:instrText xml:space="preserve"> PAGE </w:instrText>
          </w:r>
          <w:r w:rsidRPr="00AF7017">
            <w:fldChar w:fldCharType="separate"/>
          </w:r>
          <w:r w:rsidRPr="00AF7017">
            <w:t>47</w:t>
          </w:r>
          <w:r w:rsidRPr="00AF7017">
            <w:fldChar w:fldCharType="end"/>
          </w:r>
          <w:r w:rsidRPr="00AF7017">
            <w:t xml:space="preserve"> of </w:t>
          </w:r>
          <w:r w:rsidRPr="00AF7017">
            <w:fldChar w:fldCharType="begin"/>
          </w:r>
          <w:r w:rsidRPr="00AF7017">
            <w:instrText xml:space="preserve"> NUMPAGES </w:instrText>
          </w:r>
          <w:r w:rsidRPr="00AF7017">
            <w:fldChar w:fldCharType="separate"/>
          </w:r>
          <w:r w:rsidRPr="00AF7017">
            <w:t>47</w:t>
          </w:r>
          <w:r w:rsidRPr="00AF7017">
            <w:fldChar w:fldCharType="end"/>
          </w:r>
        </w:p>
        <w:p w14:paraId="128AF5CA" w14:textId="77777777" w:rsidR="00924203" w:rsidRPr="00AF7017" w:rsidRDefault="00924203" w:rsidP="00F72057">
          <w:pPr>
            <w:pStyle w:val="2016Header3attribute9pt"/>
            <w:spacing w:after="60"/>
            <w:jc w:val="right"/>
          </w:pPr>
        </w:p>
      </w:tc>
    </w:tr>
  </w:tbl>
  <w:p w14:paraId="4D418B53" w14:textId="77777777" w:rsidR="00924203" w:rsidRDefault="00924203" w:rsidP="008373C6">
    <w:pPr>
      <w:pStyle w:val="2016Header1log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68DA" w14:textId="77777777" w:rsidR="00CB5C6F" w:rsidRDefault="00CB5C6F" w:rsidP="00B6780E">
    <w:pPr>
      <w:pStyle w:val="2016Header1logo"/>
      <w:jc w:val="left"/>
      <w:rPr>
        <w:lang w:val="de-AT"/>
      </w:rPr>
    </w:pPr>
  </w:p>
  <w:p w14:paraId="3C065DF0" w14:textId="77777777" w:rsidR="00CB5C6F" w:rsidRDefault="00CB5C6F" w:rsidP="00B6780E">
    <w:pPr>
      <w:pStyle w:val="2016Header1logo"/>
      <w:jc w:val="left"/>
      <w:rPr>
        <w:lang w:val="de-AT"/>
      </w:rPr>
    </w:pPr>
  </w:p>
  <w:p w14:paraId="4277BB19" w14:textId="0709AA80" w:rsidR="00CB5C6F" w:rsidRDefault="00CB5C6F" w:rsidP="00CB5C6F">
    <w:pPr>
      <w:pStyle w:val="2016Header1logo"/>
      <w:rPr>
        <w:lang w:val="de-AT"/>
      </w:rPr>
    </w:pPr>
    <w:r>
      <w:rPr>
        <w:lang w:val="de-AT"/>
      </w:rPr>
      <w:t>Annex No. 1</w:t>
    </w:r>
  </w:p>
  <w:p w14:paraId="7D2AE2CA" w14:textId="3346E97A" w:rsidR="00043BA6" w:rsidRPr="00043BA6" w:rsidRDefault="00286FFF" w:rsidP="00B6780E">
    <w:pPr>
      <w:pStyle w:val="2016Header1logo"/>
      <w:jc w:val="left"/>
    </w:pPr>
    <w:r>
      <w:rPr>
        <w:lang w:val="de-AT"/>
      </w:rPr>
      <w:drawing>
        <wp:anchor distT="0" distB="0" distL="114300" distR="114300" simplePos="0" relativeHeight="251658240" behindDoc="0" locked="0" layoutInCell="1" allowOverlap="0" wp14:anchorId="6524145E" wp14:editId="342E3590">
          <wp:simplePos x="0" y="0"/>
          <wp:positionH relativeFrom="column">
            <wp:posOffset>4509135</wp:posOffset>
          </wp:positionH>
          <wp:positionV relativeFrom="paragraph">
            <wp:posOffset>0</wp:posOffset>
          </wp:positionV>
          <wp:extent cx="1758315" cy="949325"/>
          <wp:effectExtent l="0" t="0" r="0" b="0"/>
          <wp:wrapNone/>
          <wp:docPr id="75" name="Bild 5" descr="doc_KTC_LogoMitClaim_A4LS_2016-07_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Picture 5" descr="doc_KTC_LogoMitClaim_A4LS_2016-07_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949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inline distT="0" distB="0" distL="0" distR="0" wp14:anchorId="6BC99FDD" wp14:editId="3106D739">
          <wp:extent cx="1083310" cy="956310"/>
          <wp:effectExtent l="0" t="0" r="0" b="0"/>
          <wp:docPr id="76" name="Bild 6" descr="doc_KTC_CompName9pt_A4LS_2016-07_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Picture 6" descr="doc_KTC_CompName9pt_A4LS_2016-07_0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4B5804" w14:textId="77777777" w:rsidR="00924203" w:rsidRPr="00396CB5" w:rsidRDefault="00924203" w:rsidP="00396CB5">
    <w:pPr>
      <w:pStyle w:val="2016Header2wildcard"/>
    </w:pPr>
  </w:p>
  <w:tbl>
    <w:tblPr>
      <w:tblW w:w="14708" w:type="pct"/>
      <w:tblBorders>
        <w:top w:val="single" w:sz="6" w:space="0" w:color="auto"/>
        <w:bottom w:val="single" w:sz="6" w:space="0" w:color="auto"/>
      </w:tblBorders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9355"/>
      <w:gridCol w:w="9356"/>
      <w:gridCol w:w="9356"/>
      <w:gridCol w:w="284"/>
    </w:tblGrid>
    <w:tr w:rsidR="00F043FB" w14:paraId="177FA40F" w14:textId="77777777" w:rsidTr="00271233">
      <w:trPr>
        <w:trHeight w:hRule="exact" w:val="781"/>
      </w:trPr>
      <w:tc>
        <w:tcPr>
          <w:tcW w:w="1650" w:type="pct"/>
          <w:vAlign w:val="center"/>
        </w:tcPr>
        <w:p w14:paraId="056DCF2C" w14:textId="35C9AA5E" w:rsidR="00BD108B" w:rsidRDefault="00286FFF" w:rsidP="00BD108B">
          <w:pPr>
            <w:pStyle w:val="2016Header3attribute9pt"/>
            <w:spacing w:after="60"/>
          </w:pPr>
          <w:r>
            <w:t>ICD | LTU Fuel Card Interface</w:t>
          </w:r>
          <w:r w:rsidR="00B12007">
            <w:t xml:space="preserve"> </w:t>
          </w:r>
        </w:p>
        <w:p w14:paraId="12E57FA3" w14:textId="24AE5728" w:rsidR="00BD108B" w:rsidRDefault="00286FFF" w:rsidP="00BD108B">
          <w:pPr>
            <w:pStyle w:val="2016Header3attribute9pt"/>
            <w:spacing w:after="60"/>
          </w:pPr>
          <w:r>
            <w:t xml:space="preserve">Doc No. </w:t>
          </w:r>
          <w:r w:rsidR="00271233" w:rsidRPr="000C114A">
            <w:t>20009</w:t>
          </w:r>
          <w:r w:rsidR="00271233">
            <w:t xml:space="preserve"> </w:t>
          </w:r>
          <w:r w:rsidRPr="00043B80">
            <w:t>|</w:t>
          </w:r>
          <w:r>
            <w:t xml:space="preserve"> Version</w:t>
          </w:r>
          <w:r w:rsidRPr="00043B80">
            <w:t xml:space="preserve"> </w:t>
          </w:r>
          <w:r w:rsidRPr="007E1BE0">
            <w:t>2.0</w:t>
          </w:r>
          <w:r>
            <w:t xml:space="preserve"> </w:t>
          </w:r>
          <w:r w:rsidRPr="00043B80">
            <w:t xml:space="preserve">| </w:t>
          </w:r>
          <w:r w:rsidRPr="007E1BE0">
            <w:t>03.06.2026</w:t>
          </w:r>
          <w:r>
            <w:t xml:space="preserve"> | </w:t>
          </w:r>
          <w:r w:rsidRPr="007E1BE0">
            <w:t>Released</w:t>
          </w:r>
        </w:p>
      </w:tc>
      <w:tc>
        <w:tcPr>
          <w:tcW w:w="1650" w:type="pct"/>
          <w:vAlign w:val="center"/>
        </w:tcPr>
        <w:p w14:paraId="4D73AB5F" w14:textId="77777777" w:rsidR="00BD108B" w:rsidRPr="00AF7017" w:rsidRDefault="00286FFF" w:rsidP="00BD108B">
          <w:pPr>
            <w:pStyle w:val="2016Header3attribute9pt"/>
            <w:spacing w:after="60"/>
            <w:jc w:val="right"/>
          </w:pPr>
          <w:r w:rsidRPr="00AF7017">
            <w:t xml:space="preserve">Page </w:t>
          </w:r>
          <w:r w:rsidRPr="00AF7017">
            <w:fldChar w:fldCharType="begin"/>
          </w:r>
          <w:r w:rsidRPr="00AF7017">
            <w:instrText xml:space="preserve"> PAGE </w:instrText>
          </w:r>
          <w:r w:rsidRPr="00AF7017">
            <w:fldChar w:fldCharType="separate"/>
          </w:r>
          <w:r w:rsidRPr="00AF7017">
            <w:t>1</w:t>
          </w:r>
          <w:r w:rsidRPr="00AF7017">
            <w:fldChar w:fldCharType="end"/>
          </w:r>
          <w:r w:rsidRPr="00AF7017">
            <w:t xml:space="preserve"> of </w:t>
          </w:r>
          <w:r w:rsidRPr="00AF7017">
            <w:fldChar w:fldCharType="begin"/>
          </w:r>
          <w:r w:rsidRPr="00AF7017">
            <w:instrText xml:space="preserve"> NUMPAGES </w:instrText>
          </w:r>
          <w:r w:rsidRPr="00AF7017">
            <w:fldChar w:fldCharType="separate"/>
          </w:r>
          <w:r w:rsidRPr="00AF7017">
            <w:t>47</w:t>
          </w:r>
          <w:r w:rsidRPr="00AF7017">
            <w:fldChar w:fldCharType="end"/>
          </w:r>
        </w:p>
        <w:p w14:paraId="095E39CE" w14:textId="77777777" w:rsidR="00BD108B" w:rsidRDefault="00BD108B" w:rsidP="00BD108B">
          <w:pPr>
            <w:pStyle w:val="2016Header3attribute9pt"/>
            <w:spacing w:after="60"/>
          </w:pPr>
        </w:p>
      </w:tc>
      <w:tc>
        <w:tcPr>
          <w:tcW w:w="1650" w:type="pct"/>
          <w:tcMar>
            <w:top w:w="57" w:type="dxa"/>
            <w:left w:w="57" w:type="dxa"/>
            <w:bottom w:w="0" w:type="dxa"/>
            <w:right w:w="57" w:type="dxa"/>
          </w:tcMar>
        </w:tcPr>
        <w:p w14:paraId="3E961105" w14:textId="2FD940DB" w:rsidR="00BD108B" w:rsidRDefault="00BD108B" w:rsidP="00BD108B">
          <w:pPr>
            <w:pStyle w:val="2016Header3attribute9pt"/>
            <w:spacing w:after="60"/>
          </w:pPr>
          <w:fldSimple w:instr=" DOCPROPERTY  DocType.  \* MERGEFORMAT ">
            <w:r>
              <w:t>DocType.</w:t>
            </w:r>
          </w:fldSimple>
          <w:r w:rsidR="00286FFF">
            <w:t xml:space="preserve"> | LTU Fuel Card Interface</w:t>
          </w:r>
          <w:fldSimple w:instr=" DOCPROPERTY  Title  \* MERGEFORMAT ">
            <w:r>
              <w:t>$scroll.title</w:t>
            </w:r>
          </w:fldSimple>
        </w:p>
        <w:p w14:paraId="2CBC5082" w14:textId="77D17AC2" w:rsidR="00BD108B" w:rsidRPr="00991EB2" w:rsidRDefault="00286FFF" w:rsidP="00BD108B">
          <w:pPr>
            <w:pStyle w:val="2016Header3attribute9pt"/>
            <w:spacing w:after="60"/>
          </w:pPr>
          <w:r>
            <w:t xml:space="preserve">Doc No. </w:t>
          </w:r>
          <w:r w:rsidR="00B12007">
            <w:fldChar w:fldCharType="begin"/>
          </w:r>
          <w:r>
            <w:instrText xml:space="preserve"> DOCPROPERTY  DocNo  \* MERGEFORMAT </w:instrText>
          </w:r>
          <w:r w:rsidR="00B12007">
            <w:fldChar w:fldCharType="separate"/>
          </w:r>
          <w:r w:rsidR="00B12007">
            <w:t>xxxx</w:t>
          </w:r>
          <w:r w:rsidR="00B12007">
            <w:fldChar w:fldCharType="end"/>
          </w:r>
          <w:r w:rsidRPr="00043B80">
            <w:t xml:space="preserve"> |</w:t>
          </w:r>
          <w:r>
            <w:t xml:space="preserve"> Version</w:t>
          </w:r>
          <w:r w:rsidRPr="00043B80">
            <w:t xml:space="preserve"> </w:t>
          </w:r>
          <w:r w:rsidRPr="007E1BE0">
            <w:t>2.0</w:t>
          </w:r>
          <w:r>
            <w:t xml:space="preserve"> </w:t>
          </w:r>
          <w:r w:rsidRPr="00043B80">
            <w:t xml:space="preserve">| </w:t>
          </w:r>
          <w:r w:rsidRPr="007E1BE0">
            <w:t>03.06.2026</w:t>
          </w:r>
          <w:r>
            <w:t xml:space="preserve"> | </w:t>
          </w:r>
          <w:r w:rsidRPr="007E1BE0">
            <w:t>Released</w:t>
          </w:r>
        </w:p>
      </w:tc>
      <w:tc>
        <w:tcPr>
          <w:tcW w:w="50" w:type="pct"/>
          <w:tcMar>
            <w:top w:w="57" w:type="dxa"/>
            <w:left w:w="57" w:type="dxa"/>
            <w:bottom w:w="0" w:type="dxa"/>
            <w:right w:w="57" w:type="dxa"/>
          </w:tcMar>
        </w:tcPr>
        <w:p w14:paraId="4F6958C7" w14:textId="77777777" w:rsidR="00BD108B" w:rsidRPr="00991EB2" w:rsidRDefault="00BD108B" w:rsidP="00BD108B">
          <w:pPr>
            <w:pStyle w:val="2016Header3attribute9pt"/>
            <w:spacing w:after="60"/>
          </w:pPr>
        </w:p>
      </w:tc>
    </w:tr>
  </w:tbl>
  <w:p w14:paraId="16C59E28" w14:textId="77777777" w:rsidR="00924203" w:rsidRPr="00991EB2" w:rsidRDefault="00924203" w:rsidP="005C6B5D">
    <w:pPr>
      <w:pStyle w:val="2016Header1log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663E" w14:textId="77777777" w:rsidR="00E7040F" w:rsidRDefault="00E7040F" w:rsidP="008373C6">
    <w:pPr>
      <w:pStyle w:val="2016Header1logo"/>
      <w:jc w:val="left"/>
      <w:rPr>
        <w:lang w:val="de-AT"/>
      </w:rPr>
    </w:pPr>
  </w:p>
  <w:p w14:paraId="17C6A0CC" w14:textId="77777777" w:rsidR="00E7040F" w:rsidRDefault="00E7040F" w:rsidP="008373C6">
    <w:pPr>
      <w:pStyle w:val="2016Header1logo"/>
      <w:jc w:val="left"/>
      <w:rPr>
        <w:lang w:val="de-AT"/>
      </w:rPr>
    </w:pPr>
  </w:p>
  <w:p w14:paraId="165BC18B" w14:textId="3BAC8DB9" w:rsidR="00E7040F" w:rsidRDefault="00E7040F" w:rsidP="00E7040F">
    <w:pPr>
      <w:pStyle w:val="2016Header1logo"/>
      <w:rPr>
        <w:lang w:val="de-AT"/>
      </w:rPr>
    </w:pPr>
    <w:r>
      <w:rPr>
        <w:lang w:val="de-AT"/>
      </w:rPr>
      <w:t>Annex No. 1</w:t>
    </w:r>
  </w:p>
  <w:p w14:paraId="1804ABE4" w14:textId="345E07BE" w:rsidR="009030F8" w:rsidRDefault="00286FFF" w:rsidP="008373C6">
    <w:pPr>
      <w:pStyle w:val="2016Header1logo"/>
      <w:jc w:val="left"/>
    </w:pPr>
    <w:r>
      <w:rPr>
        <w:lang w:val="de-AT"/>
      </w:rPr>
      <w:drawing>
        <wp:anchor distT="0" distB="0" distL="114300" distR="114300" simplePos="0" relativeHeight="251659264" behindDoc="0" locked="0" layoutInCell="1" allowOverlap="0" wp14:anchorId="6E7B7BF2" wp14:editId="124EF5BE">
          <wp:simplePos x="0" y="0"/>
          <wp:positionH relativeFrom="column">
            <wp:posOffset>4509135</wp:posOffset>
          </wp:positionH>
          <wp:positionV relativeFrom="paragraph">
            <wp:posOffset>0</wp:posOffset>
          </wp:positionV>
          <wp:extent cx="1758315" cy="949325"/>
          <wp:effectExtent l="0" t="0" r="0" b="0"/>
          <wp:wrapNone/>
          <wp:docPr id="1" name="Bild 6" descr="doc_KTC_LogoMitClaim_A4LS_2016-07_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 descr="doc_KTC_LogoMitClaim_A4LS_2016-07_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949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inline distT="0" distB="0" distL="0" distR="0" wp14:anchorId="7A363331" wp14:editId="0C56CF59">
          <wp:extent cx="1083310" cy="956310"/>
          <wp:effectExtent l="0" t="0" r="0" b="0"/>
          <wp:docPr id="10" name="Bild 10" descr="doc_KTC_CompName9pt_A4LS_2016-07_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doc_KTC_CompName9pt_A4LS_2016-07_0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43088C" w14:textId="3B355222" w:rsidR="009030F8" w:rsidRPr="00396CB5" w:rsidRDefault="009030F8" w:rsidP="00396CB5">
    <w:pPr>
      <w:pStyle w:val="2016Header2wildcard"/>
    </w:pPr>
  </w:p>
  <w:tbl>
    <w:tblPr>
      <w:tblW w:w="5000" w:type="pct"/>
      <w:tblBorders>
        <w:top w:val="single" w:sz="4" w:space="0" w:color="auto"/>
        <w:bottom w:val="single" w:sz="4" w:space="0" w:color="auto"/>
      </w:tblBorders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814"/>
      <w:gridCol w:w="7824"/>
    </w:tblGrid>
    <w:tr w:rsidR="00F043FB" w14:paraId="4054F22F" w14:textId="77777777" w:rsidTr="00304D44">
      <w:trPr>
        <w:trHeight w:hRule="exact" w:val="776"/>
      </w:trPr>
      <w:tc>
        <w:tcPr>
          <w:tcW w:w="941" w:type="pct"/>
          <w:tcMar>
            <w:top w:w="57" w:type="dxa"/>
            <w:left w:w="57" w:type="dxa"/>
            <w:bottom w:w="0" w:type="dxa"/>
            <w:right w:w="57" w:type="dxa"/>
          </w:tcMar>
        </w:tcPr>
        <w:p w14:paraId="54AB979C" w14:textId="77777777" w:rsidR="00A93696" w:rsidRPr="00627E99" w:rsidRDefault="00286FFF" w:rsidP="00F72057">
          <w:pPr>
            <w:pStyle w:val="2016Header3attribute9pt"/>
            <w:spacing w:after="60"/>
          </w:pPr>
          <w:r w:rsidRPr="00627E99">
            <w:t xml:space="preserve">Page </w:t>
          </w:r>
          <w:r w:rsidRPr="00627E99">
            <w:fldChar w:fldCharType="begin"/>
          </w:r>
          <w:r w:rsidRPr="00627E99">
            <w:instrText xml:space="preserve"> PAGE </w:instrText>
          </w:r>
          <w:r w:rsidRPr="00627E99">
            <w:fldChar w:fldCharType="separate"/>
          </w:r>
          <w:r w:rsidRPr="00627E99">
            <w:t>2</w:t>
          </w:r>
          <w:r w:rsidRPr="00627E99">
            <w:fldChar w:fldCharType="end"/>
          </w:r>
          <w:r w:rsidRPr="00627E99">
            <w:t xml:space="preserve"> of </w:t>
          </w:r>
          <w:r w:rsidRPr="00627E99">
            <w:fldChar w:fldCharType="begin"/>
          </w:r>
          <w:r w:rsidRPr="00627E99">
            <w:instrText xml:space="preserve"> NUMPAGES </w:instrText>
          </w:r>
          <w:r w:rsidRPr="00627E99">
            <w:fldChar w:fldCharType="separate"/>
          </w:r>
          <w:r w:rsidRPr="00627E99">
            <w:t>47</w:t>
          </w:r>
          <w:r w:rsidRPr="00627E99">
            <w:fldChar w:fldCharType="end"/>
          </w:r>
        </w:p>
        <w:p w14:paraId="55E410B7" w14:textId="77777777" w:rsidR="009030F8" w:rsidRPr="00627E99" w:rsidRDefault="009030F8" w:rsidP="00F72057">
          <w:pPr>
            <w:pStyle w:val="2016Header3attribute9pt"/>
            <w:spacing w:after="60"/>
          </w:pPr>
        </w:p>
      </w:tc>
      <w:tc>
        <w:tcPr>
          <w:tcW w:w="4059" w:type="pct"/>
          <w:tcMar>
            <w:top w:w="57" w:type="dxa"/>
            <w:left w:w="57" w:type="dxa"/>
            <w:bottom w:w="0" w:type="dxa"/>
            <w:right w:w="57" w:type="dxa"/>
          </w:tcMar>
        </w:tcPr>
        <w:p w14:paraId="29621C8A" w14:textId="6967A5B8" w:rsidR="007832CC" w:rsidRPr="00043B80" w:rsidRDefault="00286FFF" w:rsidP="007832CC">
          <w:pPr>
            <w:pStyle w:val="2016Header3attribute9pt"/>
            <w:spacing w:after="60"/>
            <w:jc w:val="right"/>
          </w:pPr>
          <w:r>
            <w:t>ICD |</w:t>
          </w:r>
          <w:r w:rsidR="004F6584">
            <w:t xml:space="preserve"> LTU Fuel Card Interface</w:t>
          </w:r>
        </w:p>
        <w:p w14:paraId="33EDAEBA" w14:textId="0C490585" w:rsidR="009030F8" w:rsidRPr="0072129C" w:rsidRDefault="00286FFF" w:rsidP="00304D44">
          <w:pPr>
            <w:pStyle w:val="2016Header3attribute9pt"/>
            <w:spacing w:after="60"/>
            <w:jc w:val="right"/>
          </w:pPr>
          <w:r>
            <w:t xml:space="preserve"> </w:t>
          </w:r>
          <w:r w:rsidRPr="00043B80">
            <w:t xml:space="preserve">Doc No. </w:t>
          </w:r>
          <w:r w:rsidRPr="000C114A">
            <w:t>20009</w:t>
          </w:r>
          <w:r w:rsidRPr="00991EB2">
            <w:t xml:space="preserve"> | Version</w:t>
          </w:r>
          <w:r w:rsidRPr="007E1BE0">
            <w:t xml:space="preserve"> </w:t>
          </w:r>
          <w:r w:rsidR="00A04BBC" w:rsidRPr="007E1BE0">
            <w:t>2.0</w:t>
          </w:r>
          <w:r w:rsidR="00A04BBC">
            <w:t xml:space="preserve"> </w:t>
          </w:r>
          <w:r w:rsidR="00A04BBC" w:rsidRPr="00043B80">
            <w:t xml:space="preserve">| </w:t>
          </w:r>
          <w:r w:rsidR="00A04BBC" w:rsidRPr="007E1BE0">
            <w:t>03.06.2026</w:t>
          </w:r>
          <w:r w:rsidR="00A04BBC">
            <w:t xml:space="preserve"> | </w:t>
          </w:r>
          <w:r w:rsidR="00A04BBC" w:rsidRPr="007E1BE0">
            <w:t>Released</w:t>
          </w:r>
        </w:p>
      </w:tc>
    </w:tr>
  </w:tbl>
  <w:p w14:paraId="15DBBC09" w14:textId="47FBB0AE" w:rsidR="009030F8" w:rsidRPr="0072129C" w:rsidRDefault="00286FFF" w:rsidP="00F87A6D">
    <w:pPr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95D3636" wp14:editId="07F5AE41">
              <wp:simplePos x="0" y="0"/>
              <wp:positionH relativeFrom="column">
                <wp:posOffset>3134360</wp:posOffset>
              </wp:positionH>
              <wp:positionV relativeFrom="paragraph">
                <wp:posOffset>2408555</wp:posOffset>
              </wp:positionV>
              <wp:extent cx="2266950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669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00D9E2" id="Straight Connector 5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8pt,189.65pt" to="425.3pt,1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" strokecolor="black [3213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2AB82B" wp14:editId="3CE8518B">
              <wp:simplePos x="0" y="0"/>
              <wp:positionH relativeFrom="column">
                <wp:posOffset>3140710</wp:posOffset>
              </wp:positionH>
              <wp:positionV relativeFrom="paragraph">
                <wp:posOffset>1271905</wp:posOffset>
              </wp:positionV>
              <wp:extent cx="226695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669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BD99CB" id="Straight Connector 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3pt,100.15pt" to="425.8pt,1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" strokecolor="black [3213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D4C62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1291E"/>
    <w:multiLevelType w:val="hybridMultilevel"/>
    <w:tmpl w:val="44E0922A"/>
    <w:lvl w:ilvl="0" w:tplc="1CA2EC4E">
      <w:start w:val="1"/>
      <w:numFmt w:val="bullet"/>
      <w:pStyle w:val="BodyTextenumerationPoint3"/>
      <w:lvlText w:val="□"/>
      <w:lvlJc w:val="left"/>
      <w:pPr>
        <w:ind w:left="1996" w:hanging="360"/>
      </w:pPr>
      <w:rPr>
        <w:rFonts w:ascii="Arial" w:hAnsi="Arial" w:hint="default"/>
        <w:sz w:val="20"/>
      </w:rPr>
    </w:lvl>
    <w:lvl w:ilvl="1" w:tplc="1730F6C4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563A7A3C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C122C328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6CF09B30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A70DDA6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CB30949A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2401D00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5987540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37973DF"/>
    <w:multiLevelType w:val="singleLevel"/>
    <w:tmpl w:val="9746DA74"/>
    <w:lvl w:ilvl="0">
      <w:start w:val="1"/>
      <w:numFmt w:val="bullet"/>
      <w:pStyle w:val="BodyTextenumerationPoin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47822"/>
    <w:multiLevelType w:val="hybridMultilevel"/>
    <w:tmpl w:val="74E85CCA"/>
    <w:lvl w:ilvl="0" w:tplc="6FC4562C">
      <w:start w:val="1"/>
      <w:numFmt w:val="bullet"/>
      <w:pStyle w:val="TableenumerationPoint8p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62CE0E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9003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864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E23A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4209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201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94ED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0436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51435"/>
    <w:multiLevelType w:val="multilevel"/>
    <w:tmpl w:val="0786F9A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Restart w:val="0"/>
      <w:pStyle w:val="Tableenumeration123"/>
      <w:lvlText w:val="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5" w15:restartNumberingAfterBreak="0">
    <w:nsid w:val="26D44C66"/>
    <w:multiLevelType w:val="multilevel"/>
    <w:tmpl w:val="4FDAECEA"/>
    <w:lvl w:ilvl="0">
      <w:start w:val="1"/>
      <w:numFmt w:val="bullet"/>
      <w:pStyle w:val="TableenumerationPoint2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6" w15:restartNumberingAfterBreak="0">
    <w:nsid w:val="26E14891"/>
    <w:multiLevelType w:val="multilevel"/>
    <w:tmpl w:val="5610FF34"/>
    <w:styleLink w:val="BulletEnumerstion123"/>
    <w:lvl w:ilvl="0">
      <w:start w:val="1"/>
      <w:numFmt w:val="ordinal"/>
      <w:pStyle w:val="BodyTextenumeration123"/>
      <w:isLgl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sz w:val="20"/>
      </w:rPr>
    </w:lvl>
    <w:lvl w:ilvl="1">
      <w:start w:val="1"/>
      <w:numFmt w:val="ordinal"/>
      <w:pStyle w:val="BodyTextenumeration1123"/>
      <w:isLgl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00"/>
        </w:tabs>
        <w:ind w:left="1700" w:hanging="425"/>
      </w:pPr>
      <w:rPr>
        <w:rFonts w:hint="default"/>
        <w:sz w:val="20"/>
      </w:rPr>
    </w:lvl>
    <w:lvl w:ilvl="4">
      <w:start w:val="1"/>
      <w:numFmt w:val="none"/>
      <w:lvlText w:val="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7" w15:restartNumberingAfterBreak="0">
    <w:nsid w:val="282F556B"/>
    <w:multiLevelType w:val="multilevel"/>
    <w:tmpl w:val="0B087F5A"/>
    <w:styleLink w:val="BulletPoint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850"/>
        </w:tabs>
        <w:ind w:left="850" w:hanging="425"/>
      </w:pPr>
      <w:rPr>
        <w:rFonts w:ascii="Arial" w:hAnsi="Aria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275"/>
        </w:tabs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"/>
      <w:lvlJc w:val="left"/>
      <w:pPr>
        <w:tabs>
          <w:tab w:val="num" w:pos="1700"/>
        </w:tabs>
        <w:ind w:left="1700" w:hanging="425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8" w15:restartNumberingAfterBreak="0">
    <w:nsid w:val="30706EF3"/>
    <w:multiLevelType w:val="multilevel"/>
    <w:tmpl w:val="5972FA1E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F804E0"/>
    <w:multiLevelType w:val="multilevel"/>
    <w:tmpl w:val="3A18F34A"/>
    <w:lvl w:ilvl="0">
      <w:start w:val="1"/>
      <w:numFmt w:val="bullet"/>
      <w:pStyle w:val="TableenumerationPoint1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C501BD1"/>
    <w:multiLevelType w:val="hybridMultilevel"/>
    <w:tmpl w:val="AE0A2B40"/>
    <w:lvl w:ilvl="0" w:tplc="B53C6DC4">
      <w:start w:val="1"/>
      <w:numFmt w:val="bullet"/>
      <w:pStyle w:val="BodyTextenumerationPoint2"/>
      <w:lvlText w:val=""/>
      <w:lvlJc w:val="left"/>
      <w:pPr>
        <w:ind w:left="1570" w:hanging="360"/>
      </w:pPr>
      <w:rPr>
        <w:rFonts w:ascii="Wingdings" w:hAnsi="Wingdings" w:hint="default"/>
        <w:sz w:val="20"/>
      </w:rPr>
    </w:lvl>
    <w:lvl w:ilvl="1" w:tplc="74FC6C3A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5DE6B84E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3796E31E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BA42F044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17B86ECC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F07A0C16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A5A9A94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A4D8A4EC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454703E3"/>
    <w:multiLevelType w:val="multilevel"/>
    <w:tmpl w:val="77427930"/>
    <w:styleLink w:val="BulletLine"/>
    <w:lvl w:ilvl="0">
      <w:start w:val="1"/>
      <w:numFmt w:val="bullet"/>
      <w:pStyle w:val="BodyTextenumerationLine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BodyTextenumerationLine2"/>
      <w:lvlText w:val="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BodyTextenumerationLine3"/>
      <w:lvlText w:val="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  <w:sz w:val="20"/>
      </w:rPr>
    </w:lvl>
    <w:lvl w:ilvl="4">
      <w:start w:val="1"/>
      <w:numFmt w:val="none"/>
      <w:lvlText w:val="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2" w15:restartNumberingAfterBreak="0">
    <w:nsid w:val="52A25C93"/>
    <w:multiLevelType w:val="hybridMultilevel"/>
    <w:tmpl w:val="6CA0D8FE"/>
    <w:lvl w:ilvl="0" w:tplc="03CE70B2">
      <w:start w:val="1"/>
      <w:numFmt w:val="bullet"/>
      <w:pStyle w:val="BodyTextenumerationPoint1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D3CA98A4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7B5288E6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C945ACC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9C5E30A2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03276EE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7267324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C91E06E0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2680518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533E3604"/>
    <w:multiLevelType w:val="multilevel"/>
    <w:tmpl w:val="E9806D98"/>
    <w:lvl w:ilvl="0">
      <w:start w:val="1"/>
      <w:numFmt w:val="bullet"/>
      <w:pStyle w:val="TableenumerationLine8p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255E1"/>
    <w:multiLevelType w:val="multilevel"/>
    <w:tmpl w:val="3D262476"/>
    <w:lvl w:ilvl="0">
      <w:start w:val="1"/>
      <w:numFmt w:val="bullet"/>
      <w:pStyle w:val="Scroll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06800"/>
    <w:multiLevelType w:val="hybridMultilevel"/>
    <w:tmpl w:val="38F2EC0C"/>
    <w:lvl w:ilvl="0" w:tplc="7A1CFEC4">
      <w:start w:val="1"/>
      <w:numFmt w:val="bullet"/>
      <w:pStyle w:val="BodyTextenumerationyellowarrow"/>
      <w:lvlText w:val="&gt;"/>
      <w:lvlJc w:val="left"/>
      <w:pPr>
        <w:ind w:left="720" w:hanging="360"/>
      </w:pPr>
      <w:rPr>
        <w:rFonts w:ascii="Calibri" w:hAnsi="Calibri" w:hint="default"/>
        <w:b/>
        <w:i/>
        <w:color w:val="FFCC00"/>
        <w:sz w:val="24"/>
        <w:u w:val="none" w:color="FFCC00"/>
      </w:rPr>
    </w:lvl>
    <w:lvl w:ilvl="1" w:tplc="5158F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768B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068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C3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A02B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F454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2E4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5AA0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B5766"/>
    <w:multiLevelType w:val="multilevel"/>
    <w:tmpl w:val="B26415E2"/>
    <w:lvl w:ilvl="0">
      <w:start w:val="1"/>
      <w:numFmt w:val="bullet"/>
      <w:pStyle w:val="TableenumerationPoint3"/>
      <w:lvlText w:val="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A3D7733"/>
    <w:multiLevelType w:val="multilevel"/>
    <w:tmpl w:val="F5B85246"/>
    <w:styleLink w:val="BulletsEnumerationabc"/>
    <w:lvl w:ilvl="0">
      <w:start w:val="1"/>
      <w:numFmt w:val="lowerLetter"/>
      <w:pStyle w:val="BodyTextenumerationabc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sz w:val="20"/>
      </w:rPr>
    </w:lvl>
    <w:lvl w:ilvl="1">
      <w:start w:val="1"/>
      <w:numFmt w:val="lowerLetter"/>
      <w:pStyle w:val="BodyTextenumeration1abc"/>
      <w:lvlText w:val="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Letter"/>
      <w:pStyle w:val="BodyTextenumeration2abc"/>
      <w:lvlText w:val="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bullet"/>
      <w:lvlText w:val=""/>
      <w:lvlJc w:val="left"/>
      <w:pPr>
        <w:tabs>
          <w:tab w:val="num" w:pos="1700"/>
        </w:tabs>
        <w:ind w:left="1700" w:hanging="425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8" w15:restartNumberingAfterBreak="0">
    <w:nsid w:val="6BFA12A5"/>
    <w:multiLevelType w:val="hybridMultilevel"/>
    <w:tmpl w:val="3D9A9472"/>
    <w:lvl w:ilvl="0" w:tplc="F02EA40E">
      <w:start w:val="7"/>
      <w:numFmt w:val="bullet"/>
      <w:pStyle w:val="BodyTextenumerationLine1"/>
      <w:lvlText w:val="̶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59581DAC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CDD04066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880DF50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AFE0D15A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89E8AF4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2808E02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58FADB04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BE52E8FE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75365B64"/>
    <w:multiLevelType w:val="multilevel"/>
    <w:tmpl w:val="7B70D8E8"/>
    <w:lvl w:ilvl="0">
      <w:start w:val="1"/>
      <w:numFmt w:val="decimal"/>
      <w:pStyle w:val="Tableenumeration1238p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8"/>
        </w:tabs>
        <w:ind w:left="198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56"/>
        </w:tabs>
        <w:ind w:left="2556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40"/>
        </w:tabs>
        <w:ind w:left="284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24"/>
        </w:tabs>
        <w:ind w:left="312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8"/>
        </w:tabs>
        <w:ind w:left="3408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92"/>
        </w:tabs>
        <w:ind w:left="3692" w:hanging="284"/>
      </w:pPr>
      <w:rPr>
        <w:rFonts w:hint="default"/>
      </w:rPr>
    </w:lvl>
  </w:abstractNum>
  <w:abstractNum w:abstractNumId="20" w15:restartNumberingAfterBreak="0">
    <w:nsid w:val="7812277D"/>
    <w:multiLevelType w:val="multilevel"/>
    <w:tmpl w:val="0C07001D"/>
    <w:styleLink w:val="Tableenumeration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E7B167A"/>
    <w:multiLevelType w:val="hybridMultilevel"/>
    <w:tmpl w:val="58B2F85A"/>
    <w:lvl w:ilvl="0" w:tplc="C030804C">
      <w:start w:val="1"/>
      <w:numFmt w:val="bullet"/>
      <w:pStyle w:val="TableenumerationLine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4E487E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4C9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4E3B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20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708F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9E25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141A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C06A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B167B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B167C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B167D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B167E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B167F"/>
    <w:multiLevelType w:val="multilevel"/>
    <w:tmpl w:val="7E7B167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7B1680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E7B1681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29" w15:restartNumberingAfterBreak="0">
    <w:nsid w:val="7E7B1682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E7B1683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31" w15:restartNumberingAfterBreak="0">
    <w:nsid w:val="7E7B1684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E7B1685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33" w15:restartNumberingAfterBreak="0">
    <w:nsid w:val="7E7B1686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E7B1687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35" w15:restartNumberingAfterBreak="0">
    <w:nsid w:val="7E7B1688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E7B1689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B168A"/>
    <w:multiLevelType w:val="multilevel"/>
    <w:tmpl w:val="7E7B1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7B168B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E7B168C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E7B168D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E7B168E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E7B168F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43" w15:restartNumberingAfterBreak="0">
    <w:nsid w:val="7E7B1690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7B1691"/>
    <w:multiLevelType w:val="multilevel"/>
    <w:tmpl w:val="7E7B169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7B1692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E7B1693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E7B1694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48" w15:restartNumberingAfterBreak="0">
    <w:nsid w:val="7E7B1695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E7B1696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7E7B1697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51" w15:restartNumberingAfterBreak="0">
    <w:nsid w:val="7E7B1698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7B1699"/>
    <w:multiLevelType w:val="multilevel"/>
    <w:tmpl w:val="7E7B169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E7B169A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 w15:restartNumberingAfterBreak="0">
    <w:nsid w:val="7E7B169B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7E7B169C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56" w15:restartNumberingAfterBreak="0">
    <w:nsid w:val="7E7B169D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57" w15:restartNumberingAfterBreak="0">
    <w:nsid w:val="7E7B169E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7E7B169F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 w15:restartNumberingAfterBreak="0">
    <w:nsid w:val="7E7B16A0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60" w15:restartNumberingAfterBreak="0">
    <w:nsid w:val="7E7B16A1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7B16A2"/>
    <w:multiLevelType w:val="multilevel"/>
    <w:tmpl w:val="7E7B1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E7B16A3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3" w15:restartNumberingAfterBreak="0">
    <w:nsid w:val="7E7B16A4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64" w15:restartNumberingAfterBreak="0">
    <w:nsid w:val="7E7B16A5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5" w15:restartNumberingAfterBreak="0">
    <w:nsid w:val="7E7B16A6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66" w15:restartNumberingAfterBreak="0">
    <w:nsid w:val="7E7B16A7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7" w15:restartNumberingAfterBreak="0">
    <w:nsid w:val="7E7B16A8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68" w15:restartNumberingAfterBreak="0">
    <w:nsid w:val="7E7B16A9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69" w15:restartNumberingAfterBreak="0">
    <w:nsid w:val="7E7B16AA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7E7B16AB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7E7B16AC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7E7B16AD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73" w15:restartNumberingAfterBreak="0">
    <w:nsid w:val="7E7B16AE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E7B16AF"/>
    <w:multiLevelType w:val="multilevel"/>
    <w:tmpl w:val="7E7B16A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E7B16B0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6" w15:restartNumberingAfterBreak="0">
    <w:nsid w:val="7E7B16B1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77" w15:restartNumberingAfterBreak="0">
    <w:nsid w:val="7E7B16B2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8" w15:restartNumberingAfterBreak="0">
    <w:nsid w:val="7E7B16B3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79" w15:restartNumberingAfterBreak="0">
    <w:nsid w:val="7E7B16B4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80" w15:restartNumberingAfterBreak="0">
    <w:nsid w:val="7E7B16B5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1" w15:restartNumberingAfterBreak="0">
    <w:nsid w:val="7E7B16B6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82" w15:restartNumberingAfterBreak="0">
    <w:nsid w:val="7E7B16B7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3" w15:restartNumberingAfterBreak="0">
    <w:nsid w:val="7E7B16B8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4" w15:restartNumberingAfterBreak="0">
    <w:nsid w:val="7E7B16B9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85" w15:restartNumberingAfterBreak="0">
    <w:nsid w:val="7E7B16BA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E7B16BB"/>
    <w:multiLevelType w:val="multilevel"/>
    <w:tmpl w:val="7E7B16B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E7B16BC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8" w15:restartNumberingAfterBreak="0">
    <w:nsid w:val="7E7B16BD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89" w15:restartNumberingAfterBreak="0">
    <w:nsid w:val="7E7B16BE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0" w15:restartNumberingAfterBreak="0">
    <w:nsid w:val="7E7B16BF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91" w15:restartNumberingAfterBreak="0">
    <w:nsid w:val="7E7B16C0"/>
    <w:multiLevelType w:val="multilevel"/>
    <w:tmpl w:val="B26415E2"/>
    <w:lvl w:ilvl="0">
      <w:start w:val="1"/>
      <w:numFmt w:val="bullet"/>
      <w:lvlText w:val="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2" w15:restartNumberingAfterBreak="0">
    <w:nsid w:val="7E7B16C1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93" w15:restartNumberingAfterBreak="0">
    <w:nsid w:val="7E7B16C2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4" w15:restartNumberingAfterBreak="0">
    <w:nsid w:val="7E7B16C3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95" w15:restartNumberingAfterBreak="0">
    <w:nsid w:val="7E7B16C4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96" w15:restartNumberingAfterBreak="0">
    <w:nsid w:val="7E7B16C5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7" w15:restartNumberingAfterBreak="0">
    <w:nsid w:val="7E7B16C6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8" w15:restartNumberingAfterBreak="0">
    <w:nsid w:val="7E7B16C7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99" w15:restartNumberingAfterBreak="0">
    <w:nsid w:val="7E7B16C8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0" w15:restartNumberingAfterBreak="0">
    <w:nsid w:val="7E7B16C9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101" w15:restartNumberingAfterBreak="0">
    <w:nsid w:val="7E7B16CA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E7B16CB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E7B16CC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E7B16CD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E7B16CE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E7B16CF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E7B16D0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E7B16D1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E7B16D2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E7B16D3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7B16D4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7B16D5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7B16D6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E7B16DA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E7B16DB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E7B16DC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E7B16DD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E7B16DE"/>
    <w:multiLevelType w:val="multilevel"/>
    <w:tmpl w:val="7E7B1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E7B16DF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E7B16E0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E7B16E1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E7B16E2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E7B16E3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E7B16E4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E7B16E5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E7B16E6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389663">
    <w:abstractNumId w:val="6"/>
  </w:num>
  <w:num w:numId="2" w16cid:durableId="196698048">
    <w:abstractNumId w:val="11"/>
  </w:num>
  <w:num w:numId="3" w16cid:durableId="386610509">
    <w:abstractNumId w:val="7"/>
  </w:num>
  <w:num w:numId="4" w16cid:durableId="536431464">
    <w:abstractNumId w:val="17"/>
  </w:num>
  <w:num w:numId="5" w16cid:durableId="322511072">
    <w:abstractNumId w:val="20"/>
  </w:num>
  <w:num w:numId="6" w16cid:durableId="641622691">
    <w:abstractNumId w:val="19"/>
  </w:num>
  <w:num w:numId="7" w16cid:durableId="1511022472">
    <w:abstractNumId w:val="21"/>
  </w:num>
  <w:num w:numId="8" w16cid:durableId="1939021316">
    <w:abstractNumId w:val="3"/>
  </w:num>
  <w:num w:numId="9" w16cid:durableId="304118168">
    <w:abstractNumId w:val="4"/>
  </w:num>
  <w:num w:numId="10" w16cid:durableId="1369988984">
    <w:abstractNumId w:val="13"/>
  </w:num>
  <w:num w:numId="11" w16cid:durableId="1846092377">
    <w:abstractNumId w:val="14"/>
  </w:num>
  <w:num w:numId="12" w16cid:durableId="1259756317">
    <w:abstractNumId w:val="9"/>
  </w:num>
  <w:num w:numId="13" w16cid:durableId="798691369">
    <w:abstractNumId w:val="5"/>
  </w:num>
  <w:num w:numId="14" w16cid:durableId="607271393">
    <w:abstractNumId w:val="16"/>
  </w:num>
  <w:num w:numId="15" w16cid:durableId="290749024">
    <w:abstractNumId w:val="2"/>
  </w:num>
  <w:num w:numId="16" w16cid:durableId="1620379403">
    <w:abstractNumId w:val="10"/>
  </w:num>
  <w:num w:numId="17" w16cid:durableId="1460801082">
    <w:abstractNumId w:val="12"/>
  </w:num>
  <w:num w:numId="18" w16cid:durableId="774205361">
    <w:abstractNumId w:val="18"/>
  </w:num>
  <w:num w:numId="19" w16cid:durableId="1385257754">
    <w:abstractNumId w:val="1"/>
  </w:num>
  <w:num w:numId="20" w16cid:durableId="495076469">
    <w:abstractNumId w:val="15"/>
  </w:num>
  <w:num w:numId="21" w16cid:durableId="315650169">
    <w:abstractNumId w:val="8"/>
  </w:num>
  <w:num w:numId="22" w16cid:durableId="2029717720">
    <w:abstractNumId w:val="0"/>
  </w:num>
  <w:num w:numId="23" w16cid:durableId="1409422498">
    <w:abstractNumId w:val="22"/>
  </w:num>
  <w:num w:numId="24" w16cid:durableId="577057248">
    <w:abstractNumId w:val="23"/>
  </w:num>
  <w:num w:numId="25" w16cid:durableId="1121729933">
    <w:abstractNumId w:val="24"/>
  </w:num>
  <w:num w:numId="26" w16cid:durableId="748383129">
    <w:abstractNumId w:val="25"/>
  </w:num>
  <w:num w:numId="27" w16cid:durableId="543712282">
    <w:abstractNumId w:val="26"/>
  </w:num>
  <w:num w:numId="28" w16cid:durableId="1595819196">
    <w:abstractNumId w:val="27"/>
  </w:num>
  <w:num w:numId="29" w16cid:durableId="16397214">
    <w:abstractNumId w:val="28"/>
  </w:num>
  <w:num w:numId="30" w16cid:durableId="1001659235">
    <w:abstractNumId w:val="29"/>
  </w:num>
  <w:num w:numId="31" w16cid:durableId="1247347376">
    <w:abstractNumId w:val="30"/>
  </w:num>
  <w:num w:numId="32" w16cid:durableId="2030642393">
    <w:abstractNumId w:val="31"/>
  </w:num>
  <w:num w:numId="33" w16cid:durableId="205408856">
    <w:abstractNumId w:val="32"/>
  </w:num>
  <w:num w:numId="34" w16cid:durableId="660962826">
    <w:abstractNumId w:val="33"/>
  </w:num>
  <w:num w:numId="35" w16cid:durableId="1940024762">
    <w:abstractNumId w:val="34"/>
  </w:num>
  <w:num w:numId="36" w16cid:durableId="2051831450">
    <w:abstractNumId w:val="35"/>
  </w:num>
  <w:num w:numId="37" w16cid:durableId="1581715348">
    <w:abstractNumId w:val="36"/>
  </w:num>
  <w:num w:numId="38" w16cid:durableId="690113159">
    <w:abstractNumId w:val="37"/>
  </w:num>
  <w:num w:numId="39" w16cid:durableId="1703632147">
    <w:abstractNumId w:val="38"/>
  </w:num>
  <w:num w:numId="40" w16cid:durableId="629943098">
    <w:abstractNumId w:val="39"/>
  </w:num>
  <w:num w:numId="41" w16cid:durableId="703991734">
    <w:abstractNumId w:val="40"/>
  </w:num>
  <w:num w:numId="42" w16cid:durableId="498276407">
    <w:abstractNumId w:val="41"/>
  </w:num>
  <w:num w:numId="43" w16cid:durableId="1017390735">
    <w:abstractNumId w:val="42"/>
  </w:num>
  <w:num w:numId="44" w16cid:durableId="1816876581">
    <w:abstractNumId w:val="43"/>
  </w:num>
  <w:num w:numId="45" w16cid:durableId="403525643">
    <w:abstractNumId w:val="44"/>
  </w:num>
  <w:num w:numId="46" w16cid:durableId="1576355435">
    <w:abstractNumId w:val="45"/>
  </w:num>
  <w:num w:numId="47" w16cid:durableId="1678341154">
    <w:abstractNumId w:val="46"/>
  </w:num>
  <w:num w:numId="48" w16cid:durableId="1536118604">
    <w:abstractNumId w:val="47"/>
  </w:num>
  <w:num w:numId="49" w16cid:durableId="217202493">
    <w:abstractNumId w:val="48"/>
  </w:num>
  <w:num w:numId="50" w16cid:durableId="1340154934">
    <w:abstractNumId w:val="49"/>
  </w:num>
  <w:num w:numId="51" w16cid:durableId="337008153">
    <w:abstractNumId w:val="50"/>
  </w:num>
  <w:num w:numId="52" w16cid:durableId="1624917926">
    <w:abstractNumId w:val="51"/>
  </w:num>
  <w:num w:numId="53" w16cid:durableId="87433558">
    <w:abstractNumId w:val="52"/>
  </w:num>
  <w:num w:numId="54" w16cid:durableId="2055612755">
    <w:abstractNumId w:val="53"/>
  </w:num>
  <w:num w:numId="55" w16cid:durableId="1817410950">
    <w:abstractNumId w:val="54"/>
  </w:num>
  <w:num w:numId="56" w16cid:durableId="1397053060">
    <w:abstractNumId w:val="55"/>
  </w:num>
  <w:num w:numId="57" w16cid:durableId="983242413">
    <w:abstractNumId w:val="56"/>
  </w:num>
  <w:num w:numId="58" w16cid:durableId="1218980325">
    <w:abstractNumId w:val="57"/>
  </w:num>
  <w:num w:numId="59" w16cid:durableId="973488148">
    <w:abstractNumId w:val="58"/>
  </w:num>
  <w:num w:numId="60" w16cid:durableId="1235817930">
    <w:abstractNumId w:val="59"/>
  </w:num>
  <w:num w:numId="61" w16cid:durableId="1422556693">
    <w:abstractNumId w:val="60"/>
  </w:num>
  <w:num w:numId="62" w16cid:durableId="931284775">
    <w:abstractNumId w:val="61"/>
  </w:num>
  <w:num w:numId="63" w16cid:durableId="1528132913">
    <w:abstractNumId w:val="62"/>
  </w:num>
  <w:num w:numId="64" w16cid:durableId="658772166">
    <w:abstractNumId w:val="63"/>
  </w:num>
  <w:num w:numId="65" w16cid:durableId="708340587">
    <w:abstractNumId w:val="64"/>
  </w:num>
  <w:num w:numId="66" w16cid:durableId="2042705879">
    <w:abstractNumId w:val="65"/>
  </w:num>
  <w:num w:numId="67" w16cid:durableId="1279869585">
    <w:abstractNumId w:val="66"/>
  </w:num>
  <w:num w:numId="68" w16cid:durableId="1114206415">
    <w:abstractNumId w:val="67"/>
  </w:num>
  <w:num w:numId="69" w16cid:durableId="1055156232">
    <w:abstractNumId w:val="68"/>
  </w:num>
  <w:num w:numId="70" w16cid:durableId="1488472505">
    <w:abstractNumId w:val="69"/>
  </w:num>
  <w:num w:numId="71" w16cid:durableId="228731660">
    <w:abstractNumId w:val="70"/>
  </w:num>
  <w:num w:numId="72" w16cid:durableId="2123912026">
    <w:abstractNumId w:val="71"/>
  </w:num>
  <w:num w:numId="73" w16cid:durableId="238369265">
    <w:abstractNumId w:val="72"/>
  </w:num>
  <w:num w:numId="74" w16cid:durableId="2142382345">
    <w:abstractNumId w:val="73"/>
  </w:num>
  <w:num w:numId="75" w16cid:durableId="1813013563">
    <w:abstractNumId w:val="74"/>
  </w:num>
  <w:num w:numId="76" w16cid:durableId="1059522456">
    <w:abstractNumId w:val="75"/>
  </w:num>
  <w:num w:numId="77" w16cid:durableId="1625428883">
    <w:abstractNumId w:val="76"/>
  </w:num>
  <w:num w:numId="78" w16cid:durableId="1757511185">
    <w:abstractNumId w:val="77"/>
  </w:num>
  <w:num w:numId="79" w16cid:durableId="1394888773">
    <w:abstractNumId w:val="78"/>
  </w:num>
  <w:num w:numId="80" w16cid:durableId="1667198592">
    <w:abstractNumId w:val="79"/>
  </w:num>
  <w:num w:numId="81" w16cid:durableId="1164707313">
    <w:abstractNumId w:val="80"/>
  </w:num>
  <w:num w:numId="82" w16cid:durableId="74740612">
    <w:abstractNumId w:val="81"/>
  </w:num>
  <w:num w:numId="83" w16cid:durableId="1026062626">
    <w:abstractNumId w:val="82"/>
  </w:num>
  <w:num w:numId="84" w16cid:durableId="595556733">
    <w:abstractNumId w:val="83"/>
  </w:num>
  <w:num w:numId="85" w16cid:durableId="1245607986">
    <w:abstractNumId w:val="84"/>
  </w:num>
  <w:num w:numId="86" w16cid:durableId="441267733">
    <w:abstractNumId w:val="85"/>
  </w:num>
  <w:num w:numId="87" w16cid:durableId="1587687268">
    <w:abstractNumId w:val="86"/>
  </w:num>
  <w:num w:numId="88" w16cid:durableId="897516900">
    <w:abstractNumId w:val="87"/>
  </w:num>
  <w:num w:numId="89" w16cid:durableId="407271123">
    <w:abstractNumId w:val="88"/>
  </w:num>
  <w:num w:numId="90" w16cid:durableId="529533038">
    <w:abstractNumId w:val="89"/>
  </w:num>
  <w:num w:numId="91" w16cid:durableId="230970751">
    <w:abstractNumId w:val="90"/>
  </w:num>
  <w:num w:numId="92" w16cid:durableId="729422155">
    <w:abstractNumId w:val="91"/>
  </w:num>
  <w:num w:numId="93" w16cid:durableId="1950120793">
    <w:abstractNumId w:val="92"/>
  </w:num>
  <w:num w:numId="94" w16cid:durableId="284047086">
    <w:abstractNumId w:val="93"/>
  </w:num>
  <w:num w:numId="95" w16cid:durableId="2045328761">
    <w:abstractNumId w:val="94"/>
  </w:num>
  <w:num w:numId="96" w16cid:durableId="521483095">
    <w:abstractNumId w:val="95"/>
  </w:num>
  <w:num w:numId="97" w16cid:durableId="660474625">
    <w:abstractNumId w:val="96"/>
  </w:num>
  <w:num w:numId="98" w16cid:durableId="898051321">
    <w:abstractNumId w:val="97"/>
  </w:num>
  <w:num w:numId="99" w16cid:durableId="1446121692">
    <w:abstractNumId w:val="98"/>
  </w:num>
  <w:num w:numId="100" w16cid:durableId="406879556">
    <w:abstractNumId w:val="99"/>
  </w:num>
  <w:num w:numId="101" w16cid:durableId="1351373209">
    <w:abstractNumId w:val="100"/>
  </w:num>
  <w:num w:numId="102" w16cid:durableId="230118183">
    <w:abstractNumId w:val="101"/>
  </w:num>
  <w:num w:numId="103" w16cid:durableId="2097553672">
    <w:abstractNumId w:val="102"/>
  </w:num>
  <w:num w:numId="104" w16cid:durableId="1537426061">
    <w:abstractNumId w:val="103"/>
  </w:num>
  <w:num w:numId="105" w16cid:durableId="1366365803">
    <w:abstractNumId w:val="104"/>
  </w:num>
  <w:num w:numId="106" w16cid:durableId="749156708">
    <w:abstractNumId w:val="105"/>
  </w:num>
  <w:num w:numId="107" w16cid:durableId="1711342700">
    <w:abstractNumId w:val="106"/>
  </w:num>
  <w:num w:numId="108" w16cid:durableId="2031953033">
    <w:abstractNumId w:val="107"/>
  </w:num>
  <w:num w:numId="109" w16cid:durableId="580338529">
    <w:abstractNumId w:val="108"/>
  </w:num>
  <w:num w:numId="110" w16cid:durableId="998002264">
    <w:abstractNumId w:val="109"/>
  </w:num>
  <w:num w:numId="111" w16cid:durableId="1036614817">
    <w:abstractNumId w:val="110"/>
  </w:num>
  <w:num w:numId="112" w16cid:durableId="241566355">
    <w:abstractNumId w:val="111"/>
  </w:num>
  <w:num w:numId="113" w16cid:durableId="1585337342">
    <w:abstractNumId w:val="112"/>
  </w:num>
  <w:num w:numId="114" w16cid:durableId="812793238">
    <w:abstractNumId w:val="113"/>
  </w:num>
  <w:num w:numId="115" w16cid:durableId="372314354">
    <w:abstractNumId w:val="114"/>
  </w:num>
  <w:num w:numId="116" w16cid:durableId="558829620">
    <w:abstractNumId w:val="115"/>
  </w:num>
  <w:num w:numId="117" w16cid:durableId="173347892">
    <w:abstractNumId w:val="116"/>
  </w:num>
  <w:num w:numId="118" w16cid:durableId="669715973">
    <w:abstractNumId w:val="117"/>
  </w:num>
  <w:num w:numId="119" w16cid:durableId="1154641579">
    <w:abstractNumId w:val="118"/>
  </w:num>
  <w:num w:numId="120" w16cid:durableId="895120843">
    <w:abstractNumId w:val="119"/>
  </w:num>
  <w:num w:numId="121" w16cid:durableId="2072147822">
    <w:abstractNumId w:val="120"/>
  </w:num>
  <w:num w:numId="122" w16cid:durableId="1391807167">
    <w:abstractNumId w:val="121"/>
  </w:num>
  <w:num w:numId="123" w16cid:durableId="391999288">
    <w:abstractNumId w:val="122"/>
  </w:num>
  <w:num w:numId="124" w16cid:durableId="560675795">
    <w:abstractNumId w:val="123"/>
  </w:num>
  <w:num w:numId="125" w16cid:durableId="969168294">
    <w:abstractNumId w:val="124"/>
  </w:num>
  <w:num w:numId="126" w16cid:durableId="289435014">
    <w:abstractNumId w:val="125"/>
  </w:num>
  <w:num w:numId="127" w16cid:durableId="1319920385">
    <w:abstractNumId w:val="126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clean"/>
  <w:attachedTemplate r:id="rId1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42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B4"/>
    <w:rsid w:val="00003676"/>
    <w:rsid w:val="000061C5"/>
    <w:rsid w:val="00010B8C"/>
    <w:rsid w:val="00011DD4"/>
    <w:rsid w:val="00013350"/>
    <w:rsid w:val="00017104"/>
    <w:rsid w:val="0002111A"/>
    <w:rsid w:val="00021AE5"/>
    <w:rsid w:val="000262DA"/>
    <w:rsid w:val="00027DA1"/>
    <w:rsid w:val="00030A01"/>
    <w:rsid w:val="00032294"/>
    <w:rsid w:val="00032A11"/>
    <w:rsid w:val="000358AB"/>
    <w:rsid w:val="00040499"/>
    <w:rsid w:val="00043858"/>
    <w:rsid w:val="00043B80"/>
    <w:rsid w:val="00043BA6"/>
    <w:rsid w:val="00044BA6"/>
    <w:rsid w:val="000457F8"/>
    <w:rsid w:val="00046C2A"/>
    <w:rsid w:val="000474EA"/>
    <w:rsid w:val="00052E6D"/>
    <w:rsid w:val="0005641A"/>
    <w:rsid w:val="0005785A"/>
    <w:rsid w:val="00060569"/>
    <w:rsid w:val="000612B3"/>
    <w:rsid w:val="000677F5"/>
    <w:rsid w:val="00073AD6"/>
    <w:rsid w:val="000742B4"/>
    <w:rsid w:val="00076033"/>
    <w:rsid w:val="000842A0"/>
    <w:rsid w:val="000867E4"/>
    <w:rsid w:val="00091EF7"/>
    <w:rsid w:val="00095C7C"/>
    <w:rsid w:val="00097A30"/>
    <w:rsid w:val="000A0BD1"/>
    <w:rsid w:val="000A1F08"/>
    <w:rsid w:val="000A3C1A"/>
    <w:rsid w:val="000A58A5"/>
    <w:rsid w:val="000B497F"/>
    <w:rsid w:val="000B4D43"/>
    <w:rsid w:val="000B5023"/>
    <w:rsid w:val="000C114A"/>
    <w:rsid w:val="000C18FE"/>
    <w:rsid w:val="000C2308"/>
    <w:rsid w:val="000C3E27"/>
    <w:rsid w:val="000E1094"/>
    <w:rsid w:val="000E2125"/>
    <w:rsid w:val="000E2B17"/>
    <w:rsid w:val="000E42B7"/>
    <w:rsid w:val="000E4701"/>
    <w:rsid w:val="000E4BC9"/>
    <w:rsid w:val="000E6677"/>
    <w:rsid w:val="000F14E7"/>
    <w:rsid w:val="000F165C"/>
    <w:rsid w:val="000F5E19"/>
    <w:rsid w:val="000F5EEF"/>
    <w:rsid w:val="000F7693"/>
    <w:rsid w:val="0010140D"/>
    <w:rsid w:val="00101C93"/>
    <w:rsid w:val="001040D7"/>
    <w:rsid w:val="0011420D"/>
    <w:rsid w:val="00114827"/>
    <w:rsid w:val="001156FA"/>
    <w:rsid w:val="001171F5"/>
    <w:rsid w:val="001175BC"/>
    <w:rsid w:val="0012090D"/>
    <w:rsid w:val="0012118C"/>
    <w:rsid w:val="0012169B"/>
    <w:rsid w:val="00124E16"/>
    <w:rsid w:val="00132C49"/>
    <w:rsid w:val="00132CB8"/>
    <w:rsid w:val="0013525C"/>
    <w:rsid w:val="001479ED"/>
    <w:rsid w:val="0015772F"/>
    <w:rsid w:val="0016061A"/>
    <w:rsid w:val="00163CA1"/>
    <w:rsid w:val="00164276"/>
    <w:rsid w:val="00165395"/>
    <w:rsid w:val="0017071D"/>
    <w:rsid w:val="00175BA0"/>
    <w:rsid w:val="001818B8"/>
    <w:rsid w:val="001825E7"/>
    <w:rsid w:val="00183223"/>
    <w:rsid w:val="00184587"/>
    <w:rsid w:val="00185102"/>
    <w:rsid w:val="00186BFA"/>
    <w:rsid w:val="00190747"/>
    <w:rsid w:val="00190868"/>
    <w:rsid w:val="00192022"/>
    <w:rsid w:val="00193238"/>
    <w:rsid w:val="00193634"/>
    <w:rsid w:val="00193BCB"/>
    <w:rsid w:val="0019625C"/>
    <w:rsid w:val="00196B7F"/>
    <w:rsid w:val="00196E00"/>
    <w:rsid w:val="001A1B50"/>
    <w:rsid w:val="001A28CA"/>
    <w:rsid w:val="001A38C0"/>
    <w:rsid w:val="001A5D2F"/>
    <w:rsid w:val="001A6E7F"/>
    <w:rsid w:val="001B1A91"/>
    <w:rsid w:val="001B77C1"/>
    <w:rsid w:val="001C10FC"/>
    <w:rsid w:val="001C11F0"/>
    <w:rsid w:val="001C3BC6"/>
    <w:rsid w:val="001C53B3"/>
    <w:rsid w:val="001D0D18"/>
    <w:rsid w:val="001D1A44"/>
    <w:rsid w:val="001D1C41"/>
    <w:rsid w:val="001E0156"/>
    <w:rsid w:val="001F229B"/>
    <w:rsid w:val="001F56FF"/>
    <w:rsid w:val="001F5D06"/>
    <w:rsid w:val="0020306F"/>
    <w:rsid w:val="00205A5B"/>
    <w:rsid w:val="002125DE"/>
    <w:rsid w:val="002143A0"/>
    <w:rsid w:val="00214F79"/>
    <w:rsid w:val="00215460"/>
    <w:rsid w:val="00215EFB"/>
    <w:rsid w:val="00217B32"/>
    <w:rsid w:val="00234122"/>
    <w:rsid w:val="00240018"/>
    <w:rsid w:val="00243317"/>
    <w:rsid w:val="00244C96"/>
    <w:rsid w:val="00255F89"/>
    <w:rsid w:val="0025731E"/>
    <w:rsid w:val="00260491"/>
    <w:rsid w:val="00260A96"/>
    <w:rsid w:val="00264455"/>
    <w:rsid w:val="002650D6"/>
    <w:rsid w:val="002656A9"/>
    <w:rsid w:val="00266B51"/>
    <w:rsid w:val="00271233"/>
    <w:rsid w:val="002740A3"/>
    <w:rsid w:val="00284679"/>
    <w:rsid w:val="00285B99"/>
    <w:rsid w:val="00286AB1"/>
    <w:rsid w:val="00286FFF"/>
    <w:rsid w:val="00290B34"/>
    <w:rsid w:val="00290D91"/>
    <w:rsid w:val="0029377C"/>
    <w:rsid w:val="00293E0A"/>
    <w:rsid w:val="002A1253"/>
    <w:rsid w:val="002A12A4"/>
    <w:rsid w:val="002A238D"/>
    <w:rsid w:val="002A3870"/>
    <w:rsid w:val="002A63E8"/>
    <w:rsid w:val="002B1F1E"/>
    <w:rsid w:val="002B3680"/>
    <w:rsid w:val="002B546C"/>
    <w:rsid w:val="002C181A"/>
    <w:rsid w:val="002C2585"/>
    <w:rsid w:val="002C2A80"/>
    <w:rsid w:val="002C3871"/>
    <w:rsid w:val="002C3F22"/>
    <w:rsid w:val="002C3F39"/>
    <w:rsid w:val="002C49EE"/>
    <w:rsid w:val="002C746B"/>
    <w:rsid w:val="002D03D6"/>
    <w:rsid w:val="002D683E"/>
    <w:rsid w:val="002E2D52"/>
    <w:rsid w:val="002E5FFF"/>
    <w:rsid w:val="002E624F"/>
    <w:rsid w:val="002E74E0"/>
    <w:rsid w:val="002F1E9A"/>
    <w:rsid w:val="002F42A6"/>
    <w:rsid w:val="002F617C"/>
    <w:rsid w:val="002F620C"/>
    <w:rsid w:val="00301B2A"/>
    <w:rsid w:val="00301EDD"/>
    <w:rsid w:val="00302731"/>
    <w:rsid w:val="00304D44"/>
    <w:rsid w:val="003128A0"/>
    <w:rsid w:val="0031588E"/>
    <w:rsid w:val="00315F9A"/>
    <w:rsid w:val="0032070C"/>
    <w:rsid w:val="00321463"/>
    <w:rsid w:val="00326832"/>
    <w:rsid w:val="00331BF4"/>
    <w:rsid w:val="00341830"/>
    <w:rsid w:val="003468FE"/>
    <w:rsid w:val="00360B77"/>
    <w:rsid w:val="00362E5C"/>
    <w:rsid w:val="0037241F"/>
    <w:rsid w:val="00376075"/>
    <w:rsid w:val="003763DD"/>
    <w:rsid w:val="00381DE1"/>
    <w:rsid w:val="0038216B"/>
    <w:rsid w:val="003832EC"/>
    <w:rsid w:val="003845B7"/>
    <w:rsid w:val="0038785D"/>
    <w:rsid w:val="00396CB5"/>
    <w:rsid w:val="00397269"/>
    <w:rsid w:val="003A1A7A"/>
    <w:rsid w:val="003A2E49"/>
    <w:rsid w:val="003A373C"/>
    <w:rsid w:val="003A58F4"/>
    <w:rsid w:val="003A7812"/>
    <w:rsid w:val="003B0CCC"/>
    <w:rsid w:val="003B1ADB"/>
    <w:rsid w:val="003B67C6"/>
    <w:rsid w:val="003C0577"/>
    <w:rsid w:val="003C2DF1"/>
    <w:rsid w:val="003C55F6"/>
    <w:rsid w:val="003C60DD"/>
    <w:rsid w:val="003C7ADF"/>
    <w:rsid w:val="003D0BE5"/>
    <w:rsid w:val="003D2EE5"/>
    <w:rsid w:val="003D3B96"/>
    <w:rsid w:val="003D71A4"/>
    <w:rsid w:val="003E031B"/>
    <w:rsid w:val="003E054D"/>
    <w:rsid w:val="003E27D7"/>
    <w:rsid w:val="003F2B9D"/>
    <w:rsid w:val="003F6605"/>
    <w:rsid w:val="004024F6"/>
    <w:rsid w:val="00402A1A"/>
    <w:rsid w:val="00402C23"/>
    <w:rsid w:val="004073A8"/>
    <w:rsid w:val="0041365A"/>
    <w:rsid w:val="00413E63"/>
    <w:rsid w:val="00414DD2"/>
    <w:rsid w:val="00416347"/>
    <w:rsid w:val="004221CB"/>
    <w:rsid w:val="00422400"/>
    <w:rsid w:val="004303A2"/>
    <w:rsid w:val="00430E34"/>
    <w:rsid w:val="00431E9B"/>
    <w:rsid w:val="0043229E"/>
    <w:rsid w:val="00434E8B"/>
    <w:rsid w:val="00440CFE"/>
    <w:rsid w:val="0044663C"/>
    <w:rsid w:val="004508F3"/>
    <w:rsid w:val="004514FE"/>
    <w:rsid w:val="00452B76"/>
    <w:rsid w:val="00453419"/>
    <w:rsid w:val="0045453F"/>
    <w:rsid w:val="00460D9B"/>
    <w:rsid w:val="0046120D"/>
    <w:rsid w:val="00470856"/>
    <w:rsid w:val="00471BBD"/>
    <w:rsid w:val="00474E76"/>
    <w:rsid w:val="00475FA0"/>
    <w:rsid w:val="00477A9D"/>
    <w:rsid w:val="00482C69"/>
    <w:rsid w:val="00482C89"/>
    <w:rsid w:val="0049702F"/>
    <w:rsid w:val="004A68D0"/>
    <w:rsid w:val="004B2026"/>
    <w:rsid w:val="004B3308"/>
    <w:rsid w:val="004B3556"/>
    <w:rsid w:val="004B43F4"/>
    <w:rsid w:val="004B5885"/>
    <w:rsid w:val="004B5DA8"/>
    <w:rsid w:val="004B6EB4"/>
    <w:rsid w:val="004B7AAF"/>
    <w:rsid w:val="004C1B21"/>
    <w:rsid w:val="004C5C71"/>
    <w:rsid w:val="004C5E35"/>
    <w:rsid w:val="004D29E5"/>
    <w:rsid w:val="004D2F0D"/>
    <w:rsid w:val="004D2FCF"/>
    <w:rsid w:val="004D3873"/>
    <w:rsid w:val="004D434A"/>
    <w:rsid w:val="004D6A03"/>
    <w:rsid w:val="004E0AAE"/>
    <w:rsid w:val="004E1FD5"/>
    <w:rsid w:val="004E5B11"/>
    <w:rsid w:val="004E794F"/>
    <w:rsid w:val="004F0CA7"/>
    <w:rsid w:val="004F0FFB"/>
    <w:rsid w:val="004F1BEA"/>
    <w:rsid w:val="004F3E95"/>
    <w:rsid w:val="004F6584"/>
    <w:rsid w:val="00500C09"/>
    <w:rsid w:val="00503266"/>
    <w:rsid w:val="0050361D"/>
    <w:rsid w:val="00507DEB"/>
    <w:rsid w:val="005134DF"/>
    <w:rsid w:val="00521C60"/>
    <w:rsid w:val="00521D3B"/>
    <w:rsid w:val="00524444"/>
    <w:rsid w:val="005264DE"/>
    <w:rsid w:val="0053065F"/>
    <w:rsid w:val="005316F2"/>
    <w:rsid w:val="005327D6"/>
    <w:rsid w:val="00533C13"/>
    <w:rsid w:val="005344AB"/>
    <w:rsid w:val="005402D7"/>
    <w:rsid w:val="00543430"/>
    <w:rsid w:val="0054549D"/>
    <w:rsid w:val="005471DB"/>
    <w:rsid w:val="00547BAD"/>
    <w:rsid w:val="00547F78"/>
    <w:rsid w:val="0055163F"/>
    <w:rsid w:val="00553ED5"/>
    <w:rsid w:val="005561EC"/>
    <w:rsid w:val="00561E0A"/>
    <w:rsid w:val="005668EE"/>
    <w:rsid w:val="00567C8B"/>
    <w:rsid w:val="00571BFB"/>
    <w:rsid w:val="0057216D"/>
    <w:rsid w:val="00573E46"/>
    <w:rsid w:val="0057472E"/>
    <w:rsid w:val="00577A7F"/>
    <w:rsid w:val="005846FA"/>
    <w:rsid w:val="00585AAA"/>
    <w:rsid w:val="00586AA5"/>
    <w:rsid w:val="00591D4C"/>
    <w:rsid w:val="00592038"/>
    <w:rsid w:val="0059750E"/>
    <w:rsid w:val="00597D91"/>
    <w:rsid w:val="005A0B69"/>
    <w:rsid w:val="005A40C6"/>
    <w:rsid w:val="005A43DF"/>
    <w:rsid w:val="005A67DA"/>
    <w:rsid w:val="005B07DB"/>
    <w:rsid w:val="005B21EE"/>
    <w:rsid w:val="005B39A5"/>
    <w:rsid w:val="005B39E4"/>
    <w:rsid w:val="005B5616"/>
    <w:rsid w:val="005B7690"/>
    <w:rsid w:val="005C6B5D"/>
    <w:rsid w:val="005D133B"/>
    <w:rsid w:val="005D681B"/>
    <w:rsid w:val="005E399D"/>
    <w:rsid w:val="005E5673"/>
    <w:rsid w:val="005F19A9"/>
    <w:rsid w:val="005F1ED2"/>
    <w:rsid w:val="005F3430"/>
    <w:rsid w:val="00613586"/>
    <w:rsid w:val="00617847"/>
    <w:rsid w:val="00623313"/>
    <w:rsid w:val="00627E99"/>
    <w:rsid w:val="006322CC"/>
    <w:rsid w:val="006375EB"/>
    <w:rsid w:val="00642EDD"/>
    <w:rsid w:val="00643502"/>
    <w:rsid w:val="0064743C"/>
    <w:rsid w:val="0066133A"/>
    <w:rsid w:val="006635B1"/>
    <w:rsid w:val="00663BE5"/>
    <w:rsid w:val="00663E09"/>
    <w:rsid w:val="00664B32"/>
    <w:rsid w:val="00664DAE"/>
    <w:rsid w:val="006652FF"/>
    <w:rsid w:val="00666356"/>
    <w:rsid w:val="00667DDA"/>
    <w:rsid w:val="006742B0"/>
    <w:rsid w:val="00675AE8"/>
    <w:rsid w:val="0068010F"/>
    <w:rsid w:val="006861E0"/>
    <w:rsid w:val="006904A2"/>
    <w:rsid w:val="0069063D"/>
    <w:rsid w:val="006909F2"/>
    <w:rsid w:val="00690D67"/>
    <w:rsid w:val="00691850"/>
    <w:rsid w:val="006920BD"/>
    <w:rsid w:val="00695431"/>
    <w:rsid w:val="006971DF"/>
    <w:rsid w:val="006A2C3A"/>
    <w:rsid w:val="006A4D9E"/>
    <w:rsid w:val="006B750E"/>
    <w:rsid w:val="006C751B"/>
    <w:rsid w:val="006D0DE9"/>
    <w:rsid w:val="006E13FD"/>
    <w:rsid w:val="006E4AC2"/>
    <w:rsid w:val="006E7C74"/>
    <w:rsid w:val="006F32DB"/>
    <w:rsid w:val="006F4525"/>
    <w:rsid w:val="006F4B33"/>
    <w:rsid w:val="00702EB7"/>
    <w:rsid w:val="00703B03"/>
    <w:rsid w:val="007048C0"/>
    <w:rsid w:val="00707E07"/>
    <w:rsid w:val="00711EFB"/>
    <w:rsid w:val="007142D6"/>
    <w:rsid w:val="007158B5"/>
    <w:rsid w:val="00716729"/>
    <w:rsid w:val="00716929"/>
    <w:rsid w:val="00716FE9"/>
    <w:rsid w:val="00717B13"/>
    <w:rsid w:val="0072123C"/>
    <w:rsid w:val="0072129C"/>
    <w:rsid w:val="007334B9"/>
    <w:rsid w:val="00734A17"/>
    <w:rsid w:val="00734D06"/>
    <w:rsid w:val="00740506"/>
    <w:rsid w:val="00740B64"/>
    <w:rsid w:val="007455B0"/>
    <w:rsid w:val="00745634"/>
    <w:rsid w:val="0075098C"/>
    <w:rsid w:val="00750AEF"/>
    <w:rsid w:val="007517DC"/>
    <w:rsid w:val="00752251"/>
    <w:rsid w:val="00752864"/>
    <w:rsid w:val="00754A8B"/>
    <w:rsid w:val="007628B8"/>
    <w:rsid w:val="007704F0"/>
    <w:rsid w:val="007719BE"/>
    <w:rsid w:val="007723A0"/>
    <w:rsid w:val="00774C5D"/>
    <w:rsid w:val="00775C3C"/>
    <w:rsid w:val="007768DD"/>
    <w:rsid w:val="007820BF"/>
    <w:rsid w:val="00782924"/>
    <w:rsid w:val="007832CC"/>
    <w:rsid w:val="007861AE"/>
    <w:rsid w:val="00786DB1"/>
    <w:rsid w:val="00797874"/>
    <w:rsid w:val="00797CC0"/>
    <w:rsid w:val="007A06AF"/>
    <w:rsid w:val="007A0FC9"/>
    <w:rsid w:val="007A1E98"/>
    <w:rsid w:val="007A1EB5"/>
    <w:rsid w:val="007A4822"/>
    <w:rsid w:val="007A54C0"/>
    <w:rsid w:val="007A7EAF"/>
    <w:rsid w:val="007B015C"/>
    <w:rsid w:val="007B06DE"/>
    <w:rsid w:val="007B07A9"/>
    <w:rsid w:val="007B07E2"/>
    <w:rsid w:val="007B2C8E"/>
    <w:rsid w:val="007B5DDF"/>
    <w:rsid w:val="007C1FC6"/>
    <w:rsid w:val="007C2571"/>
    <w:rsid w:val="007C5B9B"/>
    <w:rsid w:val="007C64A1"/>
    <w:rsid w:val="007D265A"/>
    <w:rsid w:val="007D5324"/>
    <w:rsid w:val="007E1BE0"/>
    <w:rsid w:val="007E3ABB"/>
    <w:rsid w:val="007E5155"/>
    <w:rsid w:val="007E5DBB"/>
    <w:rsid w:val="007E6F65"/>
    <w:rsid w:val="007F04EA"/>
    <w:rsid w:val="007F0650"/>
    <w:rsid w:val="0080311C"/>
    <w:rsid w:val="00805BC1"/>
    <w:rsid w:val="00807BED"/>
    <w:rsid w:val="00814A25"/>
    <w:rsid w:val="008164CD"/>
    <w:rsid w:val="008177D7"/>
    <w:rsid w:val="008229A3"/>
    <w:rsid w:val="008243E7"/>
    <w:rsid w:val="0083112C"/>
    <w:rsid w:val="00833C7E"/>
    <w:rsid w:val="00833FFF"/>
    <w:rsid w:val="008373C6"/>
    <w:rsid w:val="00841802"/>
    <w:rsid w:val="008453BF"/>
    <w:rsid w:val="00846BB0"/>
    <w:rsid w:val="0084702D"/>
    <w:rsid w:val="008470B9"/>
    <w:rsid w:val="008611BB"/>
    <w:rsid w:val="0086269D"/>
    <w:rsid w:val="00882009"/>
    <w:rsid w:val="00885352"/>
    <w:rsid w:val="00890100"/>
    <w:rsid w:val="008913D5"/>
    <w:rsid w:val="00893BDF"/>
    <w:rsid w:val="008945EE"/>
    <w:rsid w:val="00895839"/>
    <w:rsid w:val="008A4F91"/>
    <w:rsid w:val="008B1502"/>
    <w:rsid w:val="008B1954"/>
    <w:rsid w:val="008B3C8C"/>
    <w:rsid w:val="008B7406"/>
    <w:rsid w:val="008C0DE0"/>
    <w:rsid w:val="008C240E"/>
    <w:rsid w:val="008C4BCE"/>
    <w:rsid w:val="008C735C"/>
    <w:rsid w:val="008C7593"/>
    <w:rsid w:val="008D0F43"/>
    <w:rsid w:val="008D17DF"/>
    <w:rsid w:val="008D5D79"/>
    <w:rsid w:val="008D5F99"/>
    <w:rsid w:val="008D6388"/>
    <w:rsid w:val="008D6BF1"/>
    <w:rsid w:val="008D765C"/>
    <w:rsid w:val="008E127A"/>
    <w:rsid w:val="008E2601"/>
    <w:rsid w:val="008E429C"/>
    <w:rsid w:val="008E4362"/>
    <w:rsid w:val="008E5135"/>
    <w:rsid w:val="008E7BEE"/>
    <w:rsid w:val="008F3D48"/>
    <w:rsid w:val="009021A3"/>
    <w:rsid w:val="009030F8"/>
    <w:rsid w:val="00904655"/>
    <w:rsid w:val="0090617E"/>
    <w:rsid w:val="009076E9"/>
    <w:rsid w:val="009122C3"/>
    <w:rsid w:val="00914441"/>
    <w:rsid w:val="009153FD"/>
    <w:rsid w:val="009178DD"/>
    <w:rsid w:val="00921FA3"/>
    <w:rsid w:val="009221C7"/>
    <w:rsid w:val="00922949"/>
    <w:rsid w:val="009236C7"/>
    <w:rsid w:val="00924203"/>
    <w:rsid w:val="009272C0"/>
    <w:rsid w:val="00927FCD"/>
    <w:rsid w:val="00931102"/>
    <w:rsid w:val="0093716E"/>
    <w:rsid w:val="00943C0B"/>
    <w:rsid w:val="00944540"/>
    <w:rsid w:val="00944D88"/>
    <w:rsid w:val="009451A8"/>
    <w:rsid w:val="00955043"/>
    <w:rsid w:val="00956A5F"/>
    <w:rsid w:val="0095718D"/>
    <w:rsid w:val="00963554"/>
    <w:rsid w:val="00963777"/>
    <w:rsid w:val="009638C0"/>
    <w:rsid w:val="00965709"/>
    <w:rsid w:val="00971D48"/>
    <w:rsid w:val="009865DD"/>
    <w:rsid w:val="009870A6"/>
    <w:rsid w:val="00991EB2"/>
    <w:rsid w:val="00992D27"/>
    <w:rsid w:val="009A0A02"/>
    <w:rsid w:val="009A54CD"/>
    <w:rsid w:val="009A5CA8"/>
    <w:rsid w:val="009A69EF"/>
    <w:rsid w:val="009A6CB9"/>
    <w:rsid w:val="009A7668"/>
    <w:rsid w:val="009A7864"/>
    <w:rsid w:val="009B05E8"/>
    <w:rsid w:val="009B3E8A"/>
    <w:rsid w:val="009C179C"/>
    <w:rsid w:val="009C45AA"/>
    <w:rsid w:val="009C4F1D"/>
    <w:rsid w:val="009C581D"/>
    <w:rsid w:val="009C5E46"/>
    <w:rsid w:val="009D27F7"/>
    <w:rsid w:val="009D49BB"/>
    <w:rsid w:val="009D77AF"/>
    <w:rsid w:val="009E1294"/>
    <w:rsid w:val="009E2172"/>
    <w:rsid w:val="009E3545"/>
    <w:rsid w:val="009E6700"/>
    <w:rsid w:val="009E6ADF"/>
    <w:rsid w:val="00A01E83"/>
    <w:rsid w:val="00A02A8D"/>
    <w:rsid w:val="00A04BBC"/>
    <w:rsid w:val="00A05B9C"/>
    <w:rsid w:val="00A145A2"/>
    <w:rsid w:val="00A1556D"/>
    <w:rsid w:val="00A2175B"/>
    <w:rsid w:val="00A2324B"/>
    <w:rsid w:val="00A240AC"/>
    <w:rsid w:val="00A244A4"/>
    <w:rsid w:val="00A2592F"/>
    <w:rsid w:val="00A25D40"/>
    <w:rsid w:val="00A25F81"/>
    <w:rsid w:val="00A30E4A"/>
    <w:rsid w:val="00A33F38"/>
    <w:rsid w:val="00A37307"/>
    <w:rsid w:val="00A4132F"/>
    <w:rsid w:val="00A415AF"/>
    <w:rsid w:val="00A41949"/>
    <w:rsid w:val="00A41BB3"/>
    <w:rsid w:val="00A42831"/>
    <w:rsid w:val="00A43EF0"/>
    <w:rsid w:val="00A45E8F"/>
    <w:rsid w:val="00A52558"/>
    <w:rsid w:val="00A52D27"/>
    <w:rsid w:val="00A61DA4"/>
    <w:rsid w:val="00A61F72"/>
    <w:rsid w:val="00A624D9"/>
    <w:rsid w:val="00A63772"/>
    <w:rsid w:val="00A64371"/>
    <w:rsid w:val="00A651AB"/>
    <w:rsid w:val="00A70539"/>
    <w:rsid w:val="00A71A9E"/>
    <w:rsid w:val="00A72B74"/>
    <w:rsid w:val="00A73ED4"/>
    <w:rsid w:val="00A76243"/>
    <w:rsid w:val="00A766D3"/>
    <w:rsid w:val="00A8051D"/>
    <w:rsid w:val="00A90124"/>
    <w:rsid w:val="00A92D0E"/>
    <w:rsid w:val="00A93696"/>
    <w:rsid w:val="00A95DB4"/>
    <w:rsid w:val="00A96226"/>
    <w:rsid w:val="00A96E42"/>
    <w:rsid w:val="00A970C9"/>
    <w:rsid w:val="00AA0BD7"/>
    <w:rsid w:val="00AA1CA9"/>
    <w:rsid w:val="00AA2955"/>
    <w:rsid w:val="00AA4899"/>
    <w:rsid w:val="00AB1B23"/>
    <w:rsid w:val="00AB4BF8"/>
    <w:rsid w:val="00AB7BC1"/>
    <w:rsid w:val="00AC0CF4"/>
    <w:rsid w:val="00AC34F6"/>
    <w:rsid w:val="00AC5472"/>
    <w:rsid w:val="00AC7845"/>
    <w:rsid w:val="00AD058F"/>
    <w:rsid w:val="00AD173D"/>
    <w:rsid w:val="00AD1EFC"/>
    <w:rsid w:val="00AD4468"/>
    <w:rsid w:val="00AD71A3"/>
    <w:rsid w:val="00AE0431"/>
    <w:rsid w:val="00AE15A4"/>
    <w:rsid w:val="00AE292D"/>
    <w:rsid w:val="00AE33C0"/>
    <w:rsid w:val="00AF2721"/>
    <w:rsid w:val="00AF2CCC"/>
    <w:rsid w:val="00AF3439"/>
    <w:rsid w:val="00AF5500"/>
    <w:rsid w:val="00AF7017"/>
    <w:rsid w:val="00B00AAE"/>
    <w:rsid w:val="00B06BE6"/>
    <w:rsid w:val="00B1088C"/>
    <w:rsid w:val="00B11493"/>
    <w:rsid w:val="00B12007"/>
    <w:rsid w:val="00B1471F"/>
    <w:rsid w:val="00B15C58"/>
    <w:rsid w:val="00B239CE"/>
    <w:rsid w:val="00B27AA4"/>
    <w:rsid w:val="00B350E0"/>
    <w:rsid w:val="00B372A4"/>
    <w:rsid w:val="00B403CC"/>
    <w:rsid w:val="00B52B88"/>
    <w:rsid w:val="00B56068"/>
    <w:rsid w:val="00B56686"/>
    <w:rsid w:val="00B63DE8"/>
    <w:rsid w:val="00B64173"/>
    <w:rsid w:val="00B65236"/>
    <w:rsid w:val="00B6780E"/>
    <w:rsid w:val="00B70E37"/>
    <w:rsid w:val="00B807C3"/>
    <w:rsid w:val="00B83892"/>
    <w:rsid w:val="00B84AA5"/>
    <w:rsid w:val="00B875C2"/>
    <w:rsid w:val="00B97157"/>
    <w:rsid w:val="00B97739"/>
    <w:rsid w:val="00BA1F44"/>
    <w:rsid w:val="00BB03D4"/>
    <w:rsid w:val="00BB481E"/>
    <w:rsid w:val="00BB4A57"/>
    <w:rsid w:val="00BC08F2"/>
    <w:rsid w:val="00BC1460"/>
    <w:rsid w:val="00BC1A08"/>
    <w:rsid w:val="00BC227A"/>
    <w:rsid w:val="00BC54D4"/>
    <w:rsid w:val="00BC76FF"/>
    <w:rsid w:val="00BC7D82"/>
    <w:rsid w:val="00BD108B"/>
    <w:rsid w:val="00BD11F3"/>
    <w:rsid w:val="00BD22B6"/>
    <w:rsid w:val="00BE10F3"/>
    <w:rsid w:val="00BE4A36"/>
    <w:rsid w:val="00BE66F6"/>
    <w:rsid w:val="00BF00E2"/>
    <w:rsid w:val="00BF036E"/>
    <w:rsid w:val="00BF1160"/>
    <w:rsid w:val="00BF425B"/>
    <w:rsid w:val="00BF5AC5"/>
    <w:rsid w:val="00BF5D3A"/>
    <w:rsid w:val="00BF5F01"/>
    <w:rsid w:val="00BF79D9"/>
    <w:rsid w:val="00BF7D57"/>
    <w:rsid w:val="00BF7E54"/>
    <w:rsid w:val="00C05A65"/>
    <w:rsid w:val="00C073D7"/>
    <w:rsid w:val="00C10009"/>
    <w:rsid w:val="00C1349E"/>
    <w:rsid w:val="00C14716"/>
    <w:rsid w:val="00C14EA1"/>
    <w:rsid w:val="00C17751"/>
    <w:rsid w:val="00C222EA"/>
    <w:rsid w:val="00C23C8E"/>
    <w:rsid w:val="00C2524D"/>
    <w:rsid w:val="00C308DD"/>
    <w:rsid w:val="00C33084"/>
    <w:rsid w:val="00C341AB"/>
    <w:rsid w:val="00C35DDD"/>
    <w:rsid w:val="00C402D1"/>
    <w:rsid w:val="00C409DE"/>
    <w:rsid w:val="00C463BC"/>
    <w:rsid w:val="00C47EA9"/>
    <w:rsid w:val="00C5095D"/>
    <w:rsid w:val="00C553E5"/>
    <w:rsid w:val="00C60044"/>
    <w:rsid w:val="00C64514"/>
    <w:rsid w:val="00C71368"/>
    <w:rsid w:val="00C73DBB"/>
    <w:rsid w:val="00C75527"/>
    <w:rsid w:val="00C75847"/>
    <w:rsid w:val="00C76E7A"/>
    <w:rsid w:val="00C77C67"/>
    <w:rsid w:val="00C82225"/>
    <w:rsid w:val="00C82BDF"/>
    <w:rsid w:val="00C86805"/>
    <w:rsid w:val="00CA1259"/>
    <w:rsid w:val="00CA74A3"/>
    <w:rsid w:val="00CA7D75"/>
    <w:rsid w:val="00CA7E64"/>
    <w:rsid w:val="00CB0C3D"/>
    <w:rsid w:val="00CB16F4"/>
    <w:rsid w:val="00CB22A3"/>
    <w:rsid w:val="00CB49FA"/>
    <w:rsid w:val="00CB5C6F"/>
    <w:rsid w:val="00CC3B6B"/>
    <w:rsid w:val="00CC4246"/>
    <w:rsid w:val="00CC529E"/>
    <w:rsid w:val="00CD3C61"/>
    <w:rsid w:val="00CD739D"/>
    <w:rsid w:val="00CE1B44"/>
    <w:rsid w:val="00CE21DD"/>
    <w:rsid w:val="00CE5260"/>
    <w:rsid w:val="00CE58AC"/>
    <w:rsid w:val="00CE6F79"/>
    <w:rsid w:val="00CF10B3"/>
    <w:rsid w:val="00D00132"/>
    <w:rsid w:val="00D06B08"/>
    <w:rsid w:val="00D06C87"/>
    <w:rsid w:val="00D14563"/>
    <w:rsid w:val="00D17851"/>
    <w:rsid w:val="00D20651"/>
    <w:rsid w:val="00D20F08"/>
    <w:rsid w:val="00D215CE"/>
    <w:rsid w:val="00D23405"/>
    <w:rsid w:val="00D25BDF"/>
    <w:rsid w:val="00D30D2D"/>
    <w:rsid w:val="00D33F50"/>
    <w:rsid w:val="00D37E6F"/>
    <w:rsid w:val="00D412B2"/>
    <w:rsid w:val="00D43F4A"/>
    <w:rsid w:val="00D45755"/>
    <w:rsid w:val="00D52323"/>
    <w:rsid w:val="00D53512"/>
    <w:rsid w:val="00D53B64"/>
    <w:rsid w:val="00D54F67"/>
    <w:rsid w:val="00D55667"/>
    <w:rsid w:val="00D601E7"/>
    <w:rsid w:val="00D60E33"/>
    <w:rsid w:val="00D668C3"/>
    <w:rsid w:val="00D76AED"/>
    <w:rsid w:val="00D77DF3"/>
    <w:rsid w:val="00D80E5F"/>
    <w:rsid w:val="00D814E4"/>
    <w:rsid w:val="00D870DC"/>
    <w:rsid w:val="00D91BE9"/>
    <w:rsid w:val="00D95E13"/>
    <w:rsid w:val="00DA11BA"/>
    <w:rsid w:val="00DA13C9"/>
    <w:rsid w:val="00DB75B2"/>
    <w:rsid w:val="00DC099C"/>
    <w:rsid w:val="00DC09F4"/>
    <w:rsid w:val="00DC2079"/>
    <w:rsid w:val="00DC5F50"/>
    <w:rsid w:val="00DE52E6"/>
    <w:rsid w:val="00DF0617"/>
    <w:rsid w:val="00DF36E5"/>
    <w:rsid w:val="00DF786F"/>
    <w:rsid w:val="00E07321"/>
    <w:rsid w:val="00E078E3"/>
    <w:rsid w:val="00E12119"/>
    <w:rsid w:val="00E158A8"/>
    <w:rsid w:val="00E16778"/>
    <w:rsid w:val="00E2330B"/>
    <w:rsid w:val="00E32D6A"/>
    <w:rsid w:val="00E32DA8"/>
    <w:rsid w:val="00E34008"/>
    <w:rsid w:val="00E34448"/>
    <w:rsid w:val="00E355E0"/>
    <w:rsid w:val="00E41701"/>
    <w:rsid w:val="00E44E3E"/>
    <w:rsid w:val="00E46735"/>
    <w:rsid w:val="00E53B4D"/>
    <w:rsid w:val="00E57BC1"/>
    <w:rsid w:val="00E61DAC"/>
    <w:rsid w:val="00E6253D"/>
    <w:rsid w:val="00E656AF"/>
    <w:rsid w:val="00E65F15"/>
    <w:rsid w:val="00E7040F"/>
    <w:rsid w:val="00E740CF"/>
    <w:rsid w:val="00E74998"/>
    <w:rsid w:val="00E75774"/>
    <w:rsid w:val="00E762F7"/>
    <w:rsid w:val="00E764F4"/>
    <w:rsid w:val="00E81551"/>
    <w:rsid w:val="00E82284"/>
    <w:rsid w:val="00E86710"/>
    <w:rsid w:val="00E93E6B"/>
    <w:rsid w:val="00E94EAA"/>
    <w:rsid w:val="00E97063"/>
    <w:rsid w:val="00E97148"/>
    <w:rsid w:val="00EA0F3B"/>
    <w:rsid w:val="00EA4B4C"/>
    <w:rsid w:val="00EA5379"/>
    <w:rsid w:val="00EA6372"/>
    <w:rsid w:val="00EB0F23"/>
    <w:rsid w:val="00EB2172"/>
    <w:rsid w:val="00EB2DFD"/>
    <w:rsid w:val="00EB372C"/>
    <w:rsid w:val="00EB4263"/>
    <w:rsid w:val="00EB56E4"/>
    <w:rsid w:val="00EC0D45"/>
    <w:rsid w:val="00EC1D61"/>
    <w:rsid w:val="00EC255E"/>
    <w:rsid w:val="00EC31EA"/>
    <w:rsid w:val="00ED1B8F"/>
    <w:rsid w:val="00ED2E3E"/>
    <w:rsid w:val="00ED4DE3"/>
    <w:rsid w:val="00ED4E9F"/>
    <w:rsid w:val="00ED604D"/>
    <w:rsid w:val="00ED6454"/>
    <w:rsid w:val="00EE432B"/>
    <w:rsid w:val="00EE7AC3"/>
    <w:rsid w:val="00EF0969"/>
    <w:rsid w:val="00EF2134"/>
    <w:rsid w:val="00EF295C"/>
    <w:rsid w:val="00EF36CC"/>
    <w:rsid w:val="00EF589C"/>
    <w:rsid w:val="00EF5A88"/>
    <w:rsid w:val="00EF5C0C"/>
    <w:rsid w:val="00F01F41"/>
    <w:rsid w:val="00F043FB"/>
    <w:rsid w:val="00F058FA"/>
    <w:rsid w:val="00F06058"/>
    <w:rsid w:val="00F0638F"/>
    <w:rsid w:val="00F06590"/>
    <w:rsid w:val="00F10B99"/>
    <w:rsid w:val="00F13851"/>
    <w:rsid w:val="00F14F0A"/>
    <w:rsid w:val="00F20FF1"/>
    <w:rsid w:val="00F221A3"/>
    <w:rsid w:val="00F230AF"/>
    <w:rsid w:val="00F25B05"/>
    <w:rsid w:val="00F25FE5"/>
    <w:rsid w:val="00F34D45"/>
    <w:rsid w:val="00F35A09"/>
    <w:rsid w:val="00F36A5C"/>
    <w:rsid w:val="00F45ABC"/>
    <w:rsid w:val="00F45D68"/>
    <w:rsid w:val="00F46025"/>
    <w:rsid w:val="00F4620B"/>
    <w:rsid w:val="00F467E9"/>
    <w:rsid w:val="00F46D4A"/>
    <w:rsid w:val="00F51C2A"/>
    <w:rsid w:val="00F52E82"/>
    <w:rsid w:val="00F53FD5"/>
    <w:rsid w:val="00F57968"/>
    <w:rsid w:val="00F603B8"/>
    <w:rsid w:val="00F605FD"/>
    <w:rsid w:val="00F60C6A"/>
    <w:rsid w:val="00F6230C"/>
    <w:rsid w:val="00F62C3F"/>
    <w:rsid w:val="00F62F54"/>
    <w:rsid w:val="00F64F02"/>
    <w:rsid w:val="00F72057"/>
    <w:rsid w:val="00F73E3B"/>
    <w:rsid w:val="00F74092"/>
    <w:rsid w:val="00F80B27"/>
    <w:rsid w:val="00F87A6D"/>
    <w:rsid w:val="00F93788"/>
    <w:rsid w:val="00F9506A"/>
    <w:rsid w:val="00F9651A"/>
    <w:rsid w:val="00FA2F59"/>
    <w:rsid w:val="00FA41BE"/>
    <w:rsid w:val="00FA52BC"/>
    <w:rsid w:val="00FB0276"/>
    <w:rsid w:val="00FB1742"/>
    <w:rsid w:val="00FB223A"/>
    <w:rsid w:val="00FB2307"/>
    <w:rsid w:val="00FB2859"/>
    <w:rsid w:val="00FB2EF5"/>
    <w:rsid w:val="00FB36CE"/>
    <w:rsid w:val="00FB4347"/>
    <w:rsid w:val="00FB4FAF"/>
    <w:rsid w:val="00FB60F8"/>
    <w:rsid w:val="00FB69F9"/>
    <w:rsid w:val="00FC0833"/>
    <w:rsid w:val="00FC323B"/>
    <w:rsid w:val="00FC3993"/>
    <w:rsid w:val="00FC7D09"/>
    <w:rsid w:val="00FD17F2"/>
    <w:rsid w:val="00FD2A56"/>
    <w:rsid w:val="00FD459E"/>
    <w:rsid w:val="00FD5BD2"/>
    <w:rsid w:val="00FE2626"/>
    <w:rsid w:val="00FF076E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365A2D"/>
  <w15:docId w15:val="{AFE1672D-A3DD-4554-AC82-F3AD1030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>
      <w:pPr>
        <w:spacing w:after="120" w:line="276" w:lineRule="auto"/>
      </w:pPr>
    </w:pPrDefault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semiHidden="1" w:unhideWhenUsed="1" w:qFormat="1"/>
    <w:lsdException w:name="heading 8" w:locked="0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locked="0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locked="0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locked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locked="0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97157"/>
    <w:rPr>
      <w:rFonts w:ascii="Arial" w:eastAsia="Times" w:hAnsi="Arial"/>
      <w:kern w:val="32"/>
      <w:lang w:val="en-GB" w:eastAsia="de-DE"/>
    </w:rPr>
  </w:style>
  <w:style w:type="paragraph" w:styleId="Heading1">
    <w:name w:val="heading 1"/>
    <w:aliases w:val="Headline 1_2016"/>
    <w:basedOn w:val="Normal"/>
    <w:next w:val="BodyText"/>
    <w:link w:val="Heading1Char"/>
    <w:qFormat/>
    <w:rsid w:val="008E5135"/>
    <w:pPr>
      <w:keepNext/>
      <w:keepLines/>
      <w:numPr>
        <w:numId w:val="21"/>
      </w:numPr>
      <w:spacing w:before="360"/>
      <w:outlineLvl w:val="0"/>
    </w:pPr>
    <w:rPr>
      <w:i/>
      <w:sz w:val="36"/>
    </w:rPr>
  </w:style>
  <w:style w:type="paragraph" w:styleId="Heading2">
    <w:name w:val="heading 2"/>
    <w:aliases w:val="Headline 2"/>
    <w:basedOn w:val="Normal"/>
    <w:next w:val="BodyText"/>
    <w:link w:val="Heading2Char"/>
    <w:qFormat/>
    <w:rsid w:val="008E5135"/>
    <w:pPr>
      <w:keepNext/>
      <w:keepLines/>
      <w:numPr>
        <w:ilvl w:val="1"/>
        <w:numId w:val="21"/>
      </w:numPr>
      <w:spacing w:before="360"/>
      <w:outlineLvl w:val="1"/>
    </w:pPr>
    <w:rPr>
      <w:b/>
    </w:rPr>
  </w:style>
  <w:style w:type="paragraph" w:styleId="Heading3">
    <w:name w:val="heading 3"/>
    <w:aliases w:val="Headline 3"/>
    <w:basedOn w:val="Normal"/>
    <w:next w:val="BodyText"/>
    <w:link w:val="Heading3Char"/>
    <w:qFormat/>
    <w:rsid w:val="008E5135"/>
    <w:pPr>
      <w:keepNext/>
      <w:keepLines/>
      <w:numPr>
        <w:ilvl w:val="2"/>
        <w:numId w:val="21"/>
      </w:numPr>
      <w:spacing w:before="360"/>
      <w:outlineLvl w:val="2"/>
    </w:pPr>
  </w:style>
  <w:style w:type="paragraph" w:styleId="Heading4">
    <w:name w:val="heading 4"/>
    <w:aliases w:val="Headline 4"/>
    <w:basedOn w:val="Normal"/>
    <w:next w:val="BodyText"/>
    <w:link w:val="Heading4Char"/>
    <w:qFormat/>
    <w:rsid w:val="008E5135"/>
    <w:pPr>
      <w:keepNext/>
      <w:keepLines/>
      <w:numPr>
        <w:ilvl w:val="3"/>
        <w:numId w:val="21"/>
      </w:numPr>
      <w:spacing w:before="360"/>
      <w:outlineLvl w:val="3"/>
    </w:pPr>
  </w:style>
  <w:style w:type="paragraph" w:styleId="Heading5">
    <w:name w:val="heading 5"/>
    <w:aliases w:val="Headline 5"/>
    <w:basedOn w:val="Normal"/>
    <w:next w:val="BodyText"/>
    <w:link w:val="Heading5Char"/>
    <w:qFormat/>
    <w:rsid w:val="008E5135"/>
    <w:pPr>
      <w:keepLines/>
      <w:numPr>
        <w:ilvl w:val="4"/>
        <w:numId w:val="21"/>
      </w:numPr>
      <w:spacing w:before="360"/>
      <w:outlineLvl w:val="4"/>
    </w:pPr>
    <w:rPr>
      <w:rFonts w:cs="Arial"/>
    </w:rPr>
  </w:style>
  <w:style w:type="paragraph" w:styleId="Heading6">
    <w:name w:val="heading 6"/>
    <w:aliases w:val="Headline 6"/>
    <w:basedOn w:val="Normal"/>
    <w:next w:val="BodyText"/>
    <w:link w:val="Heading6Char"/>
    <w:qFormat/>
    <w:rsid w:val="008E5135"/>
    <w:pPr>
      <w:keepNext/>
      <w:keepLines/>
      <w:numPr>
        <w:ilvl w:val="5"/>
        <w:numId w:val="21"/>
      </w:numPr>
      <w:spacing w:before="360"/>
      <w:outlineLvl w:val="5"/>
    </w:pPr>
    <w:rPr>
      <w:rFonts w:cs="Arial"/>
    </w:rPr>
  </w:style>
  <w:style w:type="paragraph" w:styleId="Heading7">
    <w:name w:val="heading 7"/>
    <w:aliases w:val="Headline 7"/>
    <w:basedOn w:val="Normal"/>
    <w:next w:val="Normal"/>
    <w:link w:val="Heading7Char"/>
    <w:qFormat/>
    <w:rsid w:val="008E5135"/>
    <w:pPr>
      <w:keepNext/>
      <w:keepLines/>
      <w:numPr>
        <w:ilvl w:val="6"/>
        <w:numId w:val="21"/>
      </w:numPr>
      <w:spacing w:before="360"/>
      <w:outlineLvl w:val="6"/>
    </w:pPr>
    <w:rPr>
      <w:lang w:val="en-US"/>
    </w:rPr>
  </w:style>
  <w:style w:type="paragraph" w:styleId="Heading8">
    <w:name w:val="heading 8"/>
    <w:aliases w:val="Headline 8"/>
    <w:basedOn w:val="Normal"/>
    <w:next w:val="BodyText"/>
    <w:link w:val="Heading8Char"/>
    <w:qFormat/>
    <w:rsid w:val="008E5135"/>
    <w:pPr>
      <w:keepNext/>
      <w:keepLines/>
      <w:numPr>
        <w:ilvl w:val="7"/>
        <w:numId w:val="21"/>
      </w:numPr>
      <w:spacing w:before="360"/>
      <w:outlineLvl w:val="7"/>
    </w:pPr>
    <w:rPr>
      <w:iCs/>
      <w:lang w:val="en-US"/>
    </w:rPr>
  </w:style>
  <w:style w:type="paragraph" w:styleId="Heading9">
    <w:name w:val="heading 9"/>
    <w:basedOn w:val="Normal"/>
    <w:next w:val="Normal"/>
    <w:link w:val="Heading9Char"/>
    <w:locked/>
    <w:rsid w:val="00D00132"/>
    <w:pPr>
      <w:keepNext/>
      <w:spacing w:line="240" w:lineRule="auto"/>
      <w:outlineLvl w:val="8"/>
    </w:pPr>
    <w:rPr>
      <w:rFonts w:ascii="GoudyHanD" w:eastAsia="Times New Roman" w:hAnsi="GoudyHanD"/>
      <w:kern w:val="0"/>
      <w:sz w:val="16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tvorlage2016Table10ptbold">
    <w:name w:val="Formatvorlage 2016_Table | 10pt bold"/>
    <w:basedOn w:val="2016Table10pt"/>
    <w:rsid w:val="007D5324"/>
    <w:rPr>
      <w:b/>
      <w:bCs/>
    </w:rPr>
  </w:style>
  <w:style w:type="paragraph" w:customStyle="1" w:styleId="2016DataClassification10ptbold">
    <w:name w:val="2016_DataClassification | 10pt | bold"/>
    <w:basedOn w:val="Normal"/>
    <w:qFormat/>
    <w:rsid w:val="009C45AA"/>
    <w:pPr>
      <w:tabs>
        <w:tab w:val="right" w:pos="9354"/>
      </w:tabs>
      <w:jc w:val="right"/>
    </w:pPr>
    <w:rPr>
      <w:b/>
    </w:rPr>
  </w:style>
  <w:style w:type="paragraph" w:customStyle="1" w:styleId="2016TableofContent10ptbold">
    <w:name w:val="2016_Table of Content | 10pt | bold"/>
    <w:basedOn w:val="Normal"/>
    <w:rsid w:val="007D5324"/>
    <w:pPr>
      <w:spacing w:before="360" w:after="200"/>
    </w:pPr>
    <w:rPr>
      <w:rFonts w:eastAsia="Times New Roman"/>
      <w:b/>
      <w:bCs/>
      <w:kern w:val="0"/>
    </w:rPr>
  </w:style>
  <w:style w:type="table" w:styleId="TableGrid2">
    <w:name w:val="Table Grid 2"/>
    <w:basedOn w:val="TableNormal"/>
    <w:locked/>
    <w:rsid w:val="00CE526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016Copyright">
    <w:name w:val="2016_Copyright"/>
    <w:basedOn w:val="Normal"/>
    <w:rsid w:val="00944540"/>
    <w:pPr>
      <w:spacing w:line="190" w:lineRule="exact"/>
      <w:jc w:val="both"/>
    </w:pPr>
    <w:rPr>
      <w:sz w:val="15"/>
    </w:rPr>
  </w:style>
  <w:style w:type="paragraph" w:styleId="FootnoteText">
    <w:name w:val="footnote text"/>
    <w:basedOn w:val="Normal"/>
    <w:semiHidden/>
    <w:rsid w:val="001B77C1"/>
    <w:pPr>
      <w:spacing w:line="360" w:lineRule="atLeast"/>
    </w:pPr>
    <w:rPr>
      <w:lang w:val="en-US"/>
    </w:rPr>
  </w:style>
  <w:style w:type="character" w:styleId="FootnoteReference">
    <w:name w:val="footnote reference"/>
    <w:semiHidden/>
    <w:rsid w:val="001B77C1"/>
    <w:rPr>
      <w:vertAlign w:val="superscript"/>
    </w:rPr>
  </w:style>
  <w:style w:type="paragraph" w:customStyle="1" w:styleId="BodyTextenumerationLine3">
    <w:name w:val="Body Text enumeration Line3"/>
    <w:basedOn w:val="BodyTextenumerationLine2"/>
    <w:qFormat/>
    <w:rsid w:val="00DC2079"/>
    <w:pPr>
      <w:numPr>
        <w:ilvl w:val="3"/>
      </w:numPr>
      <w:ind w:left="1701"/>
    </w:pPr>
  </w:style>
  <w:style w:type="paragraph" w:styleId="CommentText">
    <w:name w:val="annotation text"/>
    <w:basedOn w:val="Normal"/>
    <w:link w:val="CommentTextChar"/>
    <w:unhideWhenUsed/>
    <w:rsid w:val="001B77C1"/>
    <w:rPr>
      <w:lang w:val="en-US"/>
    </w:rPr>
  </w:style>
  <w:style w:type="character" w:styleId="CommentReference">
    <w:name w:val="annotation reference"/>
    <w:rsid w:val="001B77C1"/>
    <w:rPr>
      <w:rFonts w:ascii="Arial" w:hAnsi="Arial"/>
      <w:sz w:val="16"/>
    </w:rPr>
  </w:style>
  <w:style w:type="paragraph" w:styleId="MacroText">
    <w:name w:val="macro"/>
    <w:semiHidden/>
    <w:locked/>
    <w:rsid w:val="001B77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numbering" w:customStyle="1" w:styleId="BulletEnumerstion123">
    <w:name w:val="Bullet_Enumerstion123"/>
    <w:rsid w:val="001B77C1"/>
    <w:pPr>
      <w:numPr>
        <w:numId w:val="1"/>
      </w:numPr>
    </w:pPr>
  </w:style>
  <w:style w:type="paragraph" w:customStyle="1" w:styleId="BodyTextenumerationPoint3">
    <w:name w:val="Body Text enumeration Point3"/>
    <w:basedOn w:val="Normal"/>
    <w:qFormat/>
    <w:rsid w:val="00043B80"/>
    <w:pPr>
      <w:numPr>
        <w:numId w:val="19"/>
      </w:numPr>
      <w:tabs>
        <w:tab w:val="left" w:pos="1276"/>
      </w:tabs>
      <w:spacing w:before="60" w:after="100" w:afterAutospacing="1" w:line="240" w:lineRule="exact"/>
      <w:ind w:left="1702" w:hanging="851"/>
    </w:pPr>
    <w:rPr>
      <w:lang w:val="en-US"/>
    </w:rPr>
  </w:style>
  <w:style w:type="numbering" w:customStyle="1" w:styleId="BulletsEnumerationabc">
    <w:name w:val="Bullets_Enumerationa)b)c)"/>
    <w:rsid w:val="001B77C1"/>
    <w:pPr>
      <w:numPr>
        <w:numId w:val="4"/>
      </w:numPr>
    </w:pPr>
  </w:style>
  <w:style w:type="numbering" w:customStyle="1" w:styleId="BulletPoint">
    <w:name w:val="Bullet_Point"/>
    <w:rsid w:val="001B77C1"/>
    <w:pPr>
      <w:numPr>
        <w:numId w:val="3"/>
      </w:numPr>
    </w:pPr>
  </w:style>
  <w:style w:type="paragraph" w:customStyle="1" w:styleId="BodyTextenumeration2abc">
    <w:name w:val="Body Text enumeration2 a)b)c)"/>
    <w:basedOn w:val="Normal"/>
    <w:qFormat/>
    <w:rsid w:val="00043B80"/>
    <w:pPr>
      <w:numPr>
        <w:ilvl w:val="2"/>
        <w:numId w:val="4"/>
      </w:numPr>
      <w:spacing w:before="60" w:after="100" w:afterAutospacing="1"/>
    </w:pPr>
    <w:rPr>
      <w:lang w:val="en-US"/>
    </w:rPr>
  </w:style>
  <w:style w:type="paragraph" w:customStyle="1" w:styleId="BodyTextenumeration1123">
    <w:name w:val="Body Text enumeration1 1. 2. 3."/>
    <w:basedOn w:val="Normal"/>
    <w:qFormat/>
    <w:rsid w:val="00043B80"/>
    <w:pPr>
      <w:numPr>
        <w:ilvl w:val="1"/>
        <w:numId w:val="1"/>
      </w:numPr>
      <w:spacing w:before="60" w:after="100" w:afterAutospacing="1"/>
    </w:pPr>
    <w:rPr>
      <w:lang w:val="en-US"/>
    </w:rPr>
  </w:style>
  <w:style w:type="table" w:customStyle="1" w:styleId="MasterTable">
    <w:name w:val="MasterTable"/>
    <w:basedOn w:val="TableNormal"/>
    <w:rsid w:val="0069063D"/>
    <w:pPr>
      <w:spacing w:after="60"/>
    </w:pPr>
    <w:rPr>
      <w:rFonts w:ascii="Arial" w:hAnsi="Aria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57" w:type="dxa"/>
        <w:left w:w="57" w:type="dxa"/>
        <w:right w:w="57" w:type="dxa"/>
      </w:tblCellMar>
    </w:tblPr>
    <w:tcPr>
      <w:shd w:val="clear" w:color="auto" w:fill="auto"/>
      <w:tcMar>
        <w:top w:w="57" w:type="dxa"/>
        <w:left w:w="57" w:type="dxa"/>
        <w:bottom w:w="0" w:type="dxa"/>
        <w:right w:w="57" w:type="dxa"/>
      </w:tcMar>
    </w:tcPr>
    <w:tblStylePr w:type="firstRow">
      <w:pPr>
        <w:wordWrap/>
        <w:spacing w:beforeLines="0" w:before="0" w:beforeAutospacing="0" w:afterLines="0" w:after="60" w:afterAutospacing="0" w:line="276" w:lineRule="auto"/>
      </w:pPr>
      <w:rPr>
        <w:rFonts w:ascii="Arial" w:hAnsi="Arial"/>
        <w:b w:val="0"/>
        <w:i w:val="0"/>
        <w:sz w:val="20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il"/>
          <w:insideV w:val="single" w:sz="6" w:space="0" w:color="auto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2016ContentsPageright">
    <w:name w:val="2016_Contents Page | right"/>
    <w:basedOn w:val="Normal"/>
    <w:next w:val="TOC1"/>
    <w:rsid w:val="001B77C1"/>
    <w:pPr>
      <w:jc w:val="right"/>
    </w:pPr>
  </w:style>
  <w:style w:type="numbering" w:customStyle="1" w:styleId="Tableenumeration">
    <w:name w:val="Table enumeration"/>
    <w:uiPriority w:val="99"/>
    <w:rsid w:val="001B77C1"/>
    <w:pPr>
      <w:numPr>
        <w:numId w:val="5"/>
      </w:numPr>
    </w:pPr>
  </w:style>
  <w:style w:type="paragraph" w:styleId="Title">
    <w:name w:val="Title"/>
    <w:aliases w:val="2016_TitelPage | DocType,Title | 22,5pt | cursiv"/>
    <w:basedOn w:val="Normal"/>
    <w:next w:val="Normal"/>
    <w:qFormat/>
    <w:rsid w:val="00ED604D"/>
    <w:pPr>
      <w:spacing w:line="700" w:lineRule="exact"/>
      <w:outlineLvl w:val="0"/>
    </w:pPr>
    <w:rPr>
      <w:b/>
      <w:i/>
      <w:kern w:val="28"/>
      <w:sz w:val="45"/>
    </w:rPr>
  </w:style>
  <w:style w:type="paragraph" w:styleId="TOC1">
    <w:name w:val="toc 1"/>
    <w:basedOn w:val="Normal"/>
    <w:next w:val="Normal"/>
    <w:autoRedefine/>
    <w:uiPriority w:val="39"/>
    <w:rsid w:val="00217B32"/>
    <w:pPr>
      <w:tabs>
        <w:tab w:val="left" w:leader="dot" w:pos="9356"/>
        <w:tab w:val="left" w:leader="dot" w:pos="9526"/>
      </w:tabs>
      <w:spacing w:before="300"/>
      <w:ind w:left="851" w:hanging="851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17B32"/>
    <w:pPr>
      <w:tabs>
        <w:tab w:val="left" w:leader="dot" w:pos="9356"/>
        <w:tab w:val="left" w:leader="dot" w:pos="9526"/>
      </w:tabs>
      <w:ind w:left="851" w:hanging="851"/>
    </w:pPr>
  </w:style>
  <w:style w:type="paragraph" w:styleId="TOC3">
    <w:name w:val="toc 3"/>
    <w:basedOn w:val="Normal"/>
    <w:next w:val="Normal"/>
    <w:autoRedefine/>
    <w:uiPriority w:val="39"/>
    <w:rsid w:val="00217B32"/>
    <w:pPr>
      <w:tabs>
        <w:tab w:val="left" w:leader="dot" w:pos="9356"/>
        <w:tab w:val="left" w:leader="dot" w:pos="9526"/>
      </w:tabs>
      <w:ind w:left="851" w:hanging="851"/>
    </w:pPr>
  </w:style>
  <w:style w:type="paragraph" w:styleId="TOC4">
    <w:name w:val="toc 4"/>
    <w:basedOn w:val="Normal"/>
    <w:next w:val="Normal"/>
    <w:autoRedefine/>
    <w:uiPriority w:val="39"/>
    <w:rsid w:val="00217B32"/>
    <w:pPr>
      <w:tabs>
        <w:tab w:val="left" w:leader="dot" w:pos="9356"/>
        <w:tab w:val="left" w:leader="dot" w:pos="9526"/>
      </w:tabs>
      <w:ind w:left="851" w:hanging="851"/>
    </w:pPr>
    <w:rPr>
      <w:noProof/>
    </w:rPr>
  </w:style>
  <w:style w:type="paragraph" w:styleId="TOC5">
    <w:name w:val="toc 5"/>
    <w:basedOn w:val="Normal"/>
    <w:next w:val="Normal"/>
    <w:autoRedefine/>
    <w:uiPriority w:val="39"/>
    <w:rsid w:val="00217B32"/>
    <w:pPr>
      <w:tabs>
        <w:tab w:val="left" w:leader="dot" w:pos="9356"/>
        <w:tab w:val="left" w:leader="dot" w:pos="9526"/>
      </w:tabs>
      <w:ind w:left="1134" w:hanging="1134"/>
    </w:pPr>
  </w:style>
  <w:style w:type="paragraph" w:styleId="TOC6">
    <w:name w:val="toc 6"/>
    <w:basedOn w:val="Normal"/>
    <w:next w:val="Normal"/>
    <w:autoRedefine/>
    <w:uiPriority w:val="39"/>
    <w:rsid w:val="00217B32"/>
    <w:pPr>
      <w:tabs>
        <w:tab w:val="left" w:leader="dot" w:pos="9356"/>
        <w:tab w:val="left" w:leader="dot" w:pos="9526"/>
      </w:tabs>
      <w:ind w:left="1418" w:hanging="1418"/>
    </w:pPr>
  </w:style>
  <w:style w:type="table" w:styleId="TableGrid">
    <w:name w:val="Table Grid"/>
    <w:basedOn w:val="TableNormal"/>
    <w:rsid w:val="0069063D"/>
    <w:rPr>
      <w:rFonts w:ascii="Arial" w:hAnsi="Aria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57" w:type="dxa"/>
        <w:left w:w="57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2016TitelPageProjectTitle10ptbold">
    <w:name w:val="2016_TitelPage | ProjectTitle | 10pt | bold"/>
    <w:basedOn w:val="Normal"/>
    <w:next w:val="Title"/>
    <w:rsid w:val="00A651AB"/>
    <w:pPr>
      <w:spacing w:before="2000"/>
    </w:pPr>
    <w:rPr>
      <w:b/>
      <w:lang w:val="en-US"/>
    </w:rPr>
  </w:style>
  <w:style w:type="numbering" w:customStyle="1" w:styleId="BulletLine">
    <w:name w:val="Bullet_Line"/>
    <w:rsid w:val="001B77C1"/>
    <w:pPr>
      <w:numPr>
        <w:numId w:val="2"/>
      </w:numPr>
    </w:pPr>
  </w:style>
  <w:style w:type="paragraph" w:styleId="TableofFigures">
    <w:name w:val="table of figures"/>
    <w:aliases w:val="2016_List of Figures and Tables"/>
    <w:basedOn w:val="Normal"/>
    <w:next w:val="Normal"/>
    <w:uiPriority w:val="99"/>
    <w:rsid w:val="00217B32"/>
    <w:pPr>
      <w:tabs>
        <w:tab w:val="left" w:leader="dot" w:pos="9356"/>
        <w:tab w:val="left" w:leader="dot" w:pos="9526"/>
      </w:tabs>
      <w:ind w:left="1134" w:hanging="1134"/>
    </w:pPr>
    <w:rPr>
      <w:rFonts w:eastAsia="Times New Roman"/>
      <w:noProof/>
      <w:kern w:val="0"/>
      <w:lang w:val="de-AT"/>
    </w:rPr>
  </w:style>
  <w:style w:type="character" w:styleId="Hyperlink">
    <w:name w:val="Hyperlink"/>
    <w:uiPriority w:val="99"/>
    <w:rsid w:val="001B77C1"/>
    <w:rPr>
      <w:rFonts w:ascii="Arial" w:hAnsi="Arial"/>
      <w:color w:val="0070C0"/>
      <w:sz w:val="20"/>
      <w:szCs w:val="20"/>
      <w:u w:val="single"/>
    </w:rPr>
  </w:style>
  <w:style w:type="paragraph" w:customStyle="1" w:styleId="BodyTextIndentation15">
    <w:name w:val="Body Text Indentation 15"/>
    <w:basedOn w:val="BodyTextIndentation075"/>
    <w:qFormat/>
    <w:rsid w:val="001B77C1"/>
    <w:pPr>
      <w:tabs>
        <w:tab w:val="left" w:pos="851"/>
      </w:tabs>
      <w:ind w:left="851"/>
    </w:pPr>
  </w:style>
  <w:style w:type="paragraph" w:customStyle="1" w:styleId="BodyTextenumeration1abc">
    <w:name w:val="Body Text enumeration1 a)b)c)"/>
    <w:basedOn w:val="Normal"/>
    <w:qFormat/>
    <w:rsid w:val="00043B80"/>
    <w:pPr>
      <w:numPr>
        <w:ilvl w:val="1"/>
        <w:numId w:val="4"/>
      </w:numPr>
      <w:spacing w:before="60" w:after="100" w:afterAutospacing="1"/>
    </w:pPr>
    <w:rPr>
      <w:lang w:val="en-US"/>
    </w:rPr>
  </w:style>
  <w:style w:type="paragraph" w:customStyle="1" w:styleId="BodyTextIndentation225">
    <w:name w:val="Body Text Indentation 22.5"/>
    <w:basedOn w:val="BodyTextIndentation15"/>
    <w:qFormat/>
    <w:rsid w:val="001B77C1"/>
    <w:pPr>
      <w:tabs>
        <w:tab w:val="clear" w:pos="851"/>
        <w:tab w:val="left" w:pos="1276"/>
      </w:tabs>
      <w:ind w:left="1276"/>
    </w:pPr>
  </w:style>
  <w:style w:type="paragraph" w:customStyle="1" w:styleId="BodyTextIndentation30">
    <w:name w:val="Body Text Indentation 30"/>
    <w:basedOn w:val="BodyTextIndentation225"/>
    <w:qFormat/>
    <w:rsid w:val="001B77C1"/>
    <w:pPr>
      <w:tabs>
        <w:tab w:val="clear" w:pos="1276"/>
        <w:tab w:val="left" w:pos="1701"/>
      </w:tabs>
      <w:ind w:left="1701"/>
    </w:pPr>
  </w:style>
  <w:style w:type="paragraph" w:customStyle="1" w:styleId="BodyTextenumeration123">
    <w:name w:val="Body Text enumeration 1. 2. 3."/>
    <w:basedOn w:val="Normal"/>
    <w:rsid w:val="00043B80"/>
    <w:pPr>
      <w:numPr>
        <w:numId w:val="1"/>
      </w:numPr>
      <w:spacing w:before="60" w:after="100" w:afterAutospacing="1" w:line="240" w:lineRule="exact"/>
    </w:pPr>
    <w:rPr>
      <w:lang w:val="en-US"/>
    </w:rPr>
  </w:style>
  <w:style w:type="paragraph" w:customStyle="1" w:styleId="BodyTextenumerationabc">
    <w:name w:val="Body Text enumeration a)b)c)"/>
    <w:basedOn w:val="Normal"/>
    <w:qFormat/>
    <w:rsid w:val="00043B80"/>
    <w:pPr>
      <w:numPr>
        <w:numId w:val="4"/>
      </w:numPr>
      <w:spacing w:before="60" w:after="100" w:afterAutospacing="1" w:line="240" w:lineRule="exact"/>
    </w:pPr>
    <w:rPr>
      <w:lang w:val="de-DE"/>
    </w:rPr>
  </w:style>
  <w:style w:type="paragraph" w:customStyle="1" w:styleId="BodyTextenumerationLine">
    <w:name w:val="Body Text enumeration Line"/>
    <w:basedOn w:val="Normal"/>
    <w:rsid w:val="00043B80"/>
    <w:pPr>
      <w:numPr>
        <w:numId w:val="2"/>
      </w:numPr>
      <w:spacing w:before="60" w:after="100" w:afterAutospacing="1" w:line="240" w:lineRule="exact"/>
    </w:pPr>
    <w:rPr>
      <w:lang w:val="en-US"/>
    </w:rPr>
  </w:style>
  <w:style w:type="paragraph" w:customStyle="1" w:styleId="BodyTextenumerationLine1">
    <w:name w:val="Body Text enumeration Line1"/>
    <w:basedOn w:val="Normal"/>
    <w:rsid w:val="00043B80"/>
    <w:pPr>
      <w:numPr>
        <w:numId w:val="18"/>
      </w:numPr>
      <w:spacing w:before="60" w:after="100" w:afterAutospacing="1" w:line="240" w:lineRule="exact"/>
      <w:ind w:left="850" w:hanging="425"/>
    </w:pPr>
    <w:rPr>
      <w:lang w:val="en-US"/>
    </w:rPr>
  </w:style>
  <w:style w:type="paragraph" w:customStyle="1" w:styleId="BodyTextenumerationLine2">
    <w:name w:val="Body Text enumeration Line2"/>
    <w:basedOn w:val="Normal"/>
    <w:rsid w:val="00043B80"/>
    <w:pPr>
      <w:numPr>
        <w:ilvl w:val="2"/>
        <w:numId w:val="2"/>
      </w:numPr>
      <w:spacing w:before="60" w:after="100" w:afterAutospacing="1" w:line="240" w:lineRule="exact"/>
      <w:ind w:left="1702" w:hanging="851"/>
    </w:pPr>
    <w:rPr>
      <w:lang w:val="en-US"/>
    </w:rPr>
  </w:style>
  <w:style w:type="paragraph" w:customStyle="1" w:styleId="BodyTextenumerationPoint">
    <w:name w:val="Body Text enumeration Point"/>
    <w:basedOn w:val="Normal"/>
    <w:rsid w:val="00043B80"/>
    <w:pPr>
      <w:numPr>
        <w:numId w:val="15"/>
      </w:numPr>
      <w:spacing w:before="60" w:after="100" w:afterAutospacing="1" w:line="240" w:lineRule="exact"/>
    </w:pPr>
    <w:rPr>
      <w:lang w:val="en-US"/>
    </w:rPr>
  </w:style>
  <w:style w:type="paragraph" w:customStyle="1" w:styleId="BodyTextenumerationPoint1">
    <w:name w:val="Body Text enumeration Point1"/>
    <w:basedOn w:val="Normal"/>
    <w:rsid w:val="00043B80"/>
    <w:pPr>
      <w:numPr>
        <w:numId w:val="17"/>
      </w:numPr>
      <w:tabs>
        <w:tab w:val="num" w:pos="850"/>
      </w:tabs>
      <w:spacing w:before="60" w:after="100" w:afterAutospacing="1" w:line="240" w:lineRule="exact"/>
      <w:ind w:left="850" w:hanging="425"/>
    </w:pPr>
    <w:rPr>
      <w:lang w:val="en-US"/>
    </w:rPr>
  </w:style>
  <w:style w:type="paragraph" w:customStyle="1" w:styleId="BodyTextenumerationPoint2">
    <w:name w:val="Body Text enumeration Point2"/>
    <w:basedOn w:val="Normal"/>
    <w:qFormat/>
    <w:rsid w:val="00043B80"/>
    <w:pPr>
      <w:numPr>
        <w:numId w:val="16"/>
      </w:numPr>
      <w:spacing w:before="60" w:after="100" w:afterAutospacing="1" w:line="240" w:lineRule="exact"/>
      <w:ind w:left="1565" w:hanging="357"/>
    </w:pPr>
    <w:rPr>
      <w:lang w:val="de-AT"/>
    </w:rPr>
  </w:style>
  <w:style w:type="paragraph" w:styleId="DocumentMap">
    <w:name w:val="Document Map"/>
    <w:basedOn w:val="Normal"/>
    <w:link w:val="DocumentMapChar"/>
    <w:rsid w:val="001B77C1"/>
    <w:pPr>
      <w:shd w:val="clear" w:color="auto" w:fill="000080"/>
    </w:pPr>
    <w:rPr>
      <w:rFonts w:cs="Tahoma"/>
    </w:rPr>
  </w:style>
  <w:style w:type="character" w:customStyle="1" w:styleId="DocumentMapChar">
    <w:name w:val="Document Map Char"/>
    <w:link w:val="DocumentMap"/>
    <w:rsid w:val="001B77C1"/>
    <w:rPr>
      <w:rFonts w:ascii="Arial" w:eastAsia="Times" w:hAnsi="Arial" w:cs="Tahoma"/>
      <w:kern w:val="32"/>
      <w:shd w:val="clear" w:color="auto" w:fill="000080"/>
      <w:lang w:val="en-GB" w:eastAsia="de-DE"/>
    </w:rPr>
  </w:style>
  <w:style w:type="paragraph" w:customStyle="1" w:styleId="2016Figure">
    <w:name w:val="2016_Figure"/>
    <w:basedOn w:val="Normal"/>
    <w:rsid w:val="00043B80"/>
    <w:pPr>
      <w:keepNext/>
      <w:spacing w:before="240"/>
    </w:pPr>
    <w:rPr>
      <w:lang w:val="en-US"/>
    </w:rPr>
  </w:style>
  <w:style w:type="paragraph" w:customStyle="1" w:styleId="2016Marking">
    <w:name w:val="2016_Marking"/>
    <w:basedOn w:val="Normal"/>
    <w:next w:val="Normal"/>
    <w:rsid w:val="00C409DE"/>
    <w:pPr>
      <w:spacing w:before="100" w:after="200" w:line="190" w:lineRule="exact"/>
    </w:pPr>
    <w:rPr>
      <w:sz w:val="15"/>
    </w:rPr>
  </w:style>
  <w:style w:type="table" w:customStyle="1" w:styleId="TabelleKapschgrau1">
    <w:name w:val="Tabelle_Kapsch_grau1"/>
    <w:basedOn w:val="TableNormal"/>
    <w:uiPriority w:val="99"/>
    <w:qFormat/>
    <w:rsid w:val="00CE5260"/>
    <w:rPr>
      <w:rFonts w:ascii="Arial" w:hAnsi="Aria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57" w:type="dxa"/>
        <w:left w:w="57" w:type="dxa"/>
        <w:right w:w="57" w:type="dxa"/>
      </w:tblCellMar>
    </w:tblPr>
    <w:tcPr>
      <w:shd w:val="clear" w:color="auto" w:fill="FFFFFF"/>
      <w:tcMar>
        <w:top w:w="57" w:type="dxa"/>
        <w:left w:w="57" w:type="dxa"/>
        <w:bottom w:w="0" w:type="dxa"/>
        <w:right w:w="57" w:type="dxa"/>
      </w:tcMar>
    </w:tcPr>
    <w:tblStylePr w:type="firstRow"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il"/>
          <w:insideV w:val="single" w:sz="6" w:space="0" w:color="auto"/>
          <w:tl2br w:val="nil"/>
          <w:tr2bl w:val="nil"/>
        </w:tcBorders>
        <w:shd w:val="clear" w:color="auto" w:fill="D9D9D9"/>
      </w:tcPr>
    </w:tblStylePr>
  </w:style>
  <w:style w:type="paragraph" w:customStyle="1" w:styleId="Table8p">
    <w:name w:val="Table 8p"/>
    <w:basedOn w:val="Normal"/>
    <w:rsid w:val="006742B0"/>
    <w:pPr>
      <w:keepLines/>
      <w:spacing w:after="60"/>
    </w:pPr>
    <w:rPr>
      <w:rFonts w:eastAsia="Times New Roman" w:cs="Arial"/>
      <w:kern w:val="0"/>
      <w:sz w:val="16"/>
      <w:lang w:val="de-AT"/>
    </w:rPr>
  </w:style>
  <w:style w:type="paragraph" w:customStyle="1" w:styleId="TableenumerationLine">
    <w:name w:val="Table enumeration Line"/>
    <w:basedOn w:val="Normal"/>
    <w:next w:val="Normal"/>
    <w:rsid w:val="006742B0"/>
    <w:pPr>
      <w:keepLines/>
      <w:numPr>
        <w:numId w:val="7"/>
      </w:numPr>
      <w:spacing w:after="60"/>
    </w:pPr>
    <w:rPr>
      <w:rFonts w:eastAsia="Times New Roman" w:cs="Arial"/>
      <w:spacing w:val="6"/>
      <w:kern w:val="0"/>
      <w:lang w:val="de-AT"/>
    </w:rPr>
  </w:style>
  <w:style w:type="paragraph" w:customStyle="1" w:styleId="ScrollListBullet">
    <w:name w:val="Scroll List Bullet"/>
    <w:basedOn w:val="Normal"/>
    <w:qFormat/>
    <w:rsid w:val="009451A8"/>
    <w:pPr>
      <w:keepLines/>
      <w:numPr>
        <w:numId w:val="11"/>
      </w:numPr>
      <w:spacing w:after="60"/>
    </w:pPr>
    <w:rPr>
      <w:rFonts w:eastAsia="Times New Roman" w:cs="Arial"/>
      <w:kern w:val="0"/>
      <w:lang w:val="de-AT"/>
    </w:rPr>
  </w:style>
  <w:style w:type="paragraph" w:customStyle="1" w:styleId="2016TableHeader10ptbold">
    <w:name w:val="2016_TableHeader | 10pt bold"/>
    <w:basedOn w:val="Normal"/>
    <w:qFormat/>
    <w:rsid w:val="001A28CA"/>
    <w:pPr>
      <w:keepNext/>
      <w:spacing w:before="40" w:after="40" w:line="240" w:lineRule="auto"/>
    </w:pPr>
    <w:rPr>
      <w:rFonts w:eastAsia="Times New Roman" w:cs="Arial"/>
      <w:b/>
      <w:kern w:val="0"/>
      <w:lang w:val="de-AT"/>
    </w:rPr>
  </w:style>
  <w:style w:type="paragraph" w:styleId="TOC7">
    <w:name w:val="toc 7"/>
    <w:basedOn w:val="Normal"/>
    <w:next w:val="Normal"/>
    <w:autoRedefine/>
    <w:uiPriority w:val="39"/>
    <w:rsid w:val="00217B32"/>
    <w:pPr>
      <w:tabs>
        <w:tab w:val="left" w:leader="dot" w:pos="9356"/>
        <w:tab w:val="left" w:leader="dot" w:pos="9526"/>
      </w:tabs>
      <w:ind w:left="1418" w:hanging="1418"/>
    </w:pPr>
  </w:style>
  <w:style w:type="paragraph" w:styleId="TOC8">
    <w:name w:val="toc 8"/>
    <w:basedOn w:val="Normal"/>
    <w:next w:val="Normal"/>
    <w:autoRedefine/>
    <w:uiPriority w:val="39"/>
    <w:rsid w:val="00217B32"/>
    <w:pPr>
      <w:tabs>
        <w:tab w:val="left" w:leader="dot" w:pos="9356"/>
        <w:tab w:val="left" w:leader="dot" w:pos="9526"/>
      </w:tabs>
      <w:ind w:left="1701" w:hanging="1701"/>
    </w:pPr>
  </w:style>
  <w:style w:type="paragraph" w:styleId="TOC9">
    <w:name w:val="toc 9"/>
    <w:basedOn w:val="Normal"/>
    <w:next w:val="Normal"/>
    <w:autoRedefine/>
    <w:locked/>
    <w:rsid w:val="00217B32"/>
    <w:pPr>
      <w:tabs>
        <w:tab w:val="left" w:leader="dot" w:pos="9356"/>
        <w:tab w:val="left" w:leader="dot" w:pos="9526"/>
      </w:tabs>
      <w:ind w:left="1701" w:hanging="1701"/>
    </w:pPr>
  </w:style>
  <w:style w:type="paragraph" w:customStyle="1" w:styleId="TableenumerationLine8p">
    <w:name w:val="Table enumeration Line 8p"/>
    <w:basedOn w:val="Normal"/>
    <w:qFormat/>
    <w:rsid w:val="006742B0"/>
    <w:pPr>
      <w:keepLines/>
      <w:numPr>
        <w:numId w:val="10"/>
      </w:numPr>
      <w:spacing w:after="60"/>
    </w:pPr>
    <w:rPr>
      <w:rFonts w:eastAsia="Times New Roman" w:cs="Arial"/>
      <w:kern w:val="0"/>
      <w:sz w:val="16"/>
      <w:lang w:val="de-AT"/>
    </w:rPr>
  </w:style>
  <w:style w:type="paragraph" w:customStyle="1" w:styleId="TableenumerationPoint8p">
    <w:name w:val="Table enumeration Point 8p"/>
    <w:basedOn w:val="Normal"/>
    <w:next w:val="Normal"/>
    <w:rsid w:val="006742B0"/>
    <w:pPr>
      <w:keepLines/>
      <w:numPr>
        <w:numId w:val="8"/>
      </w:numPr>
      <w:spacing w:after="60"/>
    </w:pPr>
    <w:rPr>
      <w:rFonts w:eastAsia="Times New Roman" w:cs="Arial"/>
      <w:spacing w:val="6"/>
      <w:kern w:val="0"/>
      <w:sz w:val="16"/>
      <w:lang w:val="de-AT"/>
    </w:rPr>
  </w:style>
  <w:style w:type="paragraph" w:customStyle="1" w:styleId="Table8ptheader">
    <w:name w:val="Table 8pt header"/>
    <w:basedOn w:val="2016TableHeader10ptbold"/>
    <w:qFormat/>
    <w:rsid w:val="001B77C1"/>
    <w:rPr>
      <w:sz w:val="16"/>
    </w:rPr>
  </w:style>
  <w:style w:type="paragraph" w:customStyle="1" w:styleId="TableTextCenter">
    <w:name w:val="Table Text Center"/>
    <w:basedOn w:val="Normal"/>
    <w:qFormat/>
    <w:rsid w:val="006742B0"/>
    <w:pPr>
      <w:keepLines/>
      <w:spacing w:after="60"/>
      <w:jc w:val="center"/>
    </w:pPr>
    <w:rPr>
      <w:rFonts w:eastAsia="Times New Roman" w:cs="Arial"/>
      <w:kern w:val="0"/>
      <w:lang w:val="de-AT"/>
    </w:rPr>
  </w:style>
  <w:style w:type="paragraph" w:customStyle="1" w:styleId="Tableenumeration123">
    <w:name w:val="Table enumeration 1.2.3."/>
    <w:basedOn w:val="Normal"/>
    <w:next w:val="Normal"/>
    <w:rsid w:val="006742B0"/>
    <w:pPr>
      <w:keepLines/>
      <w:numPr>
        <w:ilvl w:val="3"/>
        <w:numId w:val="9"/>
      </w:numPr>
      <w:spacing w:after="60"/>
    </w:pPr>
    <w:rPr>
      <w:rFonts w:eastAsia="Times New Roman" w:cs="Arial"/>
      <w:kern w:val="0"/>
      <w:lang w:val="de-AT"/>
    </w:rPr>
  </w:style>
  <w:style w:type="paragraph" w:customStyle="1" w:styleId="Tableenumeration1238p">
    <w:name w:val="Table enumeration 1.2.3. 8p"/>
    <w:basedOn w:val="Table8p"/>
    <w:next w:val="Table8p"/>
    <w:rsid w:val="002C3F22"/>
    <w:pPr>
      <w:keepLines w:val="0"/>
      <w:numPr>
        <w:numId w:val="6"/>
      </w:numPr>
    </w:pPr>
  </w:style>
  <w:style w:type="paragraph" w:customStyle="1" w:styleId="TableenumerationPoint1">
    <w:name w:val="Table enumeration Point1"/>
    <w:aliases w:val="Scroll List Bullet 2"/>
    <w:basedOn w:val="Normal"/>
    <w:qFormat/>
    <w:rsid w:val="00043B80"/>
    <w:pPr>
      <w:numPr>
        <w:numId w:val="12"/>
      </w:numPr>
      <w:spacing w:after="60"/>
    </w:pPr>
    <w:rPr>
      <w:lang w:val="en-US"/>
    </w:rPr>
  </w:style>
  <w:style w:type="paragraph" w:customStyle="1" w:styleId="TableenumerationPoint2">
    <w:name w:val="Table enumeration Point2"/>
    <w:aliases w:val="Scroll List Bullet 3"/>
    <w:basedOn w:val="Normal"/>
    <w:qFormat/>
    <w:rsid w:val="00043B80"/>
    <w:pPr>
      <w:numPr>
        <w:numId w:val="13"/>
      </w:numPr>
      <w:spacing w:after="60"/>
    </w:pPr>
    <w:rPr>
      <w:lang w:val="en-US"/>
    </w:rPr>
  </w:style>
  <w:style w:type="paragraph" w:customStyle="1" w:styleId="TableenumerationPoint3">
    <w:name w:val="Table enumeration Point3"/>
    <w:aliases w:val="Scroll List Bullet 4"/>
    <w:basedOn w:val="TableenumerationPoint2"/>
    <w:next w:val="Normal"/>
    <w:qFormat/>
    <w:rsid w:val="001B77C1"/>
    <w:pPr>
      <w:numPr>
        <w:numId w:val="14"/>
      </w:numPr>
    </w:pPr>
  </w:style>
  <w:style w:type="paragraph" w:customStyle="1" w:styleId="BodyTextIndentation075">
    <w:name w:val="Body Text Indentation 07.5"/>
    <w:basedOn w:val="Normal"/>
    <w:qFormat/>
    <w:rsid w:val="00043B80"/>
    <w:pPr>
      <w:ind w:left="425"/>
    </w:pPr>
    <w:rPr>
      <w:lang w:val="en-US"/>
    </w:rPr>
  </w:style>
  <w:style w:type="character" w:customStyle="1" w:styleId="CharactersBold">
    <w:name w:val="Characters Bold"/>
    <w:qFormat/>
    <w:rsid w:val="001B77C1"/>
    <w:rPr>
      <w:rFonts w:ascii="Arial" w:hAnsi="Arial"/>
      <w:b/>
      <w:lang w:val="en-US"/>
    </w:rPr>
  </w:style>
  <w:style w:type="character" w:customStyle="1" w:styleId="CharactersCenter">
    <w:name w:val="Characters Center"/>
    <w:qFormat/>
    <w:rsid w:val="001B77C1"/>
    <w:rPr>
      <w:rFonts w:ascii="Arial" w:hAnsi="Arial"/>
      <w:lang w:val="en-US"/>
    </w:rPr>
  </w:style>
  <w:style w:type="character" w:customStyle="1" w:styleId="CharactersItalic">
    <w:name w:val="Characters Italic"/>
    <w:qFormat/>
    <w:rsid w:val="001B77C1"/>
    <w:rPr>
      <w:rFonts w:ascii="Arial" w:hAnsi="Arial"/>
      <w:i/>
      <w:noProof/>
      <w:lang w:val="en-US"/>
    </w:rPr>
  </w:style>
  <w:style w:type="character" w:customStyle="1" w:styleId="CharactersItalicUnderline">
    <w:name w:val="Characters Italic+Underline"/>
    <w:qFormat/>
    <w:rsid w:val="001B77C1"/>
    <w:rPr>
      <w:rFonts w:ascii="Arial" w:hAnsi="Arial"/>
      <w:i/>
      <w:u w:val="single"/>
      <w:lang w:val="en-US"/>
    </w:rPr>
  </w:style>
  <w:style w:type="character" w:customStyle="1" w:styleId="CharactersUnderline">
    <w:name w:val="Characters Underline"/>
    <w:rsid w:val="001B77C1"/>
    <w:rPr>
      <w:rFonts w:ascii="Arial" w:hAnsi="Arial"/>
      <w:u w:val="single"/>
      <w:lang w:val="en-US"/>
    </w:rPr>
  </w:style>
  <w:style w:type="paragraph" w:styleId="Footer">
    <w:name w:val="footer"/>
    <w:basedOn w:val="Normal"/>
    <w:link w:val="FooterChar"/>
    <w:unhideWhenUsed/>
    <w:rsid w:val="009030F8"/>
    <w:pPr>
      <w:tabs>
        <w:tab w:val="center" w:pos="4536"/>
        <w:tab w:val="right" w:pos="9072"/>
      </w:tabs>
    </w:pPr>
  </w:style>
  <w:style w:type="paragraph" w:customStyle="1" w:styleId="Footerleft">
    <w:name w:val="Footer left"/>
    <w:basedOn w:val="Normal"/>
    <w:rsid w:val="00A25F81"/>
    <w:pPr>
      <w:tabs>
        <w:tab w:val="right" w:pos="9639"/>
      </w:tabs>
      <w:ind w:right="-70"/>
    </w:pPr>
    <w:rPr>
      <w:noProof/>
      <w:lang w:val="en-US"/>
    </w:rPr>
  </w:style>
  <w:style w:type="paragraph" w:customStyle="1" w:styleId="2016Header3attribute9pt">
    <w:name w:val="2016_Header3 | attribute | 9pt"/>
    <w:basedOn w:val="Normal"/>
    <w:rsid w:val="003D0BE5"/>
    <w:pPr>
      <w:tabs>
        <w:tab w:val="right" w:pos="9356"/>
      </w:tabs>
      <w:spacing w:line="240" w:lineRule="auto"/>
    </w:pPr>
    <w:rPr>
      <w:noProof/>
      <w:sz w:val="18"/>
      <w:lang w:val="en-US"/>
    </w:rPr>
  </w:style>
  <w:style w:type="character" w:styleId="HTMLCode">
    <w:name w:val="HTML Code"/>
    <w:locked/>
    <w:rsid w:val="001B77C1"/>
    <w:rPr>
      <w:rFonts w:ascii="Courier New" w:hAnsi="Courier New"/>
      <w:sz w:val="20"/>
      <w:lang w:val="en-US"/>
    </w:rPr>
  </w:style>
  <w:style w:type="character" w:customStyle="1" w:styleId="CommentTextChar">
    <w:name w:val="Comment Text Char"/>
    <w:link w:val="CommentText"/>
    <w:rsid w:val="001B77C1"/>
    <w:rPr>
      <w:rFonts w:ascii="Arial" w:eastAsia="Times" w:hAnsi="Arial"/>
      <w:kern w:val="32"/>
      <w:lang w:eastAsia="de-DE"/>
    </w:rPr>
  </w:style>
  <w:style w:type="table" w:customStyle="1" w:styleId="Tabellengitternetz">
    <w:name w:val="Tabellengitternetz"/>
    <w:basedOn w:val="TableNormal"/>
    <w:rsid w:val="00E41701"/>
    <w:rPr>
      <w:rFonts w:ascii="Arial" w:hAnsi="Arial"/>
    </w:rPr>
    <w:tblPr>
      <w:tblStyleRowBandSize w:val="1"/>
      <w:tblCellMar>
        <w:top w:w="57" w:type="dxa"/>
        <w:left w:w="57" w:type="dxa"/>
        <w:right w:w="57" w:type="dxa"/>
      </w:tblCellMar>
    </w:tblPr>
    <w:tblStylePr w:type="firstRow">
      <w:pPr>
        <w:jc w:val="left"/>
      </w:pPr>
      <w:rPr>
        <w:rFonts w:ascii="Arial" w:hAnsi="Arial"/>
        <w:b/>
        <w:sz w:val="20"/>
      </w:rPr>
      <w:tblPr/>
      <w:tcPr>
        <w:shd w:val="clear" w:color="auto" w:fill="FFE36D"/>
      </w:tcPr>
    </w:tblStylePr>
    <w:tblStylePr w:type="band1Horz">
      <w:pPr>
        <w:jc w:val="left"/>
      </w:pPr>
    </w:tblStylePr>
    <w:tblStylePr w:type="band2Horz">
      <w:pPr>
        <w:jc w:val="left"/>
      </w:pPr>
      <w:tblPr/>
      <w:tcPr>
        <w:shd w:val="clear" w:color="auto" w:fill="D9D9D9"/>
      </w:tcPr>
    </w:tblStylePr>
  </w:style>
  <w:style w:type="paragraph" w:customStyle="1" w:styleId="FigCaption">
    <w:name w:val="FigCaption"/>
    <w:basedOn w:val="Normal"/>
    <w:rsid w:val="00D668C3"/>
    <w:pPr>
      <w:spacing w:line="240" w:lineRule="auto"/>
    </w:pPr>
    <w:rPr>
      <w:rFonts w:ascii="AppleGaramond Bk" w:eastAsia="Times New Roman" w:hAnsi="AppleGaramond Bk"/>
      <w:kern w:val="0"/>
      <w:sz w:val="28"/>
      <w:lang w:val="en-US" w:eastAsia="en-US"/>
    </w:rPr>
  </w:style>
  <w:style w:type="paragraph" w:styleId="BalloonText">
    <w:name w:val="Balloon Text"/>
    <w:basedOn w:val="Normal"/>
    <w:link w:val="BalloonTextChar"/>
    <w:locked/>
    <w:rsid w:val="00D668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68C3"/>
    <w:rPr>
      <w:rFonts w:ascii="Tahoma" w:eastAsia="Times" w:hAnsi="Tahoma" w:cs="Tahoma"/>
      <w:kern w:val="32"/>
      <w:sz w:val="16"/>
      <w:szCs w:val="16"/>
      <w:lang w:val="en-GB" w:eastAsia="de-DE"/>
    </w:rPr>
  </w:style>
  <w:style w:type="character" w:customStyle="1" w:styleId="Heading9Char">
    <w:name w:val="Heading 9 Char"/>
    <w:link w:val="Heading9"/>
    <w:rsid w:val="00D00132"/>
    <w:rPr>
      <w:rFonts w:ascii="GoudyHanD" w:hAnsi="GoudyHanD"/>
      <w:sz w:val="160"/>
      <w:lang w:val="en-US" w:eastAsia="en-US"/>
    </w:rPr>
  </w:style>
  <w:style w:type="paragraph" w:customStyle="1" w:styleId="Contenthead">
    <w:name w:val="Content head"/>
    <w:basedOn w:val="Heading3"/>
    <w:next w:val="Heading3"/>
    <w:autoRedefine/>
    <w:rsid w:val="00D00132"/>
    <w:pPr>
      <w:keepLines w:val="0"/>
      <w:numPr>
        <w:ilvl w:val="0"/>
        <w:numId w:val="0"/>
      </w:numPr>
      <w:spacing w:before="160" w:after="0" w:line="240" w:lineRule="auto"/>
      <w:ind w:left="539"/>
    </w:pPr>
    <w:rPr>
      <w:rFonts w:ascii="AppleGaramond Bk" w:eastAsia="Times New Roman" w:hAnsi="AppleGaramond Bk"/>
      <w:b/>
      <w:color w:val="000000"/>
      <w:kern w:val="0"/>
      <w:sz w:val="28"/>
      <w:lang w:val="en-US" w:eastAsia="en-US"/>
    </w:rPr>
  </w:style>
  <w:style w:type="paragraph" w:customStyle="1" w:styleId="Hidden">
    <w:name w:val="Hidden"/>
    <w:basedOn w:val="Normal"/>
    <w:qFormat/>
    <w:rsid w:val="000E2B17"/>
    <w:pPr>
      <w:spacing w:line="240" w:lineRule="auto"/>
    </w:pPr>
    <w:rPr>
      <w:rFonts w:eastAsia="Times New Roman"/>
      <w:vanish/>
      <w:color w:val="0070C0"/>
      <w:kern w:val="0"/>
      <w:lang w:val="en-US" w:eastAsia="en-US"/>
    </w:rPr>
  </w:style>
  <w:style w:type="paragraph" w:customStyle="1" w:styleId="Indentedpara">
    <w:name w:val="Indented para"/>
    <w:basedOn w:val="Normal"/>
    <w:rsid w:val="00D00132"/>
    <w:pPr>
      <w:spacing w:line="240" w:lineRule="auto"/>
      <w:ind w:firstLine="680"/>
    </w:pPr>
    <w:rPr>
      <w:rFonts w:ascii="AppleGaramond Bk" w:eastAsia="Times New Roman" w:hAnsi="AppleGaramond Bk"/>
      <w:kern w:val="0"/>
      <w:sz w:val="28"/>
      <w:lang w:val="en-US" w:eastAsia="en-US"/>
    </w:rPr>
  </w:style>
  <w:style w:type="character" w:styleId="FollowedHyperlink">
    <w:name w:val="FollowedHyperlink"/>
    <w:locked/>
    <w:rsid w:val="00D00132"/>
    <w:rPr>
      <w:color w:val="800080"/>
      <w:u w:val="single"/>
    </w:rPr>
  </w:style>
  <w:style w:type="paragraph" w:customStyle="1" w:styleId="example">
    <w:name w:val="example"/>
    <w:basedOn w:val="Heading3"/>
    <w:autoRedefine/>
    <w:rsid w:val="00D00132"/>
    <w:pPr>
      <w:keepNext w:val="0"/>
      <w:keepLines w:val="0"/>
      <w:numPr>
        <w:ilvl w:val="0"/>
        <w:numId w:val="0"/>
      </w:numPr>
      <w:spacing w:before="120" w:after="0" w:line="240" w:lineRule="auto"/>
      <w:ind w:left="1134"/>
    </w:pPr>
    <w:rPr>
      <w:rFonts w:eastAsia="Times New Roman"/>
      <w:color w:val="000000"/>
      <w:kern w:val="0"/>
      <w:sz w:val="24"/>
      <w:lang w:val="en-US" w:eastAsia="en-US"/>
    </w:rPr>
  </w:style>
  <w:style w:type="paragraph" w:customStyle="1" w:styleId="NumberedList">
    <w:name w:val="NumberedList"/>
    <w:basedOn w:val="Normal"/>
    <w:rsid w:val="00D00132"/>
    <w:pPr>
      <w:spacing w:line="240" w:lineRule="auto"/>
      <w:ind w:left="720"/>
    </w:pPr>
    <w:rPr>
      <w:rFonts w:ascii="AppleGaramond Bk" w:eastAsia="Times New Roman" w:hAnsi="AppleGaramond Bk"/>
      <w:kern w:val="0"/>
      <w:sz w:val="28"/>
      <w:lang w:val="en-US" w:eastAsia="en-US"/>
    </w:rPr>
  </w:style>
  <w:style w:type="paragraph" w:customStyle="1" w:styleId="TableTitle">
    <w:name w:val="TableTitle"/>
    <w:basedOn w:val="Heading6"/>
    <w:rsid w:val="00D00132"/>
    <w:pPr>
      <w:keepLines w:val="0"/>
      <w:numPr>
        <w:ilvl w:val="0"/>
        <w:numId w:val="0"/>
      </w:numPr>
      <w:spacing w:before="0" w:after="0" w:line="240" w:lineRule="auto"/>
    </w:pPr>
    <w:rPr>
      <w:rFonts w:ascii="CenturyCdITCTT-Light" w:eastAsia="Times New Roman" w:hAnsi="CenturyCdITCTT-Light" w:cs="Times New Roman"/>
      <w:b/>
      <w:kern w:val="0"/>
      <w:sz w:val="2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D00132"/>
    <w:pPr>
      <w:spacing w:line="240" w:lineRule="auto"/>
    </w:pPr>
    <w:rPr>
      <w:rFonts w:ascii="AppleGaramond Bk" w:eastAsia="Times New Roman" w:hAnsi="AppleGaramond Bk"/>
      <w:b/>
      <w:bCs/>
      <w:kern w:val="0"/>
      <w:lang w:eastAsia="en-US"/>
    </w:rPr>
  </w:style>
  <w:style w:type="character" w:customStyle="1" w:styleId="CommentSubjectChar">
    <w:name w:val="Comment Subject Char"/>
    <w:link w:val="CommentSubject"/>
    <w:uiPriority w:val="99"/>
    <w:rsid w:val="00D00132"/>
    <w:rPr>
      <w:rFonts w:ascii="AppleGaramond Bk" w:eastAsia="Times" w:hAnsi="AppleGaramond Bk"/>
      <w:b/>
      <w:bCs/>
      <w:kern w:val="32"/>
      <w:lang w:val="en-US" w:eastAsia="en-US"/>
    </w:rPr>
  </w:style>
  <w:style w:type="character" w:styleId="Strong">
    <w:name w:val="Strong"/>
    <w:uiPriority w:val="22"/>
    <w:qFormat/>
    <w:rsid w:val="00D00132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F603B8"/>
  </w:style>
  <w:style w:type="character" w:customStyle="1" w:styleId="Heading1Char">
    <w:name w:val="Heading 1 Char"/>
    <w:aliases w:val="Headline 1_2016 Char"/>
    <w:link w:val="Heading1"/>
    <w:rsid w:val="008E5135"/>
    <w:rPr>
      <w:rFonts w:ascii="Arial" w:eastAsia="Times" w:hAnsi="Arial"/>
      <w:i/>
      <w:kern w:val="32"/>
      <w:sz w:val="36"/>
      <w:lang w:val="en-GB" w:eastAsia="de-DE"/>
    </w:rPr>
  </w:style>
  <w:style w:type="character" w:customStyle="1" w:styleId="Heading2Char">
    <w:name w:val="Heading 2 Char"/>
    <w:aliases w:val="Headline 2 Char"/>
    <w:link w:val="Heading2"/>
    <w:rsid w:val="00DC5F50"/>
    <w:rPr>
      <w:rFonts w:ascii="Arial" w:eastAsia="Times" w:hAnsi="Arial"/>
      <w:b/>
      <w:kern w:val="32"/>
      <w:lang w:val="en-GB" w:eastAsia="de-DE"/>
    </w:rPr>
  </w:style>
  <w:style w:type="character" w:customStyle="1" w:styleId="Heading3Char">
    <w:name w:val="Heading 3 Char"/>
    <w:aliases w:val="Headline 3 Char"/>
    <w:link w:val="Heading3"/>
    <w:rsid w:val="0050361D"/>
    <w:rPr>
      <w:rFonts w:ascii="Arial" w:eastAsia="Times" w:hAnsi="Arial"/>
      <w:kern w:val="32"/>
      <w:lang w:val="en-GB" w:eastAsia="de-DE"/>
    </w:rPr>
  </w:style>
  <w:style w:type="character" w:customStyle="1" w:styleId="Heading4Char">
    <w:name w:val="Heading 4 Char"/>
    <w:aliases w:val="Headline 4 Char"/>
    <w:link w:val="Heading4"/>
    <w:rsid w:val="0050361D"/>
    <w:rPr>
      <w:rFonts w:ascii="Arial" w:eastAsia="Times" w:hAnsi="Arial"/>
      <w:kern w:val="32"/>
      <w:lang w:val="en-GB" w:eastAsia="de-DE"/>
    </w:rPr>
  </w:style>
  <w:style w:type="character" w:customStyle="1" w:styleId="Heading5Char">
    <w:name w:val="Heading 5 Char"/>
    <w:aliases w:val="Headline 5 Char"/>
    <w:link w:val="Heading5"/>
    <w:rsid w:val="0050361D"/>
    <w:rPr>
      <w:rFonts w:ascii="Arial" w:eastAsia="Times" w:hAnsi="Arial" w:cs="Arial"/>
      <w:kern w:val="32"/>
      <w:lang w:val="en-GB" w:eastAsia="de-DE"/>
    </w:rPr>
  </w:style>
  <w:style w:type="character" w:customStyle="1" w:styleId="Heading6Char">
    <w:name w:val="Heading 6 Char"/>
    <w:aliases w:val="Headline 6 Char"/>
    <w:link w:val="Heading6"/>
    <w:rsid w:val="0050361D"/>
    <w:rPr>
      <w:rFonts w:ascii="Arial" w:eastAsia="Times" w:hAnsi="Arial" w:cs="Arial"/>
      <w:kern w:val="32"/>
      <w:lang w:val="en-GB" w:eastAsia="de-DE"/>
    </w:rPr>
  </w:style>
  <w:style w:type="character" w:customStyle="1" w:styleId="Heading7Char">
    <w:name w:val="Heading 7 Char"/>
    <w:aliases w:val="Headline 7 Char"/>
    <w:link w:val="Heading7"/>
    <w:rsid w:val="0050361D"/>
    <w:rPr>
      <w:rFonts w:ascii="Arial" w:eastAsia="Times" w:hAnsi="Arial"/>
      <w:kern w:val="32"/>
      <w:lang w:val="en-US" w:eastAsia="de-DE"/>
    </w:rPr>
  </w:style>
  <w:style w:type="character" w:customStyle="1" w:styleId="Heading8Char">
    <w:name w:val="Heading 8 Char"/>
    <w:aliases w:val="Headline 8 Char"/>
    <w:link w:val="Heading8"/>
    <w:rsid w:val="0050361D"/>
    <w:rPr>
      <w:rFonts w:ascii="Arial" w:eastAsia="Times" w:hAnsi="Arial"/>
      <w:iCs/>
      <w:kern w:val="32"/>
      <w:lang w:val="en-US" w:eastAsia="de-DE"/>
    </w:rPr>
  </w:style>
  <w:style w:type="character" w:customStyle="1" w:styleId="FooterChar">
    <w:name w:val="Footer Char"/>
    <w:link w:val="Footer"/>
    <w:rsid w:val="009030F8"/>
    <w:rPr>
      <w:rFonts w:ascii="Arial" w:eastAsia="Times" w:hAnsi="Arial"/>
      <w:kern w:val="32"/>
      <w:sz w:val="18"/>
      <w:lang w:val="en-GB" w:eastAsia="de-DE"/>
    </w:rPr>
  </w:style>
  <w:style w:type="table" w:customStyle="1" w:styleId="TableGrid1">
    <w:name w:val="Table Grid1"/>
    <w:basedOn w:val="TableNormal"/>
    <w:next w:val="TableGrid"/>
    <w:rsid w:val="00F603B8"/>
    <w:rPr>
      <w:rFonts w:ascii="Times" w:eastAsia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locked/>
    <w:rsid w:val="000E2B17"/>
    <w:pPr>
      <w:ind w:left="720"/>
      <w:contextualSpacing/>
    </w:pPr>
  </w:style>
  <w:style w:type="character" w:styleId="Emphasis">
    <w:name w:val="Emphasis"/>
    <w:uiPriority w:val="20"/>
    <w:qFormat/>
    <w:locked/>
    <w:rsid w:val="008E127A"/>
    <w:rPr>
      <w:i/>
      <w:iCs/>
    </w:rPr>
  </w:style>
  <w:style w:type="paragraph" w:styleId="Subtitle">
    <w:name w:val="Subtitle"/>
    <w:basedOn w:val="Normal"/>
    <w:next w:val="Normal"/>
    <w:link w:val="SubtitleChar"/>
    <w:locked/>
    <w:rsid w:val="008E127A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rsid w:val="008E127A"/>
    <w:rPr>
      <w:rFonts w:ascii="Cambria" w:eastAsia="Times New Roman" w:hAnsi="Cambria" w:cs="Times New Roman"/>
      <w:i/>
      <w:iCs/>
      <w:color w:val="4F81BD"/>
      <w:spacing w:val="15"/>
      <w:kern w:val="32"/>
      <w:sz w:val="24"/>
      <w:szCs w:val="24"/>
      <w:lang w:val="en-GB" w:eastAsia="de-DE"/>
    </w:rPr>
  </w:style>
  <w:style w:type="character" w:styleId="PlaceholderText">
    <w:name w:val="Placeholder Text"/>
    <w:uiPriority w:val="99"/>
    <w:semiHidden/>
    <w:locked/>
    <w:rsid w:val="00D45755"/>
    <w:rPr>
      <w:color w:val="808080"/>
    </w:rPr>
  </w:style>
  <w:style w:type="paragraph" w:customStyle="1" w:styleId="2016Header2wildcard">
    <w:name w:val="2016_Header2 | wildcard"/>
    <w:basedOn w:val="Normal"/>
    <w:qFormat/>
    <w:rsid w:val="00C05A65"/>
    <w:pPr>
      <w:spacing w:before="200" w:after="200"/>
      <w:jc w:val="right"/>
    </w:pPr>
    <w:rPr>
      <w:noProof/>
      <w:lang w:val="en-US" w:eastAsia="de-AT"/>
    </w:rPr>
  </w:style>
  <w:style w:type="paragraph" w:customStyle="1" w:styleId="2016Header1logo">
    <w:name w:val="2016_Header1 | logo"/>
    <w:basedOn w:val="2016Header2wildcard"/>
    <w:next w:val="Normal"/>
    <w:qFormat/>
    <w:rsid w:val="009C45AA"/>
    <w:pPr>
      <w:spacing w:before="0" w:after="0"/>
    </w:pPr>
  </w:style>
  <w:style w:type="paragraph" w:customStyle="1" w:styleId="2016Table9pt">
    <w:name w:val="2016_Table | 9pt"/>
    <w:basedOn w:val="Normal"/>
    <w:rsid w:val="00396CB5"/>
    <w:pPr>
      <w:keepLines/>
    </w:pPr>
    <w:rPr>
      <w:rFonts w:eastAsia="Times New Roman" w:cs="Arial"/>
      <w:spacing w:val="6"/>
      <w:kern w:val="0"/>
      <w:lang w:val="de-AT"/>
    </w:rPr>
  </w:style>
  <w:style w:type="numbering" w:customStyle="1" w:styleId="BulletEnumerstion1231">
    <w:name w:val="Bullet_Enumerstion1231"/>
    <w:rsid w:val="00AB4BF8"/>
  </w:style>
  <w:style w:type="numbering" w:customStyle="1" w:styleId="BulletsEnumerationabc1">
    <w:name w:val="Bullets_Enumerationa)b)c)1"/>
    <w:rsid w:val="00AB4BF8"/>
  </w:style>
  <w:style w:type="numbering" w:customStyle="1" w:styleId="BulletPoint1">
    <w:name w:val="Bullet_Point1"/>
    <w:rsid w:val="00AB4BF8"/>
  </w:style>
  <w:style w:type="paragraph" w:customStyle="1" w:styleId="2016Bodytext10pt">
    <w:name w:val="2016_Bodytext | 10pt"/>
    <w:basedOn w:val="Normal"/>
    <w:rsid w:val="00477A9D"/>
    <w:pPr>
      <w:spacing w:before="80" w:after="280" w:line="280" w:lineRule="exact"/>
    </w:pPr>
    <w:rPr>
      <w:lang w:val="en-US" w:eastAsia="de-AT"/>
    </w:rPr>
  </w:style>
  <w:style w:type="paragraph" w:customStyle="1" w:styleId="2016Table10pt">
    <w:name w:val="2016_Table | 10pt"/>
    <w:basedOn w:val="Normal"/>
    <w:qFormat/>
    <w:rsid w:val="001A28CA"/>
    <w:pPr>
      <w:keepLines/>
      <w:spacing w:before="40" w:after="40" w:line="240" w:lineRule="atLeast"/>
    </w:pPr>
    <w:rPr>
      <w:rFonts w:eastAsia="Times New Roman" w:cs="Arial"/>
      <w:spacing w:val="6"/>
      <w:kern w:val="0"/>
      <w:lang w:val="de-AT"/>
    </w:rPr>
  </w:style>
  <w:style w:type="paragraph" w:customStyle="1" w:styleId="2016TitelPageDocNoVersion18ptcursiv">
    <w:name w:val="2016_TitelPage | DocNo Version | 18pt | cursiv"/>
    <w:basedOn w:val="Normal"/>
    <w:qFormat/>
    <w:rsid w:val="00C05A65"/>
    <w:pPr>
      <w:spacing w:before="200" w:after="200" w:line="400" w:lineRule="exact"/>
      <w:outlineLvl w:val="0"/>
    </w:pPr>
    <w:rPr>
      <w:i/>
      <w:kern w:val="28"/>
      <w:sz w:val="36"/>
      <w:lang w:val="de-AT"/>
    </w:rPr>
  </w:style>
  <w:style w:type="paragraph" w:customStyle="1" w:styleId="2016Table9ptbold">
    <w:name w:val="2016_Table | 9pt  | bold"/>
    <w:basedOn w:val="Normal"/>
    <w:rsid w:val="006742B0"/>
    <w:pPr>
      <w:keepLines/>
      <w:spacing w:before="40" w:after="40" w:line="240" w:lineRule="exact"/>
    </w:pPr>
    <w:rPr>
      <w:rFonts w:eastAsia="Times New Roman" w:cs="Arial"/>
      <w:b/>
      <w:bCs/>
      <w:kern w:val="0"/>
      <w:lang w:val="de-AT"/>
    </w:rPr>
  </w:style>
  <w:style w:type="paragraph" w:customStyle="1" w:styleId="BodyTextenumerationyellowarrow">
    <w:name w:val="Body Text enumeration | yellow arrow"/>
    <w:basedOn w:val="Normal"/>
    <w:qFormat/>
    <w:rsid w:val="00B97157"/>
    <w:pPr>
      <w:numPr>
        <w:numId w:val="20"/>
      </w:numPr>
      <w:spacing w:before="60" w:after="100" w:afterAutospacing="1" w:line="240" w:lineRule="exact"/>
    </w:pPr>
    <w:rPr>
      <w:kern w:val="0"/>
      <w:lang w:val="en-US"/>
    </w:rPr>
  </w:style>
  <w:style w:type="paragraph" w:styleId="BodyText">
    <w:name w:val="Body Text"/>
    <w:basedOn w:val="Normal"/>
    <w:link w:val="BodyTextChar"/>
    <w:semiHidden/>
    <w:unhideWhenUsed/>
    <w:rsid w:val="008E5135"/>
  </w:style>
  <w:style w:type="character" w:customStyle="1" w:styleId="BodyTextChar">
    <w:name w:val="Body Text Char"/>
    <w:link w:val="BodyText"/>
    <w:semiHidden/>
    <w:rsid w:val="008E5135"/>
    <w:rPr>
      <w:rFonts w:ascii="Arial" w:eastAsia="Times" w:hAnsi="Arial"/>
      <w:kern w:val="32"/>
      <w:lang w:val="en-GB" w:eastAsia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D870DC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i w:val="0"/>
      <w:color w:val="365F91" w:themeColor="accent1" w:themeShade="BF"/>
      <w:kern w:val="0"/>
      <w:sz w:val="32"/>
      <w:szCs w:val="32"/>
      <w:lang w:val="en-US" w:eastAsia="en-US"/>
    </w:rPr>
  </w:style>
  <w:style w:type="paragraph" w:styleId="ListBullet">
    <w:name w:val="List Bullet"/>
    <w:basedOn w:val="Normal"/>
    <w:semiHidden/>
    <w:unhideWhenUsed/>
    <w:locked/>
    <w:rsid w:val="00F80B27"/>
    <w:pPr>
      <w:numPr>
        <w:numId w:val="22"/>
      </w:numPr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34183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US" w:eastAsia="en-US"/>
    </w:rPr>
  </w:style>
  <w:style w:type="character" w:customStyle="1" w:styleId="token">
    <w:name w:val="token"/>
    <w:basedOn w:val="DefaultParagraphFont"/>
    <w:rsid w:val="00431E9B"/>
  </w:style>
  <w:style w:type="paragraph" w:styleId="Header">
    <w:name w:val="header"/>
    <w:basedOn w:val="Normal"/>
    <w:link w:val="HeaderChar"/>
    <w:uiPriority w:val="99"/>
    <w:unhideWhenUsed/>
    <w:rsid w:val="00A02A8D"/>
    <w:pPr>
      <w:tabs>
        <w:tab w:val="center" w:pos="4680"/>
        <w:tab w:val="right" w:pos="9360"/>
      </w:tabs>
      <w:spacing w:line="240" w:lineRule="auto"/>
    </w:pPr>
    <w:rPr>
      <w:rFonts w:asciiTheme="minorHAnsi" w:eastAsiaTheme="minorEastAsia" w:hAnsiTheme="minorHAnsi"/>
      <w:kern w:val="0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02A8D"/>
    <w:rPr>
      <w:rFonts w:asciiTheme="minorHAnsi" w:eastAsiaTheme="minorEastAsia" w:hAnsiTheme="minorHAnsi"/>
      <w:sz w:val="22"/>
      <w:szCs w:val="22"/>
      <w:lang w:val="en-US" w:eastAsia="en-US"/>
    </w:rPr>
  </w:style>
  <w:style w:type="table" w:customStyle="1" w:styleId="ScrollCode">
    <w:name w:val="Scroll Code"/>
    <w:basedOn w:val="TableNormal"/>
    <w:uiPriority w:val="99"/>
    <w:qFormat/>
    <w:rsid w:val="00AD7224"/>
    <w:pPr>
      <w:spacing w:after="0"/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CustomPanel">
    <w:name w:val="Scroll Custom Panel"/>
    <w:basedOn w:val="TableNormal"/>
    <w:uiPriority w:val="99"/>
    <w:qFormat/>
    <w:rsid w:val="0010625D"/>
    <w:pPr>
      <w:spacing w:after="0"/>
      <w:ind w:left="173" w:right="259"/>
    </w:p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EBFF"/>
    </w:tcPr>
  </w:style>
  <w:style w:type="table" w:customStyle="1" w:styleId="ScrollTableNormal">
    <w:name w:val="Scroll Table Normal"/>
    <w:basedOn w:val="TableNormal"/>
    <w:uiPriority w:val="99"/>
    <w:qFormat/>
    <w:rsid w:val="00E868FB"/>
    <w:tblPr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b/>
        <w:color w:val="00000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/>
      </w:rPr>
    </w:tblStylePr>
  </w:style>
  <w:style w:type="table" w:customStyle="1" w:styleId="ScrollQuote">
    <w:name w:val="Scroll Quote"/>
    <w:basedOn w:val="TableNormal"/>
    <w:uiPriority w:val="99"/>
    <w:qFormat/>
    <w:rsid w:val="00F93E63"/>
    <w:pPr>
      <w:spacing w:after="0"/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table" w:customStyle="1" w:styleId="ScrollSectionColumn">
    <w:name w:val="Scroll Section Column"/>
    <w:basedOn w:val="TableNormal"/>
    <w:uiPriority w:val="99"/>
    <w:rsid w:val="00E868FB"/>
    <w:pPr>
      <w:spacing w:after="0"/>
    </w:pPr>
    <w:tblPr/>
  </w:style>
  <w:style w:type="table" w:customStyle="1" w:styleId="ScrollTip">
    <w:name w:val="Scroll Tip"/>
    <w:basedOn w:val="TableNormal"/>
    <w:uiPriority w:val="99"/>
    <w:qFormat/>
    <w:rsid w:val="0099620C"/>
    <w:pPr>
      <w:spacing w:after="0"/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TableNormal"/>
    <w:uiPriority w:val="99"/>
    <w:qFormat/>
    <w:rsid w:val="0099620C"/>
    <w:pPr>
      <w:spacing w:after="0"/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Info">
    <w:name w:val="Scroll Info"/>
    <w:basedOn w:val="TableNormal"/>
    <w:uiPriority w:val="99"/>
    <w:qFormat/>
    <w:rsid w:val="00F93E63"/>
    <w:pPr>
      <w:spacing w:after="0"/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NoteCloud">
    <w:name w:val="Scroll Note Cloud"/>
    <w:basedOn w:val="TableNormal"/>
    <w:uiPriority w:val="99"/>
    <w:rsid w:val="00250162"/>
    <w:pPr>
      <w:spacing w:after="0"/>
      <w:ind w:left="176" w:right="261"/>
    </w:p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EAE6FF"/>
    </w:tcPr>
  </w:style>
  <w:style w:type="table" w:customStyle="1" w:styleId="ScrollPanel">
    <w:name w:val="Scroll Panel"/>
    <w:basedOn w:val="TableNormal"/>
    <w:uiPriority w:val="99"/>
    <w:qFormat/>
    <w:rsid w:val="00F93E63"/>
    <w:pPr>
      <w:spacing w:after="0"/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TableNormal"/>
    <w:uiPriority w:val="99"/>
    <w:qFormat/>
    <w:rsid w:val="00F93E63"/>
    <w:pPr>
      <w:spacing w:after="0"/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paragraph" w:styleId="PlainText">
    <w:name w:val="Plain Text"/>
    <w:basedOn w:val="Normal"/>
    <w:link w:val="PlainTextChar"/>
    <w:uiPriority w:val="99"/>
    <w:rsid w:val="0041372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1372D"/>
    <w:rPr>
      <w:rFonts w:ascii="Consolas" w:hAnsi="Consolas"/>
      <w:sz w:val="21"/>
      <w:szCs w:val="21"/>
    </w:rPr>
  </w:style>
  <w:style w:type="paragraph" w:customStyle="1" w:styleId="scroll-code">
    <w:name w:val="scroll-code"/>
    <w:basedOn w:val="BodyText"/>
  </w:style>
  <w:style w:type="paragraph" w:customStyle="1" w:styleId="scroll-codecontentcontent">
    <w:name w:val="scroll-code_content_content"/>
    <w:basedOn w:val="BodyText"/>
  </w:style>
  <w:style w:type="paragraph" w:customStyle="1" w:styleId="scroll-codecontentdivline">
    <w:name w:val="scroll-code_content_div_line"/>
    <w:basedOn w:val="BodyText"/>
    <w:pPr>
      <w:keepNext/>
      <w:pBdr>
        <w:left w:val="none" w:sz="0" w:space="12" w:color="auto"/>
      </w:pBdr>
    </w:pPr>
  </w:style>
  <w:style w:type="character" w:customStyle="1" w:styleId="scroll-codedefaultnewcontentplain">
    <w:name w:val="scroll-code_defaultnew_content_plain"/>
    <w:basedOn w:val="DefaultParagraphFont"/>
    <w:rPr>
      <w:color w:val="000000"/>
    </w:rPr>
  </w:style>
  <w:style w:type="character" w:customStyle="1" w:styleId="scroll-codedefaultnewcontentstring">
    <w:name w:val="scroll-code_defaultnew_content_string"/>
    <w:basedOn w:val="DefaultParagraphFont"/>
    <w:rPr>
      <w:color w:val="003366"/>
    </w:rPr>
  </w:style>
  <w:style w:type="character" w:customStyle="1" w:styleId="scroll-codedefaultnewcontentvalue">
    <w:name w:val="scroll-code_defaultnew_content_value"/>
    <w:basedOn w:val="DefaultParagraphFont"/>
    <w:rPr>
      <w:color w:val="0099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eader" Target="header4.xml"/><Relationship Id="rId10" Type="http://schemas.openxmlformats.org/officeDocument/2006/relationships/footnotes" Target="foot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\CATS\XPORTER\KTC%20Templates\KTC_TechDoc_A4_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13df40d05543058b4711034443e5d4 xmlns="ede5b33c-addf-4213-89cc-f0c39f7c98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Yes</TermName>
          <TermId xmlns="http://schemas.microsoft.com/office/infopath/2007/PartnerControls">f3ef4489-8e95-494c-a4f8-4685286b70a9</TermId>
        </TermInfo>
      </Terms>
    </j713df40d05543058b4711034443e5d4>
    <TaxCatchAll xmlns="ede5b33c-addf-4213-89cc-f0c39f7c9894">
      <Value>3</Value>
      <Value>2</Value>
      <Value>1</Value>
    </TaxCatchAll>
    <KTCSCSPO06 xmlns="ede5b33c-addf-4213-89cc-f0c39f7c9894" xsi:nil="true"/>
    <KTCSCSPO09 xmlns="ede5b33c-addf-4213-89cc-f0c39f7c9894">
      <UserInfo>
        <DisplayName/>
        <AccountId xsi:nil="true"/>
        <AccountType/>
      </UserInfo>
    </KTCSCSPO09>
    <d771f9b91a7e416aae3a7db3bd2436ef xmlns="ede5b33c-addf-4213-89cc-f0c39f7c9894">
      <Terms xmlns="http://schemas.microsoft.com/office/infopath/2007/PartnerControls"/>
    </d771f9b91a7e416aae3a7db3bd2436ef>
    <KTCSCSPO08 xmlns="ede5b33c-addf-4213-89cc-f0c39f7c9894">
      <UserInfo>
        <DisplayName/>
        <AccountId xsi:nil="true"/>
        <AccountType/>
      </UserInfo>
    </KTCSCSPO08>
    <ja6cf0bef4c4403cb1d6671664ff0b4f xmlns="ede5b33c-addf-4213-89cc-f0c39f7c9894">
      <Terms xmlns="http://schemas.microsoft.com/office/infopath/2007/PartnerControls"/>
    </ja6cf0bef4c4403cb1d6671664ff0b4f>
    <d1ab52872e8d448e98499b6433612f4e xmlns="ede5b33c-addf-4213-89cc-f0c39f7c98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25e3c224-5dc2-4b3d-918a-04cd56743b99</TermId>
        </TermInfo>
      </Terms>
    </d1ab52872e8d448e98499b6433612f4e>
    <KTCSCSPO10 xmlns="ede5b33c-addf-4213-89cc-f0c39f7c9894">
      <UserInfo>
        <DisplayName/>
        <AccountId xsi:nil="true"/>
        <AccountType/>
      </UserInfo>
    </KTCSCSPO10>
    <d8d462420d7643fc99b39224f392d36e xmlns="ede5b33c-addf-4213-89cc-f0c39f7c98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Confidential</TermName>
          <TermId xmlns="http://schemas.microsoft.com/office/infopath/2007/PartnerControls">4d581b3f-2305-4c77-9fce-01e4a0f6caf3</TermId>
        </TermInfo>
      </Terms>
    </d8d462420d7643fc99b39224f392d36e>
    <KTCSCSPO07 xmlns="ede5b33c-addf-4213-89cc-f0c39f7c9894">
      <UserInfo>
        <DisplayName/>
        <AccountId xsi:nil="true"/>
        <AccountType/>
      </UserInfo>
    </KTCSCSPO07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TC Standard" ma:contentTypeID="0x01010045D1C2A2B29AEE4F9941F43BCD31D60200C61543075BA20544A4073992932F6576" ma:contentTypeVersion="9" ma:contentTypeDescription="KTCSPOCT0100" ma:contentTypeScope="" ma:versionID="14219f05ce1435ef4ce2c4e022b87af6">
  <xsd:schema xmlns:xsd="http://www.w3.org/2001/XMLSchema" xmlns:xs="http://www.w3.org/2001/XMLSchema" xmlns:p="http://schemas.microsoft.com/office/2006/metadata/properties" xmlns:ns2="ede5b33c-addf-4213-89cc-f0c39f7c9894" targetNamespace="http://schemas.microsoft.com/office/2006/metadata/properties" ma:root="true" ma:fieldsID="4ed44e411c2abc7bb171d6d6d7482137" ns2:_="">
    <xsd:import namespace="ede5b33c-addf-4213-89cc-f0c39f7c989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KTCSCSPO07" minOccurs="0"/>
                <xsd:element ref="ns2:KTCSCSPO06" minOccurs="0"/>
                <xsd:element ref="ns2:KTCSCSPO08" minOccurs="0"/>
                <xsd:element ref="ns2:KTCSCSPO09" minOccurs="0"/>
                <xsd:element ref="ns2:KTCSCSPO10" minOccurs="0"/>
                <xsd:element ref="ns2:d8d462420d7643fc99b39224f392d36e" minOccurs="0"/>
                <xsd:element ref="ns2:TaxCatchAllLabel" minOccurs="0"/>
                <xsd:element ref="ns2:j713df40d05543058b4711034443e5d4" minOccurs="0"/>
                <xsd:element ref="ns2:d1ab52872e8d448e98499b6433612f4e" minOccurs="0"/>
                <xsd:element ref="ns2:ja6cf0bef4c4403cb1d6671664ff0b4f" minOccurs="0"/>
                <xsd:element ref="ns2:d771f9b91a7e416aae3a7db3bd2436e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5b33c-addf-4213-89cc-f0c39f7c989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024dbd0-e8c4-47b7-b1e9-42e1cd354ad7}" ma:internalName="TaxCatchAll" ma:readOnly="false" ma:showField="CatchAllData" ma:web="ede5b33c-addf-4213-89cc-f0c39f7c9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TCSCSPO07" ma:index="13" nillable="true" ma:displayName="DocAuthor" ma:description="KTCSCSPO07" ma:list="UserInfo" ma:SharePointGroup="0" ma:internalName="KTCSCSPO07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TCSCSPO06" ma:index="15" nillable="true" ma:displayName="DocReleaseDate" ma:description="KTCSCSPO06" ma:format="DateOnly" ma:internalName="KTCSCSPO06" ma:readOnly="false">
      <xsd:simpleType>
        <xsd:restriction base="dms:DateTime"/>
      </xsd:simpleType>
    </xsd:element>
    <xsd:element name="KTCSCSPO08" ma:index="16" nillable="true" ma:displayName="Releaser" ma:description="KTCSCSPO08" ma:list="UserInfo" ma:SharePointGroup="0" ma:internalName="KTCSCSPO08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TCSCSPO09" ma:index="17" nillable="true" ma:displayName="Reviewer 1" ma:description="KTCSCSPO09" ma:list="UserInfo" ma:SharePointGroup="0" ma:internalName="KTCSCSPO09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TCSCSPO10" ma:index="18" nillable="true" ma:displayName="Reviewer 2" ma:description="KTCSCSPO10" ma:list="UserInfo" ma:SharePointGroup="0" ma:internalName="KTCSCSPO1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8d462420d7643fc99b39224f392d36e" ma:index="19" nillable="true" ma:taxonomy="true" ma:internalName="d8d462420d7643fc99b39224f392d36e" ma:taxonomyFieldName="KTCSCSPO01" ma:displayName="Class of Data" ma:readOnly="false" ma:default="1;#Confidential|4d581b3f-2305-4c77-9fce-01e4a0f6caf3" ma:fieldId="{d8d46242-0d76-43fc-99b3-9224f392d36e}" ma:sspId="192c5023-d2a9-426b-9f81-c0c6dc7b7e1a" ma:termSetId="412ed15e-ce26-40df-a73f-4a028e0ea0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hidden="true" ma:list="{9024dbd0-e8c4-47b7-b1e9-42e1cd354ad7}" ma:internalName="TaxCatchAllLabel" ma:readOnly="true" ma:showField="CatchAllDataLabel" ma:web="ede5b33c-addf-4213-89cc-f0c39f7c9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713df40d05543058b4711034443e5d4" ma:index="21" nillable="true" ma:taxonomy="true" ma:internalName="j713df40d05543058b4711034443e5d4" ma:taxonomyFieldName="KTCSCSPO02" ma:displayName="Contains Personal Data" ma:readOnly="false" ma:default="2;#Yes|f3ef4489-8e95-494c-a4f8-4685286b70a9" ma:fieldId="{3713df40-d055-4305-8b47-11034443e5d4}" ma:sspId="192c5023-d2a9-426b-9f81-c0c6dc7b7e1a" ma:termSetId="e6b92ac0-d97b-4be7-9e30-20e8145b4f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1ab52872e8d448e98499b6433612f4e" ma:index="22" nillable="true" ma:taxonomy="true" ma:internalName="d1ab52872e8d448e98499b6433612f4e" ma:taxonomyFieldName="KTCSCSPO05" ma:displayName="DocStatus" ma:readOnly="false" ma:default="3;#Draft|25e3c224-5dc2-4b3d-918a-04cd56743b99" ma:fieldId="{d1ab5287-2e8d-448e-9849-9b6433612f4e}" ma:sspId="192c5023-d2a9-426b-9f81-c0c6dc7b7e1a" ma:termSetId="956946bf-b209-405f-9acc-1fa36c7ad7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6cf0bef4c4403cb1d6671664ff0b4f" ma:index="23" nillable="true" ma:taxonomy="true" ma:internalName="ja6cf0bef4c4403cb1d6671664ff0b4f" ma:taxonomyFieldName="KTCSCSPO03" ma:displayName="Doctype" ma:readOnly="false" ma:fieldId="{3a6cf0be-f4c4-403c-b1d6-671664ff0b4f}" ma:sspId="192c5023-d2a9-426b-9f81-c0c6dc7b7e1a" ma:termSetId="efe47ebc-98ae-4ee4-83f8-230bbc8cd7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771f9b91a7e416aae3a7db3bd2436ef" ma:index="24" nillable="true" ma:taxonomy="true" ma:internalName="d771f9b91a7e416aae3a7db3bd2436ef" ma:taxonomyFieldName="KTCSCSPO04" ma:displayName="Region" ma:readOnly="false" ma:fieldId="{d771f9b9-1a7e-416a-ae3a-7db3bd2436ef}" ma:sspId="192c5023-d2a9-426b-9f81-c0c6dc7b7e1a" ma:termSetId="1e806057-024d-4a3a-a6d9-4a595669e43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192c5023-d2a9-426b-9f81-c0c6dc7b7e1a" ContentTypeId="0x01" PreviousValue="false"/>
</file>

<file path=customXml/itemProps1.xml><?xml version="1.0" encoding="utf-8"?>
<ds:datastoreItem xmlns:ds="http://schemas.openxmlformats.org/officeDocument/2006/customXml" ds:itemID="{403257F1-C2CD-4294-92C2-4019C1C41360}">
  <ds:schemaRefs>
    <ds:schemaRef ds:uri="http://schemas.microsoft.com/office/2006/metadata/properties"/>
    <ds:schemaRef ds:uri="http://schemas.microsoft.com/office/infopath/2007/PartnerControls"/>
    <ds:schemaRef ds:uri="ede5b33c-addf-4213-89cc-f0c39f7c9894"/>
  </ds:schemaRefs>
</ds:datastoreItem>
</file>

<file path=customXml/itemProps2.xml><?xml version="1.0" encoding="utf-8"?>
<ds:datastoreItem xmlns:ds="http://schemas.openxmlformats.org/officeDocument/2006/customXml" ds:itemID="{EE99F24F-7D78-4C4F-9CE8-49D76C1721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0DD0D7-C01C-429B-8DEE-12977F5E1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5b33c-addf-4213-89cc-f0c39f7c9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43F3EC-B33B-403B-B613-0C6A3FDB9A0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0A3BC3E-D098-476F-B7BD-AA8982E24AB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KTC_TechDoc_A4_EN</Template>
  <TotalTime>4</TotalTime>
  <Pages>1</Pages>
  <Words>32464</Words>
  <Characters>18505</Characters>
  <Application>Microsoft Office Word</Application>
  <DocSecurity>0</DocSecurity>
  <Lines>154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$scroll.title</vt:lpstr>
      <vt:lpstr>Title.</vt:lpstr>
    </vt:vector>
  </TitlesOfParts>
  <Company>Kapsch TrafficCom</Company>
  <LinksUpToDate>false</LinksUpToDate>
  <CharactersWithSpaces>50868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$scroll.title</dc:title>
  <cp:lastModifiedBy>Rūta Vinks</cp:lastModifiedBy>
  <cp:revision>12</cp:revision>
  <cp:lastPrinted>2016-04-06T10:49:00Z</cp:lastPrinted>
  <dcterms:created xsi:type="dcterms:W3CDTF">2026-06-03T15:19:00Z</dcterms:created>
  <dcterms:modified xsi:type="dcterms:W3CDTF">2026-06-10T08:05:00Z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$Resources:FSDLResources,VDL_FileShareFlag;">
    <vt:r8>0</vt:r8>
  </property>
  <property fmtid="{D5CDD505-2E9C-101B-9397-08002B2CF9AE}" pid="3" name="ContentTypeId">
    <vt:lpwstr>0x01010045D1C2A2B29AEE4F9941F43BCD31D60200C61543075BA20544A4073992932F6576</vt:lpwstr>
  </property>
  <property fmtid="{D5CDD505-2E9C-101B-9397-08002B2CF9AE}" pid="4" name="DataClassification">
    <vt:lpwstr>Confidential</vt:lpwstr>
  </property>
  <property fmtid="{D5CDD505-2E9C-101B-9397-08002B2CF9AE}" pid="5" name="DocNo">
    <vt:lpwstr>xxxx</vt:lpwstr>
  </property>
  <property fmtid="{D5CDD505-2E9C-101B-9397-08002B2CF9AE}" pid="6" name="DocNumber">
    <vt:lpwstr>xxxx</vt:lpwstr>
  </property>
  <property fmtid="{D5CDD505-2E9C-101B-9397-08002B2CF9AE}" pid="7" name="DocRelease">
    <vt:lpwstr>$scroll.pageproperty.(ReleaseStatus,Property)</vt:lpwstr>
  </property>
  <property fmtid="{D5CDD505-2E9C-101B-9397-08002B2CF9AE}" pid="8" name="DocReleaseDate">
    <vt:lpwstr>$scroll.pageproperty.(ReleaseDate,Property)</vt:lpwstr>
  </property>
  <property fmtid="{D5CDD505-2E9C-101B-9397-08002B2CF9AE}" pid="9" name="DocStatus">
    <vt:lpwstr>$scroll.pageproperty.(ReleaseStatus,Property)</vt:lpwstr>
  </property>
  <property fmtid="{D5CDD505-2E9C-101B-9397-08002B2CF9AE}" pid="10" name="DocType.">
    <vt:lpwstr>DocType.</vt:lpwstr>
  </property>
  <property fmtid="{D5CDD505-2E9C-101B-9397-08002B2CF9AE}" pid="11" name="DocVersion">
    <vt:lpwstr>0.1</vt:lpwstr>
  </property>
  <property fmtid="{D5CDD505-2E9C-101B-9397-08002B2CF9AE}" pid="12" name="Generator">
    <vt:lpwstr>Scroll Word Exporter / K15t GmbH</vt:lpwstr>
  </property>
  <property fmtid="{D5CDD505-2E9C-101B-9397-08002B2CF9AE}" pid="13" name="Order">
    <vt:r8>63700</vt:r8>
  </property>
  <property fmtid="{D5CDD505-2E9C-101B-9397-08002B2CF9AE}" pid="14" name="Owner">
    <vt:lpwstr>28</vt:lpwstr>
  </property>
  <property fmtid="{D5CDD505-2E9C-101B-9397-08002B2CF9AE}" pid="15" name="ProjectTitle">
    <vt:lpwstr>ProjectTitle</vt:lpwstr>
  </property>
  <property fmtid="{D5CDD505-2E9C-101B-9397-08002B2CF9AE}" pid="16" name="Scope">
    <vt:lpwstr>APAC</vt:lpwstr>
  </property>
  <property fmtid="{D5CDD505-2E9C-101B-9397-08002B2CF9AE}" pid="17" name="State">
    <vt:lpwstr>Active</vt:lpwstr>
  </property>
  <property fmtid="{D5CDD505-2E9C-101B-9397-08002B2CF9AE}" pid="18" name="_dlc_DocIdItemGuid">
    <vt:lpwstr>b6ee3cf0-58d4-4d48-9a4d-cf3d9f6db513</vt:lpwstr>
  </property>
  <property fmtid="{D5CDD505-2E9C-101B-9397-08002B2CF9AE}" pid="19" name="KTCSCSPO02">
    <vt:lpwstr>2;#Yes|f3ef4489-8e95-494c-a4f8-4685286b70a9</vt:lpwstr>
  </property>
  <property fmtid="{D5CDD505-2E9C-101B-9397-08002B2CF9AE}" pid="20" name="MediaServiceImageTags">
    <vt:lpwstr/>
  </property>
  <property fmtid="{D5CDD505-2E9C-101B-9397-08002B2CF9AE}" pid="21" name="KTCSCSPO03">
    <vt:lpwstr/>
  </property>
  <property fmtid="{D5CDD505-2E9C-101B-9397-08002B2CF9AE}" pid="22" name="KTCSCSPO04">
    <vt:lpwstr/>
  </property>
  <property fmtid="{D5CDD505-2E9C-101B-9397-08002B2CF9AE}" pid="23" name="KTCSCSPO05">
    <vt:lpwstr>3;#Draft|25e3c224-5dc2-4b3d-918a-04cd56743b99</vt:lpwstr>
  </property>
  <property fmtid="{D5CDD505-2E9C-101B-9397-08002B2CF9AE}" pid="24" name="lcf76f155ced4ddcb4097134ff3c332f">
    <vt:lpwstr/>
  </property>
  <property fmtid="{D5CDD505-2E9C-101B-9397-08002B2CF9AE}" pid="25" name="KTCSCSPO01">
    <vt:lpwstr>1;#Confidential|4d581b3f-2305-4c77-9fce-01e4a0f6caf3</vt:lpwstr>
  </property>
</Properties>
</file>